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DC2E89" w:rsidRDefault="002472A6" w:rsidP="00DC2E89">
      <w:pPr>
        <w:spacing w:after="0" w:line="240" w:lineRule="auto"/>
        <w:jc w:val="both"/>
        <w:rPr>
          <w:rFonts w:ascii="Times New Roman" w:hAnsi="Times New Roman"/>
          <w:b/>
          <w:sz w:val="24"/>
          <w:szCs w:val="24"/>
        </w:rPr>
      </w:pPr>
      <w:bookmarkStart w:id="0" w:name="_GoBack"/>
      <w:bookmarkEnd w:id="0"/>
      <w:r w:rsidRPr="00DC2E89">
        <w:rPr>
          <w:rFonts w:ascii="Times New Roman" w:hAnsi="Times New Roman"/>
          <w:b/>
          <w:sz w:val="24"/>
          <w:szCs w:val="24"/>
        </w:rPr>
        <w:t xml:space="preserve">ATA DA </w:t>
      </w:r>
      <w:r w:rsidR="00B110F3" w:rsidRPr="00DC2E89">
        <w:rPr>
          <w:rFonts w:ascii="Times New Roman" w:hAnsi="Times New Roman"/>
          <w:b/>
          <w:sz w:val="24"/>
          <w:szCs w:val="24"/>
        </w:rPr>
        <w:t>5</w:t>
      </w:r>
      <w:r w:rsidR="00DE7F8D" w:rsidRPr="00DC2E89">
        <w:rPr>
          <w:rFonts w:ascii="Times New Roman" w:hAnsi="Times New Roman"/>
          <w:b/>
          <w:sz w:val="24"/>
          <w:szCs w:val="24"/>
        </w:rPr>
        <w:t>2</w:t>
      </w:r>
      <w:r w:rsidRPr="00DC2E89">
        <w:rPr>
          <w:rFonts w:ascii="Times New Roman" w:hAnsi="Times New Roman"/>
          <w:b/>
          <w:sz w:val="24"/>
          <w:szCs w:val="24"/>
        </w:rPr>
        <w:t>ª REUNIÃO DO CONSELHO DE PESQUISA</w:t>
      </w:r>
    </w:p>
    <w:p w:rsidR="002472A6" w:rsidRPr="00DC2E89" w:rsidRDefault="002472A6" w:rsidP="00DC2E89">
      <w:pPr>
        <w:spacing w:after="0" w:line="240" w:lineRule="auto"/>
        <w:jc w:val="both"/>
        <w:rPr>
          <w:rFonts w:ascii="Times New Roman" w:hAnsi="Times New Roman"/>
          <w:b/>
          <w:sz w:val="24"/>
          <w:szCs w:val="24"/>
        </w:rPr>
      </w:pPr>
    </w:p>
    <w:p w:rsidR="002472A6" w:rsidRPr="00DC2E89" w:rsidRDefault="002472A6"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DIA: </w:t>
      </w:r>
      <w:r w:rsidR="00DE7F8D" w:rsidRPr="00DC2E89">
        <w:rPr>
          <w:rFonts w:ascii="Times New Roman" w:hAnsi="Times New Roman"/>
          <w:b/>
          <w:sz w:val="24"/>
          <w:szCs w:val="24"/>
        </w:rPr>
        <w:t>11</w:t>
      </w:r>
      <w:r w:rsidR="00C940B4" w:rsidRPr="00DC2E89">
        <w:rPr>
          <w:rFonts w:ascii="Times New Roman" w:hAnsi="Times New Roman"/>
          <w:b/>
          <w:sz w:val="24"/>
          <w:szCs w:val="24"/>
        </w:rPr>
        <w:t>/</w:t>
      </w:r>
      <w:r w:rsidR="00DE7F8D" w:rsidRPr="00DC2E89">
        <w:rPr>
          <w:rFonts w:ascii="Times New Roman" w:hAnsi="Times New Roman"/>
          <w:b/>
          <w:sz w:val="24"/>
          <w:szCs w:val="24"/>
        </w:rPr>
        <w:t>10</w:t>
      </w:r>
      <w:r w:rsidR="00FD0E7F" w:rsidRPr="00DC2E89">
        <w:rPr>
          <w:rFonts w:ascii="Times New Roman" w:hAnsi="Times New Roman"/>
          <w:b/>
          <w:sz w:val="24"/>
          <w:szCs w:val="24"/>
        </w:rPr>
        <w:t>/201</w:t>
      </w:r>
      <w:r w:rsidR="00AE7D15" w:rsidRPr="00DC2E89">
        <w:rPr>
          <w:rFonts w:ascii="Times New Roman" w:hAnsi="Times New Roman"/>
          <w:b/>
          <w:sz w:val="24"/>
          <w:szCs w:val="24"/>
        </w:rPr>
        <w:t>6</w:t>
      </w:r>
    </w:p>
    <w:p w:rsidR="002472A6" w:rsidRPr="00DC2E89" w:rsidRDefault="002472A6" w:rsidP="00DC2E89">
      <w:pPr>
        <w:spacing w:after="0" w:line="240" w:lineRule="auto"/>
        <w:jc w:val="both"/>
        <w:rPr>
          <w:rFonts w:ascii="Times New Roman" w:hAnsi="Times New Roman"/>
          <w:b/>
          <w:sz w:val="24"/>
          <w:szCs w:val="24"/>
        </w:rPr>
      </w:pPr>
      <w:r w:rsidRPr="00DC2E89">
        <w:rPr>
          <w:rFonts w:ascii="Times New Roman" w:hAnsi="Times New Roman"/>
          <w:b/>
          <w:sz w:val="24"/>
          <w:szCs w:val="24"/>
        </w:rPr>
        <w:t>HORÁRIO: 14:00</w:t>
      </w:r>
    </w:p>
    <w:p w:rsidR="002472A6" w:rsidRPr="00DC2E89" w:rsidRDefault="002472A6" w:rsidP="00DC2E89">
      <w:pPr>
        <w:spacing w:after="0" w:line="240" w:lineRule="auto"/>
        <w:jc w:val="both"/>
        <w:rPr>
          <w:rFonts w:ascii="Times New Roman" w:hAnsi="Times New Roman"/>
          <w:b/>
          <w:sz w:val="24"/>
          <w:szCs w:val="24"/>
        </w:rPr>
      </w:pPr>
      <w:r w:rsidRPr="00DC2E89">
        <w:rPr>
          <w:rFonts w:ascii="Times New Roman" w:hAnsi="Times New Roman"/>
          <w:b/>
          <w:sz w:val="24"/>
          <w:szCs w:val="24"/>
        </w:rPr>
        <w:t>LOCAL: Anfiteatro da Reitoria</w:t>
      </w:r>
    </w:p>
    <w:p w:rsidR="00F4182B" w:rsidRPr="00DC2E89" w:rsidRDefault="00F4182B" w:rsidP="00DC2E89">
      <w:pPr>
        <w:spacing w:after="0" w:line="240" w:lineRule="auto"/>
        <w:jc w:val="both"/>
        <w:rPr>
          <w:rFonts w:ascii="Times New Roman" w:hAnsi="Times New Roman"/>
          <w:b/>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PRESIDENTE</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Prof. Dr. Heloisa Sobreiro Selistre de Araújo</w:t>
      </w:r>
    </w:p>
    <w:p w:rsidR="002C1AC7" w:rsidRPr="00DC2E89" w:rsidRDefault="002C1AC7" w:rsidP="00DC2E89">
      <w:pPr>
        <w:spacing w:after="0" w:line="240" w:lineRule="auto"/>
        <w:jc w:val="both"/>
        <w:rPr>
          <w:rFonts w:ascii="Times New Roman" w:hAnsi="Times New Roman"/>
          <w:b/>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MEMBROS OUVINTES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Prof. Dr. Leandro Innocentini Lopes de Faria</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Prof. Dr. Ronaldo Censi Faria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caps/>
          <w:sz w:val="24"/>
          <w:szCs w:val="24"/>
        </w:rPr>
      </w:pPr>
      <w:r w:rsidRPr="00DC2E89">
        <w:rPr>
          <w:rFonts w:ascii="Times New Roman" w:hAnsi="Times New Roman"/>
          <w:b/>
          <w:sz w:val="24"/>
          <w:szCs w:val="24"/>
        </w:rPr>
        <w:t xml:space="preserve">MEMBROS – </w:t>
      </w:r>
      <w:r w:rsidRPr="00DC2E89">
        <w:rPr>
          <w:rFonts w:ascii="Times New Roman" w:hAnsi="Times New Roman"/>
          <w:b/>
          <w:caps/>
          <w:sz w:val="24"/>
          <w:szCs w:val="24"/>
        </w:rPr>
        <w:t>Representantes de Centros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Paulo Teixeira Lacava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Wilson José Alves Pedro – CECH</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Douglas José Alem Júnior – DEP / CCGT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Suplente: Mírian Liza Alves Forancelli Pacheco – CCHB </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Alexandra Sanches – CCN</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Efetivo: Daniel Luiz da Silva – CCA </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caps/>
          <w:sz w:val="24"/>
          <w:szCs w:val="24"/>
        </w:rPr>
      </w:pPr>
      <w:r w:rsidRPr="00DC2E89">
        <w:rPr>
          <w:rFonts w:ascii="Times New Roman" w:hAnsi="Times New Roman"/>
          <w:b/>
          <w:sz w:val="24"/>
          <w:szCs w:val="24"/>
        </w:rPr>
        <w:t xml:space="preserve">MEMBROS – </w:t>
      </w:r>
      <w:r w:rsidRPr="00DC2E89">
        <w:rPr>
          <w:rFonts w:ascii="Times New Roman" w:hAnsi="Times New Roman"/>
          <w:b/>
          <w:caps/>
          <w:sz w:val="24"/>
          <w:szCs w:val="24"/>
        </w:rPr>
        <w:t>Representantes de Departamentos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Carlos Henrique B. de Assis Prado – DB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Celso Maran de Oliveira – DCAm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Gerson Jhonatan Rodrigues – DCF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Marcelo Adorna Fernandes – DEBE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Simone Teresinha Protti-Zanata – DEnf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Patrícia Driusso – DFisio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Celeste José Zanon – DGero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Hugo Miguel P. M. Sarmento – Dhb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Bruno José Barcellos Fontanella – DMed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Efetivo: </w:t>
      </w:r>
      <w:r w:rsidR="00B900E2" w:rsidRPr="00DC2E89">
        <w:rPr>
          <w:rFonts w:ascii="Times New Roman" w:hAnsi="Times New Roman"/>
          <w:sz w:val="24"/>
          <w:szCs w:val="24"/>
        </w:rPr>
        <w:t>Prof.ª Dr.ª</w:t>
      </w:r>
      <w:r w:rsidRPr="00DC2E89">
        <w:rPr>
          <w:rFonts w:ascii="Times New Roman" w:hAnsi="Times New Roman"/>
          <w:sz w:val="24"/>
          <w:szCs w:val="24"/>
        </w:rPr>
        <w:t xml:space="preserve"> Fernanda de Freitas Anibal – DMP / CCBS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Marcelo de Araújo Ferreira – DECiv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Edgar Dutra Zanotto – DEMa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Andrea Lago da Silva – DEP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Antonio José Gonçalves da Cruz – DEQ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Afrânio Márcio Corrêa – DEs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Luiz Roberto Hartmann Junior – DM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Sandra Andrea Cruz – DQ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w:t>
      </w:r>
      <w:r w:rsidR="00B900E2">
        <w:rPr>
          <w:rFonts w:ascii="Times New Roman" w:hAnsi="Times New Roman"/>
          <w:sz w:val="24"/>
          <w:szCs w:val="24"/>
        </w:rPr>
        <w:t>.</w:t>
      </w:r>
      <w:r w:rsidRPr="00DC2E89">
        <w:rPr>
          <w:rFonts w:ascii="Times New Roman" w:hAnsi="Times New Roman"/>
          <w:sz w:val="24"/>
          <w:szCs w:val="24"/>
        </w:rPr>
        <w:t>ª</w:t>
      </w:r>
      <w:r w:rsidR="00B900E2">
        <w:rPr>
          <w:rFonts w:ascii="Times New Roman" w:hAnsi="Times New Roman"/>
          <w:sz w:val="24"/>
          <w:szCs w:val="24"/>
        </w:rPr>
        <w:t xml:space="preserve"> Dr.ª</w:t>
      </w:r>
      <w:r w:rsidRPr="00DC2E89">
        <w:rPr>
          <w:rFonts w:ascii="Times New Roman" w:hAnsi="Times New Roman"/>
          <w:sz w:val="24"/>
          <w:szCs w:val="24"/>
        </w:rPr>
        <w:t xml:space="preserve"> Diana Pamela Moya Osorio – DEE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Mariano Eduardo Moreno – DEMec / CCET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Carolina Raquel Duarte de Mello Justo – DCSo / CECH</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Vanice Maria Oliveira Sargentini – DL / CECH</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Azair Liane M. C. Souza – DPsi / CECH</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Aline Suelen Pires – DS / CECH</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Aline Sommerhalder – DTPP / CECH</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Efetivo: Prof.ª Dr.ª Karina Martins – DBio / CCHB</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Cândida Nunes da Silva – DComp / CCGT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Fábio Luciano Verdi – DComp / CCGT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Cristina Lourenço Ueba – DAdm / CCGT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Cassiano Bragagnolo – DEco / CCGT</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Valéria Forni Martins – DCNME / CCA</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Maria Bernadete Silva de Campos – DBPVA / CCA</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Adriana Estela Sanjuan Montebello – DTAiSeR / CCA</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Janaina Della Torre da Silva – DDR / CCA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TÉCNICOS-ADMINISTRATIVOS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Claudete Schiabel</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Elizabeth Aparecida Baraldi</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Milena Polsinelli Rubi</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Daniel Mendes Borges Campos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Sinara Oliveira Dal Farra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DISCENTES</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Luis Henrique Oliveira de Moraes - CCBS </w:t>
      </w:r>
    </w:p>
    <w:p w:rsidR="002C1AC7" w:rsidRPr="00DC2E89" w:rsidRDefault="002C1AC7" w:rsidP="00DC2E89">
      <w:pPr>
        <w:spacing w:after="0" w:line="240" w:lineRule="auto"/>
        <w:jc w:val="both"/>
        <w:rPr>
          <w:rFonts w:ascii="Times New Roman" w:hAnsi="Times New Roman"/>
          <w:b/>
          <w:sz w:val="24"/>
          <w:szCs w:val="24"/>
        </w:rPr>
      </w:pPr>
    </w:p>
    <w:p w:rsidR="00DD1B02" w:rsidRPr="00DC2E89" w:rsidRDefault="00F4182B" w:rsidP="00DC2E89">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DC2E89">
        <w:rPr>
          <w:rFonts w:ascii="Times New Roman" w:hAnsi="Times New Roman"/>
          <w:b/>
          <w:sz w:val="24"/>
          <w:szCs w:val="24"/>
        </w:rPr>
        <w:t>COMUNICAÇÕES DA PRESIDÊNCIA</w:t>
      </w:r>
    </w:p>
    <w:p w:rsidR="00634819" w:rsidRPr="00634819" w:rsidRDefault="00634819" w:rsidP="00634819">
      <w:pPr>
        <w:pStyle w:val="PargrafodaLista"/>
        <w:spacing w:after="0" w:line="240" w:lineRule="auto"/>
        <w:ind w:left="0"/>
        <w:contextualSpacing w:val="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590C04" w:rsidRPr="00743792">
        <w:rPr>
          <w:rFonts w:ascii="Times New Roman" w:hAnsi="Times New Roman"/>
          <w:sz w:val="24"/>
          <w:szCs w:val="24"/>
        </w:rPr>
        <w:t xml:space="preserve">A Presidente informou que o </w:t>
      </w:r>
      <w:r w:rsidRPr="00743792">
        <w:rPr>
          <w:rFonts w:ascii="Times New Roman" w:hAnsi="Times New Roman"/>
          <w:sz w:val="24"/>
          <w:szCs w:val="24"/>
        </w:rPr>
        <w:t xml:space="preserve">23o Congresso de Iniciação Científica e o 8o Congresso de Iniciação em Desenvolvimento Tecnológico e Inovação da UFSCar acontecerão em São Carlos </w:t>
      </w:r>
      <w:r w:rsidR="001B78F2" w:rsidRPr="00743792">
        <w:rPr>
          <w:rFonts w:ascii="Times New Roman" w:hAnsi="Times New Roman"/>
          <w:sz w:val="24"/>
          <w:szCs w:val="24"/>
        </w:rPr>
        <w:t>dia 14</w:t>
      </w:r>
      <w:r w:rsidRPr="00743792">
        <w:rPr>
          <w:rFonts w:ascii="Times New Roman" w:hAnsi="Times New Roman"/>
          <w:sz w:val="24"/>
          <w:szCs w:val="24"/>
        </w:rPr>
        <w:t>/10/2016, Araras dia 19/10/2016 e Sorocaba dia 20/10/2016.</w:t>
      </w:r>
    </w:p>
    <w:p w:rsidR="00634819" w:rsidRPr="00634819" w:rsidRDefault="00634819" w:rsidP="00DC2E89">
      <w:pPr>
        <w:pStyle w:val="PargrafodaLista"/>
        <w:spacing w:after="0" w:line="240" w:lineRule="auto"/>
        <w:ind w:left="0"/>
        <w:contextualSpacing w:val="0"/>
        <w:jc w:val="both"/>
        <w:rPr>
          <w:rFonts w:ascii="Times New Roman" w:hAnsi="Times New Roman"/>
          <w:b/>
          <w:sz w:val="24"/>
          <w:szCs w:val="24"/>
        </w:rPr>
      </w:pPr>
    </w:p>
    <w:p w:rsidR="00F4182B" w:rsidRPr="00DC2E89" w:rsidRDefault="00F4182B" w:rsidP="00DC2E89">
      <w:pPr>
        <w:pStyle w:val="PargrafodaLista"/>
        <w:numPr>
          <w:ilvl w:val="0"/>
          <w:numId w:val="4"/>
        </w:numPr>
        <w:spacing w:after="0" w:line="240" w:lineRule="auto"/>
        <w:contextualSpacing w:val="0"/>
        <w:jc w:val="both"/>
        <w:rPr>
          <w:rFonts w:ascii="Times New Roman" w:hAnsi="Times New Roman"/>
          <w:b/>
          <w:sz w:val="24"/>
          <w:szCs w:val="24"/>
        </w:rPr>
      </w:pPr>
      <w:r w:rsidRPr="00DC2E89">
        <w:rPr>
          <w:rFonts w:ascii="Times New Roman" w:hAnsi="Times New Roman"/>
          <w:b/>
          <w:sz w:val="24"/>
          <w:szCs w:val="24"/>
        </w:rPr>
        <w:t>COMUNICAÇÕES DOS MEMBROS</w:t>
      </w:r>
    </w:p>
    <w:p w:rsidR="000C7437" w:rsidRPr="00DC2E89" w:rsidRDefault="000C7437" w:rsidP="00DC2E89">
      <w:pPr>
        <w:spacing w:after="0" w:line="240" w:lineRule="auto"/>
        <w:jc w:val="both"/>
        <w:rPr>
          <w:rFonts w:ascii="Times New Roman" w:hAnsi="Times New Roman"/>
          <w:b/>
          <w:sz w:val="24"/>
          <w:szCs w:val="24"/>
        </w:rPr>
      </w:pPr>
    </w:p>
    <w:p w:rsidR="00F4182B" w:rsidRPr="00DC2E89" w:rsidRDefault="00F4182B" w:rsidP="00DC2E89">
      <w:pPr>
        <w:pStyle w:val="PargrafodaLista"/>
        <w:numPr>
          <w:ilvl w:val="0"/>
          <w:numId w:val="4"/>
        </w:numPr>
        <w:spacing w:after="0" w:line="240" w:lineRule="auto"/>
        <w:jc w:val="both"/>
        <w:rPr>
          <w:rFonts w:ascii="Times New Roman" w:hAnsi="Times New Roman"/>
          <w:b/>
          <w:sz w:val="24"/>
          <w:szCs w:val="24"/>
        </w:rPr>
      </w:pPr>
      <w:r w:rsidRPr="00DC2E89">
        <w:rPr>
          <w:rFonts w:ascii="Times New Roman" w:hAnsi="Times New Roman"/>
          <w:b/>
          <w:sz w:val="24"/>
          <w:szCs w:val="24"/>
        </w:rPr>
        <w:t>EXPEDIENTE</w:t>
      </w:r>
    </w:p>
    <w:p w:rsidR="006647BD" w:rsidRPr="00DC2E89" w:rsidRDefault="006647BD" w:rsidP="00DC2E89">
      <w:pPr>
        <w:spacing w:after="0" w:line="240" w:lineRule="auto"/>
        <w:jc w:val="both"/>
        <w:rPr>
          <w:rFonts w:ascii="Times New Roman" w:hAnsi="Times New Roman"/>
          <w:sz w:val="24"/>
          <w:szCs w:val="24"/>
        </w:rPr>
      </w:pPr>
      <w:r w:rsidRPr="00DC2E89">
        <w:rPr>
          <w:rFonts w:ascii="Times New Roman" w:hAnsi="Times New Roman"/>
          <w:sz w:val="24"/>
          <w:szCs w:val="24"/>
        </w:rPr>
        <w:t>3.1</w:t>
      </w:r>
      <w:r w:rsidRPr="00DC2E89">
        <w:rPr>
          <w:rFonts w:ascii="Times New Roman" w:hAnsi="Times New Roman"/>
          <w:sz w:val="24"/>
          <w:szCs w:val="24"/>
        </w:rPr>
        <w:tab/>
      </w:r>
      <w:r w:rsidR="00B17A2E" w:rsidRPr="00DC2E89">
        <w:rPr>
          <w:rFonts w:ascii="Times New Roman" w:hAnsi="Times New Roman"/>
          <w:sz w:val="24"/>
          <w:szCs w:val="24"/>
        </w:rPr>
        <w:t xml:space="preserve">Aprovadas as </w:t>
      </w:r>
      <w:r w:rsidR="00BD5FA3" w:rsidRPr="00DC2E89">
        <w:rPr>
          <w:rFonts w:ascii="Times New Roman" w:hAnsi="Times New Roman"/>
          <w:sz w:val="24"/>
          <w:szCs w:val="24"/>
        </w:rPr>
        <w:t>ata</w:t>
      </w:r>
      <w:r w:rsidR="008D5742" w:rsidRPr="00DC2E89">
        <w:rPr>
          <w:rFonts w:ascii="Times New Roman" w:hAnsi="Times New Roman"/>
          <w:sz w:val="24"/>
          <w:szCs w:val="24"/>
        </w:rPr>
        <w:t>s</w:t>
      </w:r>
      <w:r w:rsidR="00BD5FA3" w:rsidRPr="00DC2E89">
        <w:rPr>
          <w:rFonts w:ascii="Times New Roman" w:hAnsi="Times New Roman"/>
          <w:sz w:val="24"/>
          <w:szCs w:val="24"/>
        </w:rPr>
        <w:t xml:space="preserve"> do 49</w:t>
      </w:r>
      <w:r w:rsidR="00DE7F8D" w:rsidRPr="00DC2E89">
        <w:rPr>
          <w:rFonts w:ascii="Times New Roman" w:hAnsi="Times New Roman"/>
          <w:sz w:val="24"/>
          <w:szCs w:val="24"/>
        </w:rPr>
        <w:t>º,</w:t>
      </w:r>
      <w:r w:rsidR="00BD5FA3" w:rsidRPr="00DC2E89">
        <w:rPr>
          <w:rFonts w:ascii="Times New Roman" w:hAnsi="Times New Roman"/>
          <w:sz w:val="24"/>
          <w:szCs w:val="24"/>
        </w:rPr>
        <w:t xml:space="preserve"> 50º </w:t>
      </w:r>
      <w:r w:rsidR="00DE7F8D" w:rsidRPr="00DC2E89">
        <w:rPr>
          <w:rFonts w:ascii="Times New Roman" w:hAnsi="Times New Roman"/>
          <w:sz w:val="24"/>
          <w:szCs w:val="24"/>
        </w:rPr>
        <w:t xml:space="preserve">e 51º </w:t>
      </w:r>
      <w:r w:rsidRPr="00DC2E89">
        <w:rPr>
          <w:rFonts w:ascii="Times New Roman" w:hAnsi="Times New Roman"/>
          <w:sz w:val="24"/>
          <w:szCs w:val="24"/>
        </w:rPr>
        <w:t>CoPq;</w:t>
      </w:r>
    </w:p>
    <w:p w:rsidR="006647BD" w:rsidRPr="00DC2E89" w:rsidRDefault="006647BD" w:rsidP="00DC2E89">
      <w:pPr>
        <w:spacing w:after="0" w:line="240" w:lineRule="auto"/>
        <w:jc w:val="both"/>
        <w:rPr>
          <w:rFonts w:ascii="Times New Roman" w:hAnsi="Times New Roman"/>
          <w:sz w:val="24"/>
          <w:szCs w:val="24"/>
        </w:rPr>
      </w:pPr>
    </w:p>
    <w:p w:rsidR="00DC2E89" w:rsidRPr="00DC2E89" w:rsidRDefault="00EB383D" w:rsidP="00DC2E89">
      <w:pPr>
        <w:spacing w:after="0" w:line="240" w:lineRule="auto"/>
        <w:jc w:val="both"/>
        <w:rPr>
          <w:rFonts w:ascii="Times New Roman" w:hAnsi="Times New Roman"/>
          <w:sz w:val="24"/>
          <w:szCs w:val="24"/>
        </w:rPr>
      </w:pPr>
      <w:r w:rsidRPr="00DC2E89">
        <w:rPr>
          <w:rFonts w:ascii="Times New Roman" w:hAnsi="Times New Roman"/>
          <w:sz w:val="24"/>
          <w:szCs w:val="24"/>
        </w:rPr>
        <w:t>3.</w:t>
      </w:r>
      <w:r w:rsidR="006647BD" w:rsidRPr="00DC2E89">
        <w:rPr>
          <w:rFonts w:ascii="Times New Roman" w:hAnsi="Times New Roman"/>
          <w:sz w:val="24"/>
          <w:szCs w:val="24"/>
        </w:rPr>
        <w:t>2</w:t>
      </w:r>
      <w:r w:rsidRPr="00DC2E89">
        <w:rPr>
          <w:rFonts w:ascii="Times New Roman" w:hAnsi="Times New Roman"/>
          <w:sz w:val="24"/>
          <w:szCs w:val="24"/>
        </w:rPr>
        <w:tab/>
      </w:r>
      <w:r w:rsidR="00FD1EAF">
        <w:rPr>
          <w:rFonts w:ascii="Times New Roman" w:hAnsi="Times New Roman"/>
          <w:sz w:val="24"/>
          <w:szCs w:val="24"/>
        </w:rPr>
        <w:t>Posse</w:t>
      </w:r>
      <w:r w:rsidR="00C5319A" w:rsidRPr="00DC2E89">
        <w:rPr>
          <w:rFonts w:ascii="Times New Roman" w:hAnsi="Times New Roman"/>
          <w:sz w:val="24"/>
          <w:szCs w:val="24"/>
        </w:rPr>
        <w:t xml:space="preserve"> </w:t>
      </w:r>
      <w:r w:rsidR="00FD1EAF">
        <w:rPr>
          <w:rFonts w:ascii="Times New Roman" w:hAnsi="Times New Roman"/>
          <w:sz w:val="24"/>
          <w:szCs w:val="24"/>
        </w:rPr>
        <w:t>d</w:t>
      </w:r>
      <w:r w:rsidR="00C5319A" w:rsidRPr="00DC2E89">
        <w:rPr>
          <w:rFonts w:ascii="Times New Roman" w:hAnsi="Times New Roman"/>
          <w:sz w:val="24"/>
          <w:szCs w:val="24"/>
        </w:rPr>
        <w:t>os membros indicados a</w:t>
      </w:r>
      <w:r w:rsidR="00DE7F8D" w:rsidRPr="00DC2E89">
        <w:rPr>
          <w:rFonts w:ascii="Times New Roman" w:hAnsi="Times New Roman"/>
          <w:sz w:val="24"/>
          <w:szCs w:val="24"/>
        </w:rPr>
        <w:t>pós a realização da 51</w:t>
      </w:r>
      <w:r w:rsidR="00C5319A" w:rsidRPr="00DC2E89">
        <w:rPr>
          <w:rFonts w:ascii="Times New Roman" w:hAnsi="Times New Roman"/>
          <w:sz w:val="24"/>
          <w:szCs w:val="24"/>
        </w:rPr>
        <w:t>ª Reunião do CoPq</w:t>
      </w:r>
      <w:r w:rsidR="00C5319A" w:rsidRPr="00DC2E89">
        <w:rPr>
          <w:rFonts w:ascii="Times New Roman" w:eastAsia="Times New Roman" w:hAnsi="Times New Roman"/>
          <w:sz w:val="24"/>
          <w:szCs w:val="24"/>
          <w:lang w:eastAsia="pt-BR"/>
        </w:rPr>
        <w:t>;</w:t>
      </w:r>
      <w:r w:rsidR="00DC2E89" w:rsidRPr="00DC2E89">
        <w:rPr>
          <w:rFonts w:ascii="Times New Roman" w:eastAsia="Times New Roman" w:hAnsi="Times New Roman"/>
          <w:sz w:val="24"/>
          <w:szCs w:val="24"/>
          <w:lang w:eastAsia="pt-BR"/>
        </w:rPr>
        <w:t xml:space="preserve"> indicação da Prof.ª Dr.ª Aline Suelen Pires como membro titular em substituição a Prof.ª Dr.ª </w:t>
      </w:r>
      <w:r w:rsidR="00DC2E89" w:rsidRPr="00DC2E89">
        <w:rPr>
          <w:rFonts w:ascii="Times New Roman" w:hAnsi="Times New Roman"/>
          <w:sz w:val="24"/>
          <w:szCs w:val="24"/>
        </w:rPr>
        <w:t>Fabiana Luci de Oliveira</w:t>
      </w:r>
      <w:r w:rsidR="00DC2E89" w:rsidRPr="00DC2E89">
        <w:rPr>
          <w:rFonts w:ascii="Times New Roman" w:eastAsia="Times New Roman" w:hAnsi="Times New Roman"/>
          <w:sz w:val="24"/>
          <w:szCs w:val="24"/>
          <w:lang w:eastAsia="pt-BR"/>
        </w:rPr>
        <w:t xml:space="preserve"> e indicação da Prof.ª Dr.ª Fabiana Luci de Oliveira como membro suplente em substituição ao Prof. Dr. </w:t>
      </w:r>
      <w:r w:rsidR="00DC2E89" w:rsidRPr="00DC2E89">
        <w:rPr>
          <w:rFonts w:ascii="Times New Roman" w:hAnsi="Times New Roman"/>
          <w:sz w:val="24"/>
          <w:szCs w:val="24"/>
        </w:rPr>
        <w:t>Fabio José B. Sanchez</w:t>
      </w:r>
      <w:r w:rsidR="00DC2E89" w:rsidRPr="00DC2E89">
        <w:rPr>
          <w:rFonts w:ascii="Times New Roman" w:eastAsia="Times New Roman" w:hAnsi="Times New Roman"/>
          <w:sz w:val="24"/>
          <w:szCs w:val="24"/>
          <w:lang w:eastAsia="pt-BR"/>
        </w:rPr>
        <w:t>, DS/CECH.</w:t>
      </w:r>
    </w:p>
    <w:p w:rsidR="00DD1B02" w:rsidRPr="00DC2E89" w:rsidRDefault="00DD1B02" w:rsidP="00DC2E89">
      <w:pPr>
        <w:spacing w:after="0" w:line="240" w:lineRule="auto"/>
        <w:jc w:val="both"/>
        <w:rPr>
          <w:rFonts w:ascii="Times New Roman" w:hAnsi="Times New Roman"/>
          <w:sz w:val="24"/>
          <w:szCs w:val="24"/>
        </w:rPr>
      </w:pPr>
    </w:p>
    <w:p w:rsidR="004B42D4" w:rsidRPr="00DC2E89" w:rsidRDefault="004B42D4" w:rsidP="00DC2E89">
      <w:pPr>
        <w:spacing w:after="0" w:line="240" w:lineRule="auto"/>
        <w:jc w:val="both"/>
        <w:rPr>
          <w:rFonts w:ascii="Times New Roman" w:hAnsi="Times New Roman"/>
          <w:sz w:val="24"/>
          <w:szCs w:val="24"/>
        </w:rPr>
      </w:pPr>
      <w:r w:rsidRPr="00DC2E89">
        <w:rPr>
          <w:rFonts w:ascii="Times New Roman" w:hAnsi="Times New Roman"/>
          <w:sz w:val="24"/>
          <w:szCs w:val="24"/>
        </w:rPr>
        <w:t>3.3</w:t>
      </w:r>
      <w:r w:rsidRPr="00DC2E89">
        <w:rPr>
          <w:rFonts w:ascii="Times New Roman" w:hAnsi="Times New Roman"/>
          <w:sz w:val="24"/>
          <w:szCs w:val="24"/>
        </w:rPr>
        <w:tab/>
      </w:r>
      <w:r w:rsidR="00B17A2E" w:rsidRPr="00DC2E89">
        <w:rPr>
          <w:rFonts w:ascii="Times New Roman" w:hAnsi="Times New Roman"/>
          <w:sz w:val="24"/>
          <w:szCs w:val="24"/>
        </w:rPr>
        <w:t>A</w:t>
      </w:r>
      <w:r w:rsidR="00E62B32" w:rsidRPr="00DC2E89">
        <w:rPr>
          <w:rFonts w:ascii="Times New Roman" w:hAnsi="Times New Roman"/>
          <w:sz w:val="24"/>
          <w:szCs w:val="24"/>
        </w:rPr>
        <w:t xml:space="preserve">pós consenso entre os(as) conselheiros(as) foram indicados(as):o </w:t>
      </w:r>
      <w:r w:rsidR="00E62B32" w:rsidRPr="00DC2E89">
        <w:rPr>
          <w:rFonts w:ascii="Times New Roman" w:hAnsi="Times New Roman"/>
          <w:b/>
          <w:sz w:val="24"/>
          <w:szCs w:val="24"/>
        </w:rPr>
        <w:t>Prof. Dr. Mariano Eduardo Moreno</w:t>
      </w:r>
      <w:r w:rsidR="00E62B32" w:rsidRPr="00DC2E89">
        <w:rPr>
          <w:rFonts w:ascii="Times New Roman" w:hAnsi="Times New Roman"/>
          <w:sz w:val="24"/>
          <w:szCs w:val="24"/>
        </w:rPr>
        <w:t xml:space="preserve">, na qualidade de representante titular e do </w:t>
      </w:r>
      <w:r w:rsidR="00E62B32" w:rsidRPr="00DC2E89">
        <w:rPr>
          <w:rFonts w:ascii="Times New Roman" w:hAnsi="Times New Roman"/>
          <w:b/>
          <w:sz w:val="24"/>
          <w:szCs w:val="24"/>
        </w:rPr>
        <w:t>Prof. Dr. Hugo Miguel P. M. Sarmento</w:t>
      </w:r>
      <w:r w:rsidR="00E62B32" w:rsidRPr="00DC2E89">
        <w:rPr>
          <w:rFonts w:ascii="Times New Roman" w:hAnsi="Times New Roman"/>
          <w:sz w:val="24"/>
          <w:szCs w:val="24"/>
        </w:rPr>
        <w:t>, na qualidade de representante suplente como membros do Conselho de Administração do Conselho de Pesquisa, com mandato de dois anos</w:t>
      </w:r>
      <w:r w:rsidR="00743792">
        <w:rPr>
          <w:rFonts w:ascii="Times New Roman" w:hAnsi="Times New Roman"/>
          <w:sz w:val="24"/>
          <w:szCs w:val="24"/>
        </w:rPr>
        <w:t>.</w:t>
      </w:r>
    </w:p>
    <w:p w:rsidR="004B42D4" w:rsidRPr="00DC2E89" w:rsidRDefault="004B42D4" w:rsidP="00DC2E89">
      <w:pPr>
        <w:spacing w:after="0" w:line="240" w:lineRule="auto"/>
        <w:jc w:val="both"/>
        <w:rPr>
          <w:rFonts w:ascii="Times New Roman" w:hAnsi="Times New Roman"/>
          <w:sz w:val="24"/>
          <w:szCs w:val="24"/>
        </w:rPr>
      </w:pPr>
    </w:p>
    <w:p w:rsidR="00C6531A" w:rsidRPr="00DC2E89" w:rsidRDefault="00084278" w:rsidP="00DC2E89">
      <w:pPr>
        <w:spacing w:after="0" w:line="240" w:lineRule="auto"/>
        <w:jc w:val="both"/>
        <w:rPr>
          <w:rFonts w:ascii="Times New Roman" w:hAnsi="Times New Roman"/>
          <w:sz w:val="24"/>
          <w:szCs w:val="24"/>
        </w:rPr>
      </w:pPr>
      <w:r w:rsidRPr="00DC2E89">
        <w:rPr>
          <w:rFonts w:ascii="Times New Roman" w:hAnsi="Times New Roman"/>
          <w:sz w:val="24"/>
          <w:szCs w:val="24"/>
        </w:rPr>
        <w:t>3.</w:t>
      </w:r>
      <w:r w:rsidR="004B42D4" w:rsidRPr="00DC2E89">
        <w:rPr>
          <w:rFonts w:ascii="Times New Roman" w:hAnsi="Times New Roman"/>
          <w:sz w:val="24"/>
          <w:szCs w:val="24"/>
        </w:rPr>
        <w:t>4</w:t>
      </w:r>
      <w:r w:rsidRPr="00DC2E89">
        <w:rPr>
          <w:rFonts w:ascii="Times New Roman" w:hAnsi="Times New Roman"/>
          <w:sz w:val="24"/>
          <w:szCs w:val="24"/>
        </w:rPr>
        <w:tab/>
      </w:r>
      <w:r w:rsidR="00E62B32" w:rsidRPr="00DC2E89">
        <w:rPr>
          <w:rFonts w:ascii="Times New Roman" w:hAnsi="Times New Roman"/>
          <w:sz w:val="24"/>
          <w:szCs w:val="24"/>
        </w:rPr>
        <w:t xml:space="preserve">A presidente apresentou o </w:t>
      </w:r>
      <w:r w:rsidR="00DE7F8D" w:rsidRPr="00DC2E89">
        <w:rPr>
          <w:rFonts w:ascii="Times New Roman" w:hAnsi="Times New Roman"/>
          <w:sz w:val="24"/>
          <w:szCs w:val="24"/>
        </w:rPr>
        <w:t xml:space="preserve">Relatório de </w:t>
      </w:r>
      <w:r w:rsidR="00E62B32" w:rsidRPr="00DC2E89">
        <w:rPr>
          <w:rFonts w:ascii="Times New Roman" w:hAnsi="Times New Roman"/>
          <w:sz w:val="24"/>
          <w:szCs w:val="24"/>
        </w:rPr>
        <w:t>Transiç</w:t>
      </w:r>
      <w:r w:rsidR="00DE7F8D" w:rsidRPr="00DC2E89">
        <w:rPr>
          <w:rFonts w:ascii="Times New Roman" w:hAnsi="Times New Roman"/>
          <w:sz w:val="24"/>
          <w:szCs w:val="24"/>
        </w:rPr>
        <w:t>ão</w:t>
      </w:r>
      <w:r w:rsidR="008D5742" w:rsidRPr="00DC2E89">
        <w:rPr>
          <w:rFonts w:ascii="Times New Roman" w:hAnsi="Times New Roman"/>
          <w:sz w:val="24"/>
          <w:szCs w:val="24"/>
        </w:rPr>
        <w:t xml:space="preserve"> ProPq</w:t>
      </w:r>
      <w:r w:rsidR="00DE7F8D" w:rsidRPr="00DC2E89">
        <w:rPr>
          <w:rFonts w:ascii="Times New Roman" w:hAnsi="Times New Roman"/>
          <w:sz w:val="24"/>
          <w:szCs w:val="24"/>
        </w:rPr>
        <w:t xml:space="preserve"> 2012-2016</w:t>
      </w:r>
      <w:r w:rsidR="008D5742" w:rsidRPr="00DC2E89">
        <w:rPr>
          <w:rFonts w:ascii="Times New Roman" w:hAnsi="Times New Roman"/>
          <w:sz w:val="24"/>
          <w:szCs w:val="24"/>
        </w:rPr>
        <w:t xml:space="preserve"> (documento disponível em </w:t>
      </w:r>
      <w:hyperlink r:id="rId7" w:history="1">
        <w:r w:rsidR="008D5742" w:rsidRPr="00DC2E89">
          <w:rPr>
            <w:rStyle w:val="Hyperlink"/>
            <w:rFonts w:ascii="Times New Roman" w:hAnsi="Times New Roman"/>
            <w:sz w:val="24"/>
            <w:szCs w:val="24"/>
          </w:rPr>
          <w:t>http://www.propq.ufscar.br/conselhos/atas-copq-1/atas-copq</w:t>
        </w:r>
      </w:hyperlink>
      <w:r w:rsidR="008D5742" w:rsidRPr="00DC2E89">
        <w:rPr>
          <w:rFonts w:ascii="Times New Roman" w:hAnsi="Times New Roman"/>
          <w:sz w:val="24"/>
          <w:szCs w:val="24"/>
        </w:rPr>
        <w:t>)</w:t>
      </w:r>
      <w:r w:rsidR="00590C04">
        <w:rPr>
          <w:rFonts w:ascii="Times New Roman" w:hAnsi="Times New Roman"/>
          <w:sz w:val="24"/>
          <w:szCs w:val="24"/>
        </w:rPr>
        <w:t xml:space="preserve">, </w:t>
      </w:r>
      <w:r w:rsidR="00590C04" w:rsidRPr="00743792">
        <w:rPr>
          <w:rFonts w:ascii="Times New Roman" w:hAnsi="Times New Roman"/>
          <w:sz w:val="24"/>
          <w:szCs w:val="24"/>
        </w:rPr>
        <w:t xml:space="preserve">sendo considerado aprovado por </w:t>
      </w:r>
      <w:r w:rsidR="00743792" w:rsidRPr="00743792">
        <w:rPr>
          <w:rFonts w:ascii="Times New Roman" w:hAnsi="Times New Roman"/>
          <w:sz w:val="24"/>
          <w:szCs w:val="24"/>
        </w:rPr>
        <w:t>unanimidade</w:t>
      </w:r>
      <w:r w:rsidR="00590C04" w:rsidRPr="00743792">
        <w:rPr>
          <w:rFonts w:ascii="Times New Roman" w:hAnsi="Times New Roman"/>
          <w:sz w:val="24"/>
          <w:szCs w:val="24"/>
        </w:rPr>
        <w:t>.</w:t>
      </w:r>
    </w:p>
    <w:p w:rsidR="00366356" w:rsidRPr="00DC2E89" w:rsidRDefault="00366356" w:rsidP="00DC2E89">
      <w:pPr>
        <w:spacing w:after="0" w:line="240" w:lineRule="auto"/>
        <w:jc w:val="both"/>
        <w:rPr>
          <w:rFonts w:ascii="Times New Roman" w:hAnsi="Times New Roman"/>
          <w:sz w:val="24"/>
          <w:szCs w:val="24"/>
        </w:rPr>
      </w:pPr>
    </w:p>
    <w:p w:rsidR="000C7437" w:rsidRPr="00DC2E89" w:rsidRDefault="006647BD"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3.</w:t>
      </w:r>
      <w:r w:rsidR="004B42D4" w:rsidRPr="00DC2E89">
        <w:rPr>
          <w:rFonts w:ascii="Times New Roman" w:hAnsi="Times New Roman"/>
          <w:sz w:val="24"/>
          <w:szCs w:val="24"/>
        </w:rPr>
        <w:t>5</w:t>
      </w:r>
      <w:r w:rsidR="000C7437" w:rsidRPr="00DC2E89">
        <w:rPr>
          <w:rFonts w:ascii="Times New Roman" w:hAnsi="Times New Roman"/>
          <w:sz w:val="24"/>
          <w:szCs w:val="24"/>
        </w:rPr>
        <w:tab/>
      </w:r>
      <w:r w:rsidR="00E62B32" w:rsidRPr="00DC2E89">
        <w:rPr>
          <w:rFonts w:ascii="Times New Roman" w:hAnsi="Times New Roman"/>
          <w:sz w:val="24"/>
          <w:szCs w:val="24"/>
        </w:rPr>
        <w:t xml:space="preserve">Após longa e ampla discussão foi aprovada </w:t>
      </w:r>
      <w:r w:rsidR="00713FC0" w:rsidRPr="00DC2E89">
        <w:rPr>
          <w:rFonts w:ascii="Times New Roman" w:hAnsi="Times New Roman"/>
          <w:sz w:val="24"/>
          <w:szCs w:val="24"/>
        </w:rPr>
        <w:t xml:space="preserve">a minuta de regimento das atividades de pesquisa (documento disponível </w:t>
      </w:r>
      <w:r w:rsidR="001D6566" w:rsidRPr="00DC2E89">
        <w:rPr>
          <w:rFonts w:ascii="Times New Roman" w:hAnsi="Times New Roman"/>
          <w:sz w:val="24"/>
          <w:szCs w:val="24"/>
        </w:rPr>
        <w:t xml:space="preserve">em </w:t>
      </w:r>
      <w:hyperlink r:id="rId8" w:history="1">
        <w:r w:rsidR="001D6566" w:rsidRPr="00DC2E89">
          <w:rPr>
            <w:rStyle w:val="Hyperlink"/>
            <w:rFonts w:ascii="Times New Roman" w:hAnsi="Times New Roman"/>
            <w:sz w:val="24"/>
            <w:szCs w:val="24"/>
          </w:rPr>
          <w:t>http://www.propq.ufscar.br/conselhos/atas-copq-1/atas-copq</w:t>
        </w:r>
      </w:hyperlink>
      <w:r w:rsidR="00713FC0" w:rsidRPr="00DC2E89">
        <w:rPr>
          <w:rFonts w:ascii="Times New Roman" w:hAnsi="Times New Roman"/>
          <w:sz w:val="24"/>
          <w:szCs w:val="24"/>
        </w:rPr>
        <w:t>);</w:t>
      </w:r>
      <w:r w:rsidR="00590C04">
        <w:rPr>
          <w:rFonts w:ascii="Times New Roman" w:hAnsi="Times New Roman"/>
          <w:sz w:val="24"/>
          <w:szCs w:val="24"/>
        </w:rPr>
        <w:t xml:space="preserve"> </w:t>
      </w:r>
      <w:r w:rsidR="00590C04" w:rsidRPr="00743792">
        <w:rPr>
          <w:rFonts w:ascii="Times New Roman" w:hAnsi="Times New Roman"/>
          <w:sz w:val="24"/>
          <w:szCs w:val="24"/>
        </w:rPr>
        <w:t>o documento segue agora para a P</w:t>
      </w:r>
      <w:r w:rsidR="00743792">
        <w:rPr>
          <w:rFonts w:ascii="Times New Roman" w:hAnsi="Times New Roman"/>
          <w:sz w:val="24"/>
          <w:szCs w:val="24"/>
        </w:rPr>
        <w:t xml:space="preserve">rocuradoria </w:t>
      </w:r>
      <w:r w:rsidR="00590C04" w:rsidRPr="00743792">
        <w:rPr>
          <w:rFonts w:ascii="Times New Roman" w:hAnsi="Times New Roman"/>
          <w:sz w:val="24"/>
          <w:szCs w:val="24"/>
        </w:rPr>
        <w:t>F</w:t>
      </w:r>
      <w:r w:rsidR="00743792">
        <w:rPr>
          <w:rFonts w:ascii="Times New Roman" w:hAnsi="Times New Roman"/>
          <w:sz w:val="24"/>
          <w:szCs w:val="24"/>
        </w:rPr>
        <w:t>ederal</w:t>
      </w:r>
      <w:r w:rsidR="00590C04" w:rsidRPr="00743792">
        <w:rPr>
          <w:rFonts w:ascii="Times New Roman" w:hAnsi="Times New Roman"/>
          <w:sz w:val="24"/>
          <w:szCs w:val="24"/>
        </w:rPr>
        <w:t>.</w:t>
      </w:r>
    </w:p>
    <w:p w:rsidR="006902AF" w:rsidRPr="00DC2E89" w:rsidRDefault="006902AF" w:rsidP="00DC2E89">
      <w:pPr>
        <w:spacing w:after="0" w:line="240" w:lineRule="auto"/>
        <w:jc w:val="both"/>
        <w:rPr>
          <w:rFonts w:ascii="Times New Roman" w:hAnsi="Times New Roman"/>
          <w:sz w:val="24"/>
          <w:szCs w:val="24"/>
        </w:rPr>
      </w:pPr>
    </w:p>
    <w:p w:rsidR="000C7437" w:rsidRPr="00DC2E89" w:rsidRDefault="006902AF" w:rsidP="00DC2E89">
      <w:pPr>
        <w:spacing w:after="0" w:line="240" w:lineRule="auto"/>
        <w:jc w:val="both"/>
        <w:rPr>
          <w:rFonts w:ascii="Times New Roman" w:hAnsi="Times New Roman"/>
          <w:sz w:val="24"/>
          <w:szCs w:val="24"/>
        </w:rPr>
      </w:pPr>
      <w:r w:rsidRPr="00DC2E89">
        <w:rPr>
          <w:rFonts w:ascii="Times New Roman" w:hAnsi="Times New Roman"/>
          <w:sz w:val="24"/>
          <w:szCs w:val="24"/>
        </w:rPr>
        <w:t>3.6</w:t>
      </w:r>
      <w:r w:rsidRPr="00DC2E89">
        <w:rPr>
          <w:rFonts w:ascii="Times New Roman" w:hAnsi="Times New Roman"/>
          <w:sz w:val="24"/>
          <w:szCs w:val="24"/>
        </w:rPr>
        <w:tab/>
      </w:r>
      <w:r w:rsidR="00FD1EAF">
        <w:rPr>
          <w:rFonts w:ascii="Times New Roman" w:hAnsi="Times New Roman"/>
          <w:sz w:val="24"/>
          <w:szCs w:val="24"/>
        </w:rPr>
        <w:t>Homologado o r</w:t>
      </w:r>
      <w:r w:rsidRPr="00743792">
        <w:rPr>
          <w:rFonts w:ascii="Times New Roman" w:hAnsi="Times New Roman"/>
          <w:sz w:val="24"/>
          <w:szCs w:val="24"/>
        </w:rPr>
        <w:t>equerimento de alteração e Regime de Trabalho de TP20 para Dedicação Exclusiva;</w:t>
      </w:r>
      <w:r w:rsidR="00E62B32" w:rsidRPr="00743792">
        <w:rPr>
          <w:rFonts w:ascii="Times New Roman" w:hAnsi="Times New Roman"/>
          <w:sz w:val="24"/>
          <w:szCs w:val="24"/>
        </w:rPr>
        <w:t xml:space="preserve"> </w:t>
      </w:r>
      <w:r w:rsidR="00B17A2E" w:rsidRPr="00743792">
        <w:rPr>
          <w:rFonts w:ascii="Times New Roman" w:hAnsi="Times New Roman"/>
          <w:sz w:val="24"/>
          <w:szCs w:val="24"/>
        </w:rPr>
        <w:t xml:space="preserve">após longa discussão o Conselho </w:t>
      </w:r>
      <w:r w:rsidR="00E62B32" w:rsidRPr="00743792">
        <w:rPr>
          <w:rFonts w:ascii="Times New Roman" w:hAnsi="Times New Roman"/>
          <w:sz w:val="24"/>
          <w:szCs w:val="24"/>
        </w:rPr>
        <w:t xml:space="preserve">homologado o </w:t>
      </w:r>
      <w:r w:rsidR="00E62B32" w:rsidRPr="00743792">
        <w:rPr>
          <w:rFonts w:ascii="Times New Roman" w:hAnsi="Times New Roman"/>
          <w:i/>
          <w:sz w:val="24"/>
          <w:szCs w:val="24"/>
        </w:rPr>
        <w:t xml:space="preserve">ad-referendum </w:t>
      </w:r>
      <w:r w:rsidR="00E62B32" w:rsidRPr="00743792">
        <w:rPr>
          <w:rFonts w:ascii="Times New Roman" w:hAnsi="Times New Roman"/>
          <w:sz w:val="24"/>
          <w:szCs w:val="24"/>
        </w:rPr>
        <w:t xml:space="preserve">da aprovação do Plano de Trabalho referente alteração de Regime de Trabalho de TP20 para Dedicação Exclusiva – 40h de </w:t>
      </w:r>
      <w:r w:rsidR="00E62B32" w:rsidRPr="00743792">
        <w:rPr>
          <w:rFonts w:ascii="Times New Roman" w:hAnsi="Times New Roman"/>
          <w:noProof/>
          <w:sz w:val="24"/>
          <w:szCs w:val="24"/>
        </w:rPr>
        <w:t>Renata Franco Severo Fantini</w:t>
      </w:r>
      <w:r w:rsidR="00E62B32" w:rsidRPr="00743792">
        <w:rPr>
          <w:rFonts w:ascii="Times New Roman" w:hAnsi="Times New Roman"/>
          <w:sz w:val="24"/>
          <w:szCs w:val="24"/>
        </w:rPr>
        <w:t xml:space="preserve">, lotada no </w:t>
      </w:r>
      <w:r w:rsidR="00E62B32" w:rsidRPr="00743792">
        <w:rPr>
          <w:rFonts w:ascii="Times New Roman" w:hAnsi="Times New Roman"/>
          <w:noProof/>
          <w:sz w:val="24"/>
          <w:szCs w:val="24"/>
        </w:rPr>
        <w:t>Departamento de Artes</w:t>
      </w:r>
      <w:r w:rsidR="00E62B32" w:rsidRPr="00743792">
        <w:rPr>
          <w:rFonts w:ascii="Times New Roman" w:hAnsi="Times New Roman"/>
          <w:sz w:val="24"/>
          <w:szCs w:val="24"/>
        </w:rPr>
        <w:t>/</w:t>
      </w:r>
      <w:r w:rsidR="00E62B32" w:rsidRPr="00743792">
        <w:rPr>
          <w:rFonts w:ascii="Times New Roman" w:hAnsi="Times New Roman"/>
          <w:noProof/>
          <w:sz w:val="24"/>
          <w:szCs w:val="24"/>
        </w:rPr>
        <w:t>CECH</w:t>
      </w:r>
      <w:r w:rsidR="002C1AC7" w:rsidRPr="00743792">
        <w:rPr>
          <w:rFonts w:ascii="Times New Roman" w:hAnsi="Times New Roman"/>
          <w:noProof/>
          <w:sz w:val="24"/>
          <w:szCs w:val="24"/>
        </w:rPr>
        <w:t>. Parecer</w:t>
      </w:r>
      <w:r w:rsidR="002C1AC7" w:rsidRPr="00DC2E89">
        <w:rPr>
          <w:rFonts w:ascii="Times New Roman" w:hAnsi="Times New Roman"/>
          <w:noProof/>
          <w:sz w:val="24"/>
          <w:szCs w:val="24"/>
        </w:rPr>
        <w:t xml:space="preserve"> CoPq nº 020/2016.</w:t>
      </w:r>
    </w:p>
    <w:p w:rsidR="006902AF" w:rsidRPr="00DC2E89" w:rsidRDefault="006902AF" w:rsidP="00DC2E89">
      <w:pPr>
        <w:spacing w:after="0" w:line="240" w:lineRule="auto"/>
        <w:jc w:val="both"/>
        <w:rPr>
          <w:rFonts w:ascii="Times New Roman" w:hAnsi="Times New Roman"/>
          <w:sz w:val="24"/>
          <w:szCs w:val="24"/>
        </w:rPr>
      </w:pPr>
    </w:p>
    <w:p w:rsidR="00AE7D15" w:rsidRPr="00DC2E89" w:rsidRDefault="00AE7D15" w:rsidP="00DC2E89">
      <w:pPr>
        <w:pStyle w:val="NormalWeb"/>
        <w:spacing w:before="0" w:beforeAutospacing="0" w:after="0" w:afterAutospacing="0"/>
        <w:jc w:val="both"/>
      </w:pPr>
      <w:r w:rsidRPr="00DC2E89">
        <w:t>3.</w:t>
      </w:r>
      <w:r w:rsidR="006902AF" w:rsidRPr="00DC2E89">
        <w:t>7</w:t>
      </w:r>
      <w:r w:rsidRPr="00DC2E89">
        <w:tab/>
      </w:r>
      <w:r w:rsidR="00FD1EAF">
        <w:t xml:space="preserve">HOMOLOGADOS OS </w:t>
      </w:r>
      <w:r w:rsidR="00C5319A" w:rsidRPr="00DC2E89">
        <w:t>ACORDOS E CONVÊNIOS</w:t>
      </w: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Processo: 23112.</w:t>
      </w:r>
      <w:r w:rsidRPr="00DC2E89">
        <w:rPr>
          <w:rFonts w:ascii="Times New Roman" w:hAnsi="Times New Roman"/>
          <w:b/>
          <w:noProof/>
          <w:sz w:val="24"/>
          <w:szCs w:val="24"/>
        </w:rPr>
        <w:t>003340/2016-04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DCA</w:t>
      </w:r>
      <w:r w:rsidRPr="00DC2E89">
        <w:rPr>
          <w:rFonts w:ascii="Times New Roman" w:hAnsi="Times New Roman"/>
          <w:sz w:val="24"/>
          <w:szCs w:val="24"/>
        </w:rPr>
        <w:t>/</w:t>
      </w:r>
      <w:r w:rsidRPr="00DC2E89">
        <w:rPr>
          <w:rFonts w:ascii="Times New Roman" w:hAnsi="Times New Roman"/>
          <w:noProof/>
          <w:sz w:val="24"/>
          <w:szCs w:val="24"/>
        </w:rPr>
        <w:t>CCTS</w:t>
      </w:r>
    </w:p>
    <w:p w:rsidR="002C1AC7"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noProof/>
          <w:sz w:val="24"/>
          <w:szCs w:val="24"/>
          <w:shd w:val="clear" w:color="auto" w:fill="FFFFFF"/>
        </w:rPr>
        <w:t>Acordo geral de cooperação acadêmica e científica e acordo de programa de intercâmbio acadêmico estudantil entre UFSCar e Universidade de Kagoshima (Japão)</w:t>
      </w:r>
      <w:r w:rsidRPr="00DC2E89">
        <w:rPr>
          <w:rFonts w:ascii="Times New Roman" w:hAnsi="Times New Roman"/>
          <w:sz w:val="24"/>
          <w:szCs w:val="24"/>
          <w:shd w:val="clear" w:color="auto" w:fill="FFFFFF"/>
        </w:rPr>
        <w:t>.</w:t>
      </w:r>
      <w:r w:rsidR="002C1AC7" w:rsidRPr="00DC2E89">
        <w:rPr>
          <w:rFonts w:ascii="Times New Roman" w:hAnsi="Times New Roman"/>
          <w:noProof/>
          <w:sz w:val="24"/>
          <w:szCs w:val="24"/>
        </w:rPr>
        <w:t xml:space="preserve"> Parecer CoPq nº 021/2016.</w:t>
      </w:r>
    </w:p>
    <w:p w:rsidR="005F3C6B" w:rsidRPr="00DC2E89" w:rsidRDefault="005F3C6B" w:rsidP="00DC2E89">
      <w:pPr>
        <w:spacing w:after="0" w:line="240" w:lineRule="auto"/>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Processo: 23112.</w:t>
      </w:r>
      <w:r w:rsidRPr="00DC2E89">
        <w:rPr>
          <w:rFonts w:ascii="Times New Roman" w:hAnsi="Times New Roman"/>
          <w:b/>
          <w:noProof/>
          <w:sz w:val="24"/>
          <w:szCs w:val="24"/>
        </w:rPr>
        <w:t>003613/2016-11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SRInter</w:t>
      </w:r>
    </w:p>
    <w:p w:rsidR="002C1AC7"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noProof/>
          <w:sz w:val="24"/>
          <w:szCs w:val="24"/>
          <w:shd w:val="clear" w:color="auto" w:fill="FFFFFF"/>
        </w:rPr>
        <w:t>Protocolo de Intenções de Cooperação Acadêmica entre Universidade Jiangsu (República Popular da China e Universidade Federal de São Carlos)</w:t>
      </w:r>
      <w:r w:rsidRPr="00DC2E89">
        <w:rPr>
          <w:rFonts w:ascii="Times New Roman" w:hAnsi="Times New Roman"/>
          <w:sz w:val="24"/>
          <w:szCs w:val="24"/>
          <w:shd w:val="clear" w:color="auto" w:fill="FFFFFF"/>
        </w:rPr>
        <w:t>.</w:t>
      </w:r>
      <w:r w:rsidR="002C1AC7" w:rsidRPr="00DC2E89">
        <w:rPr>
          <w:rFonts w:ascii="Times New Roman" w:hAnsi="Times New Roman"/>
          <w:sz w:val="24"/>
          <w:szCs w:val="24"/>
          <w:shd w:val="clear" w:color="auto" w:fill="FFFFFF"/>
        </w:rPr>
        <w:t xml:space="preserve"> </w:t>
      </w:r>
      <w:r w:rsidR="002C1AC7" w:rsidRPr="00DC2E89">
        <w:rPr>
          <w:rFonts w:ascii="Times New Roman" w:hAnsi="Times New Roman"/>
          <w:noProof/>
          <w:sz w:val="24"/>
          <w:szCs w:val="24"/>
        </w:rPr>
        <w:t>Parecer CoPq nº 022/2016.</w:t>
      </w:r>
    </w:p>
    <w:p w:rsidR="005F3C6B" w:rsidRPr="00DC2E89" w:rsidRDefault="005F3C6B" w:rsidP="00DC2E89">
      <w:pPr>
        <w:spacing w:after="0" w:line="240" w:lineRule="auto"/>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Processo: 23112.</w:t>
      </w:r>
      <w:r w:rsidRPr="00DC2E89">
        <w:rPr>
          <w:rFonts w:ascii="Times New Roman" w:hAnsi="Times New Roman"/>
          <w:b/>
          <w:noProof/>
          <w:sz w:val="24"/>
          <w:szCs w:val="24"/>
        </w:rPr>
        <w:t>003288/2016-88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00D57E26" w:rsidRPr="00DC2E89">
        <w:rPr>
          <w:rFonts w:ascii="Times New Roman" w:hAnsi="Times New Roman"/>
          <w:sz w:val="24"/>
          <w:szCs w:val="24"/>
        </w:rPr>
        <w:t>DF/CCET</w:t>
      </w:r>
    </w:p>
    <w:p w:rsidR="002C1AC7" w:rsidRPr="00DC2E89" w:rsidRDefault="00D57E26" w:rsidP="00DC2E89">
      <w:pPr>
        <w:spacing w:after="0" w:line="240" w:lineRule="auto"/>
        <w:jc w:val="both"/>
        <w:rPr>
          <w:rFonts w:ascii="Times New Roman" w:hAnsi="Times New Roman"/>
          <w:sz w:val="24"/>
          <w:szCs w:val="24"/>
        </w:rPr>
      </w:pPr>
      <w:r w:rsidRPr="00DC2E89">
        <w:rPr>
          <w:rFonts w:ascii="Times New Roman" w:eastAsia="Times New Roman" w:hAnsi="Times New Roman"/>
          <w:sz w:val="24"/>
          <w:szCs w:val="24"/>
          <w:lang w:eastAsia="pt-BR"/>
        </w:rPr>
        <w:t>Análise do Acordo Multi-Institucional de Transferência de Material e Acordo de não Divulgação a ser firmado entre a University Of Southampton, Universidade Federal de São Carlos – UFSCar, Universidade de Brasília e a University Of Nottingham</w:t>
      </w:r>
      <w:r w:rsidR="002C1AC7" w:rsidRPr="00DC2E89">
        <w:rPr>
          <w:rFonts w:ascii="Times New Roman" w:eastAsia="Times New Roman" w:hAnsi="Times New Roman"/>
          <w:sz w:val="24"/>
          <w:szCs w:val="24"/>
          <w:lang w:eastAsia="pt-BR"/>
        </w:rPr>
        <w:t xml:space="preserve">. </w:t>
      </w:r>
      <w:r w:rsidR="002C1AC7" w:rsidRPr="00DC2E89">
        <w:rPr>
          <w:rFonts w:ascii="Times New Roman" w:hAnsi="Times New Roman"/>
          <w:noProof/>
          <w:sz w:val="24"/>
          <w:szCs w:val="24"/>
        </w:rPr>
        <w:t>Parecer CoPq nº 023/2016.</w:t>
      </w:r>
    </w:p>
    <w:p w:rsidR="005F3C6B" w:rsidRPr="00DC2E89" w:rsidRDefault="005F3C6B" w:rsidP="00DC2E89">
      <w:pPr>
        <w:spacing w:after="0" w:line="240" w:lineRule="auto"/>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Processo: 23112.</w:t>
      </w:r>
      <w:r w:rsidRPr="00DC2E89">
        <w:rPr>
          <w:rFonts w:ascii="Times New Roman" w:hAnsi="Times New Roman"/>
          <w:b/>
          <w:noProof/>
          <w:sz w:val="24"/>
          <w:szCs w:val="24"/>
        </w:rPr>
        <w:t>003878/2016-19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SRInter</w:t>
      </w:r>
    </w:p>
    <w:p w:rsidR="002C1AC7"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noProof/>
          <w:sz w:val="24"/>
          <w:szCs w:val="24"/>
          <w:shd w:val="clear" w:color="auto" w:fill="FFFFFF"/>
        </w:rPr>
        <w:t>Protocolo de Intenções entre Universidade de Aberdeen (Escócia) e UFSCar</w:t>
      </w:r>
      <w:r w:rsidRPr="00DC2E89">
        <w:rPr>
          <w:rFonts w:ascii="Times New Roman" w:hAnsi="Times New Roman"/>
          <w:sz w:val="24"/>
          <w:szCs w:val="24"/>
          <w:shd w:val="clear" w:color="auto" w:fill="FFFFFF"/>
        </w:rPr>
        <w:t>.</w:t>
      </w:r>
      <w:r w:rsidR="002C1AC7" w:rsidRPr="00DC2E89">
        <w:rPr>
          <w:rFonts w:ascii="Times New Roman" w:hAnsi="Times New Roman"/>
          <w:sz w:val="24"/>
          <w:szCs w:val="24"/>
          <w:shd w:val="clear" w:color="auto" w:fill="FFFFFF"/>
        </w:rPr>
        <w:t xml:space="preserve"> </w:t>
      </w:r>
      <w:r w:rsidR="002C1AC7" w:rsidRPr="00DC2E89">
        <w:rPr>
          <w:rFonts w:ascii="Times New Roman" w:hAnsi="Times New Roman"/>
          <w:noProof/>
          <w:sz w:val="24"/>
          <w:szCs w:val="24"/>
        </w:rPr>
        <w:t>Parecer CoPq nº 024/2016.</w:t>
      </w:r>
    </w:p>
    <w:p w:rsidR="005F3C6B" w:rsidRPr="00DC2E89" w:rsidRDefault="005F3C6B" w:rsidP="00DC2E89">
      <w:pPr>
        <w:spacing w:after="0" w:line="240" w:lineRule="auto"/>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Processo: 23112.</w:t>
      </w:r>
      <w:r w:rsidRPr="00DC2E89">
        <w:rPr>
          <w:rFonts w:ascii="Times New Roman" w:hAnsi="Times New Roman"/>
          <w:b/>
          <w:noProof/>
          <w:sz w:val="24"/>
          <w:szCs w:val="24"/>
        </w:rPr>
        <w:t>003979/2016-81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SRInter</w:t>
      </w:r>
    </w:p>
    <w:p w:rsidR="002C1AC7"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noProof/>
          <w:sz w:val="24"/>
          <w:szCs w:val="24"/>
          <w:shd w:val="clear" w:color="auto" w:fill="FFFFFF"/>
        </w:rPr>
        <w:t>Convênio de cooperação internacional entre UFSCar e Universidade Pontíficia Bolivariana (Colômbia)</w:t>
      </w:r>
      <w:r w:rsidRPr="00DC2E89">
        <w:rPr>
          <w:rFonts w:ascii="Times New Roman" w:hAnsi="Times New Roman"/>
          <w:sz w:val="24"/>
          <w:szCs w:val="24"/>
          <w:shd w:val="clear" w:color="auto" w:fill="FFFFFF"/>
        </w:rPr>
        <w:t>.</w:t>
      </w:r>
      <w:r w:rsidR="002C1AC7" w:rsidRPr="00DC2E89">
        <w:rPr>
          <w:rFonts w:ascii="Times New Roman" w:hAnsi="Times New Roman"/>
          <w:sz w:val="24"/>
          <w:szCs w:val="24"/>
          <w:shd w:val="clear" w:color="auto" w:fill="FFFFFF"/>
        </w:rPr>
        <w:t xml:space="preserve"> </w:t>
      </w:r>
      <w:r w:rsidR="002C1AC7" w:rsidRPr="00DC2E89">
        <w:rPr>
          <w:rFonts w:ascii="Times New Roman" w:hAnsi="Times New Roman"/>
          <w:noProof/>
          <w:sz w:val="24"/>
          <w:szCs w:val="24"/>
        </w:rPr>
        <w:t>Parecer CoPq nº 025/2016.</w:t>
      </w:r>
    </w:p>
    <w:p w:rsidR="00897E6D" w:rsidRPr="00DC2E89" w:rsidRDefault="00897E6D" w:rsidP="00DC2E89">
      <w:pPr>
        <w:spacing w:after="0" w:line="240" w:lineRule="auto"/>
        <w:jc w:val="both"/>
        <w:rPr>
          <w:rFonts w:ascii="Times New Roman" w:hAnsi="Times New Roman"/>
          <w:sz w:val="24"/>
          <w:szCs w:val="24"/>
        </w:rPr>
      </w:pPr>
    </w:p>
    <w:p w:rsidR="008B2B88" w:rsidRPr="00FD1EAF" w:rsidRDefault="004B42D4" w:rsidP="00DC2E89">
      <w:pPr>
        <w:spacing w:after="0" w:line="240" w:lineRule="auto"/>
        <w:jc w:val="both"/>
        <w:rPr>
          <w:rFonts w:ascii="Times New Roman" w:hAnsi="Times New Roman"/>
          <w:sz w:val="24"/>
          <w:szCs w:val="24"/>
        </w:rPr>
      </w:pPr>
      <w:r w:rsidRPr="00DC2E89">
        <w:rPr>
          <w:rFonts w:ascii="Times New Roman" w:hAnsi="Times New Roman"/>
          <w:caps/>
          <w:sz w:val="24"/>
          <w:szCs w:val="24"/>
        </w:rPr>
        <w:t>3.</w:t>
      </w:r>
      <w:r w:rsidR="006902AF" w:rsidRPr="00DC2E89">
        <w:rPr>
          <w:rFonts w:ascii="Times New Roman" w:hAnsi="Times New Roman"/>
          <w:caps/>
          <w:sz w:val="24"/>
          <w:szCs w:val="24"/>
        </w:rPr>
        <w:t>8</w:t>
      </w:r>
      <w:r w:rsidR="008B2B88" w:rsidRPr="00DC2E89">
        <w:rPr>
          <w:rFonts w:ascii="Times New Roman" w:hAnsi="Times New Roman"/>
          <w:caps/>
          <w:sz w:val="24"/>
          <w:szCs w:val="24"/>
        </w:rPr>
        <w:tab/>
      </w:r>
      <w:r w:rsidR="00FD1EAF" w:rsidRPr="00FD1EAF">
        <w:rPr>
          <w:rFonts w:ascii="Times New Roman" w:hAnsi="Times New Roman"/>
          <w:sz w:val="24"/>
          <w:szCs w:val="24"/>
        </w:rPr>
        <w:t xml:space="preserve">HOMOLOGADOS OS PROCESSOS DE </w:t>
      </w:r>
      <w:r w:rsidR="008B2B88" w:rsidRPr="00FD1EAF">
        <w:rPr>
          <w:rFonts w:ascii="Times New Roman" w:hAnsi="Times New Roman"/>
          <w:caps/>
          <w:sz w:val="24"/>
          <w:szCs w:val="24"/>
        </w:rPr>
        <w:t>Pesquisador Visitante</w:t>
      </w:r>
    </w:p>
    <w:p w:rsidR="007370E0" w:rsidRPr="00FD1EAF" w:rsidRDefault="007370E0" w:rsidP="00DC2E89">
      <w:pPr>
        <w:pStyle w:val="xecxmsonormal"/>
        <w:shd w:val="clear" w:color="auto" w:fill="FFFFFF"/>
        <w:spacing w:before="0" w:beforeAutospacing="0" w:after="0" w:afterAutospacing="0"/>
        <w:jc w:val="both"/>
        <w:rPr>
          <w:b/>
          <w:bCs/>
        </w:rPr>
      </w:pPr>
      <w:r w:rsidRPr="00FD1EAF">
        <w:rPr>
          <w:b/>
          <w:bCs/>
        </w:rPr>
        <w:t>Processo: 23112.</w:t>
      </w:r>
      <w:r w:rsidRPr="00FD1EAF">
        <w:t xml:space="preserve"> </w:t>
      </w:r>
      <w:r w:rsidRPr="00FD1EAF">
        <w:rPr>
          <w:b/>
          <w:bCs/>
        </w:rPr>
        <w:t>002757/2014-80</w:t>
      </w:r>
    </w:p>
    <w:p w:rsidR="007370E0" w:rsidRPr="00DC2E89" w:rsidRDefault="007370E0" w:rsidP="00DC2E89">
      <w:pPr>
        <w:pStyle w:val="xecxmsonormal"/>
        <w:shd w:val="clear" w:color="auto" w:fill="FFFFFF"/>
        <w:spacing w:before="0" w:beforeAutospacing="0" w:after="0" w:afterAutospacing="0"/>
        <w:jc w:val="both"/>
      </w:pPr>
      <w:r w:rsidRPr="00DC2E89">
        <w:t>Procedência:</w:t>
      </w:r>
      <w:r w:rsidRPr="00DC2E89">
        <w:rPr>
          <w:rStyle w:val="apple-converted-space"/>
        </w:rPr>
        <w:t xml:space="preserve"> </w:t>
      </w:r>
      <w:r w:rsidRPr="00DC2E89">
        <w:t xml:space="preserve">DPsi/CECH </w:t>
      </w:r>
    </w:p>
    <w:p w:rsidR="007370E0" w:rsidRPr="00DC2E89" w:rsidRDefault="007370E0" w:rsidP="00DC2E89">
      <w:pPr>
        <w:spacing w:after="0" w:line="240" w:lineRule="auto"/>
        <w:jc w:val="both"/>
        <w:rPr>
          <w:rFonts w:ascii="Times New Roman" w:hAnsi="Times New Roman"/>
          <w:sz w:val="24"/>
          <w:szCs w:val="24"/>
        </w:rPr>
      </w:pPr>
      <w:r w:rsidRPr="00DC2E89">
        <w:rPr>
          <w:rFonts w:ascii="Times New Roman" w:hAnsi="Times New Roman"/>
          <w:sz w:val="24"/>
          <w:szCs w:val="24"/>
        </w:rPr>
        <w:t>Assunto: Inscrição no Programa de Pesquisador Visitante da Dr.ª Marina Souto Lopes Bezerra, sob supervisão da</w:t>
      </w:r>
      <w:r w:rsidRPr="00DC2E89">
        <w:rPr>
          <w:rStyle w:val="apple-converted-space"/>
          <w:rFonts w:ascii="Times New Roman" w:hAnsi="Times New Roman"/>
          <w:sz w:val="24"/>
          <w:szCs w:val="24"/>
        </w:rPr>
        <w:t> </w:t>
      </w:r>
      <w:r w:rsidRPr="00DC2E89">
        <w:rPr>
          <w:rFonts w:ascii="Times New Roman" w:hAnsi="Times New Roman"/>
          <w:sz w:val="24"/>
          <w:szCs w:val="24"/>
        </w:rPr>
        <w:t>Prof.ª Dr.ª Lúcia Cavalcanti de Albuquerque Williams.</w:t>
      </w:r>
    </w:p>
    <w:p w:rsidR="007370E0" w:rsidRPr="00DC2E89" w:rsidRDefault="007370E0" w:rsidP="00DC2E89">
      <w:pPr>
        <w:pStyle w:val="ecxmsonormal"/>
        <w:shd w:val="clear" w:color="auto" w:fill="FFFFFF"/>
        <w:spacing w:before="0" w:beforeAutospacing="0" w:after="0" w:afterAutospacing="0"/>
        <w:jc w:val="both"/>
        <w:rPr>
          <w:b/>
          <w:bCs/>
        </w:rPr>
      </w:pPr>
    </w:p>
    <w:p w:rsidR="007A2F95" w:rsidRPr="00DC2E89" w:rsidRDefault="007A2F95" w:rsidP="00DC2E89">
      <w:pPr>
        <w:pStyle w:val="ecxmsonormal"/>
        <w:shd w:val="clear" w:color="auto" w:fill="FFFFFF"/>
        <w:spacing w:before="0" w:beforeAutospacing="0" w:after="0" w:afterAutospacing="0"/>
        <w:jc w:val="both"/>
        <w:rPr>
          <w:b/>
          <w:bCs/>
        </w:rPr>
      </w:pPr>
      <w:r w:rsidRPr="00DC2E89">
        <w:rPr>
          <w:b/>
          <w:bCs/>
        </w:rPr>
        <w:t>Processo: 23112.</w:t>
      </w:r>
      <w:r w:rsidRPr="00DC2E89">
        <w:rPr>
          <w:b/>
          <w:bCs/>
          <w:noProof/>
        </w:rPr>
        <w:t>003075/2016-56</w:t>
      </w:r>
    </w:p>
    <w:p w:rsidR="007A2F95" w:rsidRPr="00DC2E89" w:rsidRDefault="007A2F95" w:rsidP="00DC2E89">
      <w:pPr>
        <w:pStyle w:val="ecxmsonormal"/>
        <w:shd w:val="clear" w:color="auto" w:fill="FFFFFF"/>
        <w:spacing w:before="0" w:beforeAutospacing="0" w:after="0" w:afterAutospacing="0"/>
        <w:jc w:val="both"/>
      </w:pPr>
      <w:r w:rsidRPr="00DC2E89">
        <w:lastRenderedPageBreak/>
        <w:t xml:space="preserve">Procedência: </w:t>
      </w:r>
      <w:r w:rsidRPr="00DC2E89">
        <w:rPr>
          <w:noProof/>
        </w:rPr>
        <w:t>DCSo/CECH</w:t>
      </w:r>
    </w:p>
    <w:p w:rsidR="007A2F95" w:rsidRPr="00DC2E89" w:rsidRDefault="007A2F95" w:rsidP="00DC2E89">
      <w:pPr>
        <w:spacing w:after="0" w:line="240" w:lineRule="auto"/>
        <w:rPr>
          <w:rFonts w:ascii="Times New Roman" w:hAnsi="Times New Roman"/>
          <w:sz w:val="24"/>
          <w:szCs w:val="24"/>
        </w:rPr>
      </w:pPr>
      <w:r w:rsidRPr="00DC2E89">
        <w:rPr>
          <w:rFonts w:ascii="Times New Roman" w:hAnsi="Times New Roman"/>
          <w:sz w:val="24"/>
          <w:szCs w:val="24"/>
        </w:rPr>
        <w:t xml:space="preserve">Assunto: Inscrição </w:t>
      </w:r>
      <w:r w:rsidR="007370E0" w:rsidRPr="00DC2E89">
        <w:rPr>
          <w:rFonts w:ascii="Times New Roman" w:hAnsi="Times New Roman"/>
          <w:sz w:val="24"/>
          <w:szCs w:val="24"/>
        </w:rPr>
        <w:t xml:space="preserve">no Programa de Pesquisador Visitante </w:t>
      </w:r>
      <w:r w:rsidRPr="00DC2E89">
        <w:rPr>
          <w:rFonts w:ascii="Times New Roman" w:hAnsi="Times New Roman"/>
          <w:sz w:val="24"/>
          <w:szCs w:val="24"/>
        </w:rPr>
        <w:t>d</w:t>
      </w:r>
      <w:r w:rsidR="007370E0" w:rsidRPr="00DC2E89">
        <w:rPr>
          <w:rFonts w:ascii="Times New Roman" w:hAnsi="Times New Roman"/>
          <w:sz w:val="24"/>
          <w:szCs w:val="24"/>
        </w:rPr>
        <w:t>a</w:t>
      </w:r>
      <w:r w:rsidRPr="00DC2E89">
        <w:rPr>
          <w:rFonts w:ascii="Times New Roman" w:hAnsi="Times New Roman"/>
          <w:sz w:val="24"/>
          <w:szCs w:val="24"/>
        </w:rPr>
        <w:t xml:space="preserve"> </w:t>
      </w:r>
      <w:r w:rsidR="007370E0" w:rsidRPr="00DC2E89">
        <w:rPr>
          <w:rFonts w:ascii="Times New Roman" w:hAnsi="Times New Roman"/>
          <w:bCs/>
          <w:noProof/>
          <w:sz w:val="24"/>
          <w:szCs w:val="24"/>
        </w:rPr>
        <w:t>MSc</w:t>
      </w:r>
      <w:r w:rsidR="007370E0" w:rsidRPr="00DC2E89">
        <w:rPr>
          <w:rFonts w:ascii="Times New Roman" w:hAnsi="Times New Roman"/>
          <w:noProof/>
          <w:sz w:val="24"/>
          <w:szCs w:val="24"/>
        </w:rPr>
        <w:t xml:space="preserve"> </w:t>
      </w:r>
      <w:r w:rsidRPr="00DC2E89">
        <w:rPr>
          <w:rFonts w:ascii="Times New Roman" w:hAnsi="Times New Roman"/>
          <w:noProof/>
          <w:sz w:val="24"/>
          <w:szCs w:val="24"/>
        </w:rPr>
        <w:t>Magdalena Martinez</w:t>
      </w:r>
      <w:r w:rsidRPr="00DC2E89">
        <w:rPr>
          <w:rFonts w:ascii="Times New Roman" w:hAnsi="Times New Roman"/>
          <w:sz w:val="24"/>
          <w:szCs w:val="24"/>
        </w:rPr>
        <w:t xml:space="preserve"> sob supervisão da </w:t>
      </w:r>
      <w:r w:rsidRPr="00DC2E89">
        <w:rPr>
          <w:rFonts w:ascii="Times New Roman" w:hAnsi="Times New Roman"/>
          <w:noProof/>
          <w:sz w:val="24"/>
          <w:szCs w:val="24"/>
        </w:rPr>
        <w:t>Prof.ª Dr.ª Anna Catarina Morawska Vianna</w:t>
      </w:r>
      <w:r w:rsidRPr="00DC2E89">
        <w:rPr>
          <w:rFonts w:ascii="Times New Roman" w:hAnsi="Times New Roman"/>
          <w:sz w:val="24"/>
          <w:szCs w:val="24"/>
        </w:rPr>
        <w:t>.</w:t>
      </w:r>
    </w:p>
    <w:p w:rsidR="007370E0" w:rsidRPr="00DC2E89" w:rsidRDefault="007370E0" w:rsidP="00DC2E89">
      <w:pPr>
        <w:spacing w:after="0" w:line="240" w:lineRule="auto"/>
        <w:jc w:val="both"/>
        <w:rPr>
          <w:rFonts w:ascii="Times New Roman" w:hAnsi="Times New Roman"/>
          <w:sz w:val="24"/>
          <w:szCs w:val="24"/>
        </w:rPr>
      </w:pPr>
    </w:p>
    <w:p w:rsidR="00DE7F8D" w:rsidRPr="00DC2E89" w:rsidRDefault="004B42D4" w:rsidP="00DC2E89">
      <w:pPr>
        <w:spacing w:after="0" w:line="240" w:lineRule="auto"/>
        <w:jc w:val="both"/>
        <w:rPr>
          <w:rFonts w:ascii="Times New Roman" w:hAnsi="Times New Roman"/>
          <w:sz w:val="24"/>
          <w:szCs w:val="24"/>
        </w:rPr>
      </w:pPr>
      <w:r w:rsidRPr="00DC2E89">
        <w:rPr>
          <w:rFonts w:ascii="Times New Roman" w:hAnsi="Times New Roman"/>
          <w:sz w:val="24"/>
          <w:szCs w:val="24"/>
        </w:rPr>
        <w:t>3.</w:t>
      </w:r>
      <w:r w:rsidR="006902AF" w:rsidRPr="00DC2E89">
        <w:rPr>
          <w:rFonts w:ascii="Times New Roman" w:hAnsi="Times New Roman"/>
          <w:sz w:val="24"/>
          <w:szCs w:val="24"/>
        </w:rPr>
        <w:t>9</w:t>
      </w:r>
      <w:r w:rsidR="005F3C6B" w:rsidRPr="00DC2E89">
        <w:rPr>
          <w:rFonts w:ascii="Times New Roman" w:hAnsi="Times New Roman"/>
          <w:sz w:val="24"/>
          <w:szCs w:val="24"/>
        </w:rPr>
        <w:tab/>
      </w:r>
      <w:r w:rsidR="00FD1EAF" w:rsidRPr="00FD1EAF">
        <w:rPr>
          <w:rFonts w:ascii="Times New Roman" w:hAnsi="Times New Roman"/>
          <w:sz w:val="24"/>
          <w:szCs w:val="24"/>
        </w:rPr>
        <w:t xml:space="preserve">HOMOLOGADOS OS PROCESSOS DE </w:t>
      </w:r>
      <w:r w:rsidR="005F3C6B" w:rsidRPr="00FD1EAF">
        <w:rPr>
          <w:rFonts w:ascii="Times New Roman" w:hAnsi="Times New Roman"/>
          <w:sz w:val="24"/>
          <w:szCs w:val="24"/>
        </w:rPr>
        <w:t>PÓS DOUTORA</w:t>
      </w:r>
      <w:r w:rsidR="00DA7A83" w:rsidRPr="00FD1EAF">
        <w:rPr>
          <w:rFonts w:ascii="Times New Roman" w:hAnsi="Times New Roman"/>
          <w:sz w:val="24"/>
          <w:szCs w:val="24"/>
        </w:rPr>
        <w:t>DO</w:t>
      </w:r>
    </w:p>
    <w:p w:rsidR="000F6932" w:rsidRPr="00DC2E89" w:rsidRDefault="000F6932" w:rsidP="00DC2E89">
      <w:pPr>
        <w:pStyle w:val="xecxmsonormal"/>
        <w:shd w:val="clear" w:color="auto" w:fill="FFFFFF"/>
        <w:spacing w:before="0" w:beforeAutospacing="0" w:after="0" w:afterAutospacing="0"/>
        <w:jc w:val="both"/>
      </w:pPr>
      <w:r w:rsidRPr="00DC2E89">
        <w:rPr>
          <w:b/>
          <w:bCs/>
        </w:rPr>
        <w:t>Processo: 23112.</w:t>
      </w:r>
      <w:r w:rsidRPr="00DC2E89">
        <w:t xml:space="preserve"> </w:t>
      </w:r>
      <w:r w:rsidRPr="00DC2E89">
        <w:rPr>
          <w:b/>
          <w:bCs/>
        </w:rPr>
        <w:t xml:space="preserve">003679/2016-01 </w:t>
      </w:r>
    </w:p>
    <w:p w:rsidR="000F6932" w:rsidRPr="00DC2E89" w:rsidRDefault="000F6932" w:rsidP="00DC2E89">
      <w:pPr>
        <w:pStyle w:val="xecxmsonormal"/>
        <w:shd w:val="clear" w:color="auto" w:fill="FFFFFF"/>
        <w:spacing w:before="0" w:beforeAutospacing="0" w:after="0" w:afterAutospacing="0"/>
        <w:jc w:val="both"/>
      </w:pPr>
      <w:r w:rsidRPr="00DC2E89">
        <w:t>Procedência:</w:t>
      </w:r>
      <w:r w:rsidRPr="00DC2E89">
        <w:rPr>
          <w:rStyle w:val="apple-converted-space"/>
        </w:rPr>
        <w:t> </w:t>
      </w:r>
      <w:r w:rsidRPr="00DC2E89">
        <w:t xml:space="preserve">DEd/ CECH </w:t>
      </w:r>
    </w:p>
    <w:p w:rsidR="007370E0" w:rsidRPr="00DC2E89" w:rsidRDefault="000F6932" w:rsidP="00DC2E89">
      <w:pPr>
        <w:pStyle w:val="ecxmsonormal"/>
        <w:shd w:val="clear" w:color="auto" w:fill="FFFFFF"/>
        <w:spacing w:before="0" w:beforeAutospacing="0" w:after="0" w:afterAutospacing="0"/>
        <w:jc w:val="both"/>
        <w:rPr>
          <w:b/>
          <w:bCs/>
        </w:rPr>
      </w:pPr>
      <w:r w:rsidRPr="00DC2E89">
        <w:t>Assunto: Inscrição no Programa de Pós-Doutorado do</w:t>
      </w:r>
      <w:r w:rsidRPr="00DC2E89">
        <w:rPr>
          <w:rStyle w:val="apple-converted-space"/>
        </w:rPr>
        <w:t> </w:t>
      </w:r>
      <w:r w:rsidRPr="00DC2E89">
        <w:t>Dr. Darlan Marcelo Delgado, sob supervisão do</w:t>
      </w:r>
      <w:r w:rsidRPr="00DC2E89">
        <w:rPr>
          <w:rStyle w:val="apple-converted-space"/>
        </w:rPr>
        <w:t> </w:t>
      </w:r>
      <w:r w:rsidRPr="00DC2E89">
        <w:t>Prof. Dr. Luiz Roberto Gomes.</w:t>
      </w:r>
    </w:p>
    <w:p w:rsidR="007370E0" w:rsidRPr="00DC2E89" w:rsidRDefault="007370E0" w:rsidP="00DC2E89">
      <w:pPr>
        <w:pStyle w:val="ecxmsonormal"/>
        <w:shd w:val="clear" w:color="auto" w:fill="FFFFFF"/>
        <w:spacing w:before="0" w:beforeAutospacing="0" w:after="0" w:afterAutospacing="0"/>
        <w:jc w:val="both"/>
        <w:rPr>
          <w:b/>
          <w:bCs/>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003313/2016-23</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DME</w:t>
      </w:r>
      <w:r w:rsidRPr="00DC2E89">
        <w:t>/</w:t>
      </w:r>
      <w:r w:rsidRPr="00DC2E89">
        <w:rPr>
          <w:noProof/>
        </w:rPr>
        <w:t xml:space="preserve">CECH </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Assunto: Inscrição no Programa de Pós-</w:t>
      </w:r>
      <w:r w:rsidR="000F6932" w:rsidRPr="00DC2E89">
        <w:rPr>
          <w:rFonts w:ascii="Times New Roman" w:hAnsi="Times New Roman"/>
          <w:sz w:val="24"/>
          <w:szCs w:val="24"/>
        </w:rPr>
        <w:t>Doutorado d</w:t>
      </w:r>
      <w:r w:rsidRPr="00DC2E89">
        <w:rPr>
          <w:rFonts w:ascii="Times New Roman" w:hAnsi="Times New Roman"/>
          <w:sz w:val="24"/>
          <w:szCs w:val="24"/>
        </w:rPr>
        <w:t xml:space="preserve">a </w:t>
      </w:r>
      <w:r w:rsidRPr="00DC2E89">
        <w:rPr>
          <w:rFonts w:ascii="Times New Roman" w:hAnsi="Times New Roman"/>
          <w:noProof/>
          <w:sz w:val="24"/>
          <w:szCs w:val="24"/>
        </w:rPr>
        <w:t>Dr.ª Myrna Friederichs Landim de Souza</w:t>
      </w:r>
      <w:r w:rsidRPr="00DC2E89">
        <w:rPr>
          <w:rFonts w:ascii="Times New Roman" w:hAnsi="Times New Roman"/>
          <w:sz w:val="24"/>
          <w:szCs w:val="24"/>
        </w:rPr>
        <w:t xml:space="preserve">, sob supervisão da </w:t>
      </w:r>
      <w:r w:rsidRPr="00DC2E89">
        <w:rPr>
          <w:rFonts w:ascii="Times New Roman" w:hAnsi="Times New Roman"/>
          <w:noProof/>
          <w:sz w:val="24"/>
          <w:szCs w:val="24"/>
        </w:rPr>
        <w:t>Prof.ª Dr.ª Denise de Freitas</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003406/2016-58</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DL</w:t>
      </w:r>
      <w:r w:rsidRPr="00DC2E89">
        <w:t>/</w:t>
      </w:r>
      <w:r w:rsidRPr="00DC2E89">
        <w:rPr>
          <w:noProof/>
        </w:rPr>
        <w:t xml:space="preserve">CECH </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Inscrição no Programa de Pós-Doutorado do </w:t>
      </w:r>
      <w:r w:rsidRPr="00DC2E89">
        <w:rPr>
          <w:rFonts w:ascii="Times New Roman" w:hAnsi="Times New Roman"/>
          <w:noProof/>
          <w:sz w:val="24"/>
          <w:szCs w:val="24"/>
        </w:rPr>
        <w:t>Dr. João Marcos Mateus Kogawa</w:t>
      </w:r>
      <w:r w:rsidRPr="00DC2E89">
        <w:rPr>
          <w:rFonts w:ascii="Times New Roman" w:hAnsi="Times New Roman"/>
          <w:sz w:val="24"/>
          <w:szCs w:val="24"/>
        </w:rPr>
        <w:t xml:space="preserve">, sob supervisão do(a) </w:t>
      </w:r>
      <w:r w:rsidRPr="00DC2E89">
        <w:rPr>
          <w:rFonts w:ascii="Times New Roman" w:hAnsi="Times New Roman"/>
          <w:noProof/>
          <w:sz w:val="24"/>
          <w:szCs w:val="24"/>
        </w:rPr>
        <w:t>Prof.ª Dr.ª Vanice Maria Oliveira Sargentini</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003322/2016-14</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DCNME</w:t>
      </w:r>
      <w:r w:rsidRPr="00DC2E89">
        <w:t>/</w:t>
      </w:r>
      <w:r w:rsidR="000F6932" w:rsidRPr="00DC2E89">
        <w:rPr>
          <w:noProof/>
        </w:rPr>
        <w:t>CCA</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Inscrição no Programa de Pós-Doutorado da </w:t>
      </w:r>
      <w:r w:rsidRPr="00DC2E89">
        <w:rPr>
          <w:rFonts w:ascii="Times New Roman" w:hAnsi="Times New Roman"/>
          <w:noProof/>
          <w:sz w:val="24"/>
          <w:szCs w:val="24"/>
        </w:rPr>
        <w:t>Drª Sandra Eloisi Denardi</w:t>
      </w:r>
      <w:r w:rsidRPr="00DC2E89">
        <w:rPr>
          <w:rFonts w:ascii="Times New Roman" w:hAnsi="Times New Roman"/>
          <w:sz w:val="24"/>
          <w:szCs w:val="24"/>
        </w:rPr>
        <w:t xml:space="preserve">, sob supervisão da </w:t>
      </w:r>
      <w:r w:rsidRPr="00DC2E89">
        <w:rPr>
          <w:rFonts w:ascii="Times New Roman" w:hAnsi="Times New Roman"/>
          <w:noProof/>
          <w:sz w:val="24"/>
          <w:szCs w:val="24"/>
        </w:rPr>
        <w:t>Prof.ª Dr.ª Roberta Cornélio Ferreira Nocelli</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003432/2016-86</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DB</w:t>
      </w:r>
      <w:r w:rsidRPr="00DC2E89">
        <w:t>/</w:t>
      </w:r>
      <w:r w:rsidRPr="00DC2E89">
        <w:rPr>
          <w:noProof/>
        </w:rPr>
        <w:t>CCBS</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Inscrição no Programa de Pós-Doutorado da </w:t>
      </w:r>
      <w:r w:rsidRPr="00DC2E89">
        <w:rPr>
          <w:rFonts w:ascii="Times New Roman" w:hAnsi="Times New Roman"/>
          <w:noProof/>
          <w:sz w:val="24"/>
          <w:szCs w:val="24"/>
        </w:rPr>
        <w:t>Dr.ª Thaís Garcia da Silva</w:t>
      </w:r>
      <w:r w:rsidRPr="00DC2E89">
        <w:rPr>
          <w:rFonts w:ascii="Times New Roman" w:hAnsi="Times New Roman"/>
          <w:sz w:val="24"/>
          <w:szCs w:val="24"/>
        </w:rPr>
        <w:t xml:space="preserve">, sob supervisão do </w:t>
      </w:r>
      <w:r w:rsidR="000F6932" w:rsidRPr="00DC2E89">
        <w:rPr>
          <w:rFonts w:ascii="Times New Roman" w:hAnsi="Times New Roman"/>
          <w:noProof/>
          <w:sz w:val="24"/>
          <w:szCs w:val="24"/>
        </w:rPr>
        <w:t>Prof. Dr.</w:t>
      </w:r>
      <w:r w:rsidRPr="00DC2E89">
        <w:rPr>
          <w:rFonts w:ascii="Times New Roman" w:hAnsi="Times New Roman"/>
          <w:noProof/>
          <w:sz w:val="24"/>
          <w:szCs w:val="24"/>
        </w:rPr>
        <w:t xml:space="preserve"> Armando Augusto Henriques Vieira</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003143/2016-87</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DL</w:t>
      </w:r>
      <w:r w:rsidRPr="00DC2E89">
        <w:t>/</w:t>
      </w:r>
      <w:r w:rsidRPr="00DC2E89">
        <w:rPr>
          <w:noProof/>
        </w:rPr>
        <w:t xml:space="preserve">CECH </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Inscrição no Programa de Pós-Doutorado da </w:t>
      </w:r>
      <w:r w:rsidRPr="00DC2E89">
        <w:rPr>
          <w:rFonts w:ascii="Times New Roman" w:hAnsi="Times New Roman"/>
          <w:noProof/>
          <w:sz w:val="24"/>
          <w:szCs w:val="24"/>
        </w:rPr>
        <w:t>Dr.ª Sandra Eli Sartoreto de Oliveira Martins</w:t>
      </w:r>
      <w:r w:rsidRPr="00DC2E89">
        <w:rPr>
          <w:rFonts w:ascii="Times New Roman" w:hAnsi="Times New Roman"/>
          <w:sz w:val="24"/>
          <w:szCs w:val="24"/>
        </w:rPr>
        <w:t xml:space="preserve">, sob supervisão do </w:t>
      </w:r>
      <w:r w:rsidRPr="00DC2E89">
        <w:rPr>
          <w:rFonts w:ascii="Times New Roman" w:hAnsi="Times New Roman"/>
          <w:noProof/>
          <w:sz w:val="24"/>
          <w:szCs w:val="24"/>
        </w:rPr>
        <w:t>Prof. Dr. Valdemir Miotello</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003667/2016-78</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DQ</w:t>
      </w:r>
      <w:r w:rsidRPr="00DC2E89">
        <w:t>/</w:t>
      </w:r>
      <w:r w:rsidRPr="00DC2E89">
        <w:rPr>
          <w:noProof/>
        </w:rPr>
        <w:t>CCET</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Assunto: Inscrição</w:t>
      </w:r>
      <w:r w:rsidR="000F6932" w:rsidRPr="00DC2E89">
        <w:rPr>
          <w:rFonts w:ascii="Times New Roman" w:hAnsi="Times New Roman"/>
          <w:sz w:val="24"/>
          <w:szCs w:val="24"/>
        </w:rPr>
        <w:t xml:space="preserve"> no Programa de Pós-Doutorado d</w:t>
      </w:r>
      <w:r w:rsidRPr="00DC2E89">
        <w:rPr>
          <w:rFonts w:ascii="Times New Roman" w:hAnsi="Times New Roman"/>
          <w:sz w:val="24"/>
          <w:szCs w:val="24"/>
        </w:rPr>
        <w:t xml:space="preserve">a </w:t>
      </w:r>
      <w:r w:rsidRPr="00DC2E89">
        <w:rPr>
          <w:rFonts w:ascii="Times New Roman" w:hAnsi="Times New Roman"/>
          <w:noProof/>
          <w:sz w:val="24"/>
          <w:szCs w:val="24"/>
        </w:rPr>
        <w:t>Dr.ª Vanessa da Silva Antonin</w:t>
      </w:r>
      <w:r w:rsidRPr="00DC2E89">
        <w:rPr>
          <w:rFonts w:ascii="Times New Roman" w:hAnsi="Times New Roman"/>
          <w:sz w:val="24"/>
          <w:szCs w:val="24"/>
        </w:rPr>
        <w:t xml:space="preserve">, sob supervisão do </w:t>
      </w:r>
      <w:r w:rsidR="000F6932" w:rsidRPr="00DC2E89">
        <w:rPr>
          <w:rFonts w:ascii="Times New Roman" w:hAnsi="Times New Roman"/>
          <w:noProof/>
          <w:sz w:val="24"/>
          <w:szCs w:val="24"/>
        </w:rPr>
        <w:t>Prof. Dr.</w:t>
      </w:r>
      <w:r w:rsidRPr="00DC2E89">
        <w:rPr>
          <w:rFonts w:ascii="Times New Roman" w:hAnsi="Times New Roman"/>
          <w:noProof/>
          <w:sz w:val="24"/>
          <w:szCs w:val="24"/>
        </w:rPr>
        <w:t>Romeu Cardozo Rocha Filho</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003665/2016-89</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t xml:space="preserve">Procedência: </w:t>
      </w:r>
      <w:r w:rsidRPr="00DC2E89">
        <w:rPr>
          <w:noProof/>
        </w:rPr>
        <w:t>DQ</w:t>
      </w:r>
      <w:r w:rsidRPr="00DC2E89">
        <w:t>/</w:t>
      </w:r>
      <w:r w:rsidRPr="00DC2E89">
        <w:rPr>
          <w:noProof/>
        </w:rPr>
        <w:t xml:space="preserve">CCET </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Inscrição no Programa de Pós-Doutorado da </w:t>
      </w:r>
      <w:r w:rsidRPr="00DC2E89">
        <w:rPr>
          <w:rFonts w:ascii="Times New Roman" w:hAnsi="Times New Roman"/>
          <w:noProof/>
          <w:sz w:val="24"/>
          <w:szCs w:val="24"/>
        </w:rPr>
        <w:t>Dr.ª Valéria Aquilino Barbosa</w:t>
      </w:r>
      <w:r w:rsidRPr="00DC2E89">
        <w:rPr>
          <w:rFonts w:ascii="Times New Roman" w:hAnsi="Times New Roman"/>
          <w:sz w:val="24"/>
          <w:szCs w:val="24"/>
        </w:rPr>
        <w:t xml:space="preserve">, sob supervisão da </w:t>
      </w:r>
      <w:r w:rsidRPr="00DC2E89">
        <w:rPr>
          <w:rFonts w:ascii="Times New Roman" w:hAnsi="Times New Roman"/>
          <w:noProof/>
          <w:sz w:val="24"/>
          <w:szCs w:val="24"/>
        </w:rPr>
        <w:t>Prof.ª Dr.ª Arlene Gonçalves Corrêa</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DA7A83" w:rsidRPr="00DC2E89" w:rsidRDefault="00DA7A83" w:rsidP="00DC2E89">
      <w:pPr>
        <w:pStyle w:val="ecxmsonormal"/>
        <w:shd w:val="clear" w:color="auto" w:fill="FFFFFF"/>
        <w:spacing w:before="0" w:beforeAutospacing="0" w:after="0" w:afterAutospacing="0"/>
        <w:jc w:val="both"/>
      </w:pPr>
      <w:r w:rsidRPr="00DC2E89">
        <w:rPr>
          <w:b/>
          <w:bCs/>
        </w:rPr>
        <w:t>Processo: 23112.</w:t>
      </w:r>
      <w:r w:rsidRPr="00DC2E89">
        <w:rPr>
          <w:b/>
          <w:bCs/>
          <w:noProof/>
        </w:rPr>
        <w:t>003780/2016-53</w:t>
      </w:r>
      <w:r w:rsidRPr="00DC2E89">
        <w:rPr>
          <w:b/>
          <w:bCs/>
        </w:rPr>
        <w:t xml:space="preserve"> </w:t>
      </w:r>
    </w:p>
    <w:p w:rsidR="00DA7A83" w:rsidRPr="00DC2E89" w:rsidRDefault="00DA7A83" w:rsidP="00DC2E89">
      <w:pPr>
        <w:pStyle w:val="ecxmsonormal"/>
        <w:shd w:val="clear" w:color="auto" w:fill="FFFFFF"/>
        <w:spacing w:before="0" w:beforeAutospacing="0" w:after="0" w:afterAutospacing="0"/>
        <w:jc w:val="both"/>
      </w:pPr>
      <w:r w:rsidRPr="00DC2E89">
        <w:lastRenderedPageBreak/>
        <w:t xml:space="preserve">Procedência: </w:t>
      </w:r>
      <w:r w:rsidRPr="00DC2E89">
        <w:rPr>
          <w:noProof/>
        </w:rPr>
        <w:t>DGE</w:t>
      </w:r>
      <w:r w:rsidRPr="00DC2E89">
        <w:t>/</w:t>
      </w:r>
      <w:r w:rsidRPr="00DC2E89">
        <w:rPr>
          <w:noProof/>
        </w:rPr>
        <w:t>CCBS</w:t>
      </w:r>
    </w:p>
    <w:p w:rsidR="00DA7A83" w:rsidRPr="00DC2E89" w:rsidRDefault="00DA7A83"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Inscrição no Programa de Pós-Doutorado do </w:t>
      </w:r>
      <w:r w:rsidRPr="00DC2E89">
        <w:rPr>
          <w:rFonts w:ascii="Times New Roman" w:hAnsi="Times New Roman"/>
          <w:noProof/>
          <w:sz w:val="24"/>
          <w:szCs w:val="24"/>
        </w:rPr>
        <w:t>Dr. Alexand</w:t>
      </w:r>
      <w:r w:rsidR="000F6932" w:rsidRPr="00DC2E89">
        <w:rPr>
          <w:rFonts w:ascii="Times New Roman" w:hAnsi="Times New Roman"/>
          <w:noProof/>
          <w:sz w:val="24"/>
          <w:szCs w:val="24"/>
        </w:rPr>
        <w:t>e</w:t>
      </w:r>
      <w:r w:rsidRPr="00DC2E89">
        <w:rPr>
          <w:rFonts w:ascii="Times New Roman" w:hAnsi="Times New Roman"/>
          <w:noProof/>
          <w:sz w:val="24"/>
          <w:szCs w:val="24"/>
        </w:rPr>
        <w:t>r Sember</w:t>
      </w:r>
      <w:r w:rsidRPr="00DC2E89">
        <w:rPr>
          <w:rFonts w:ascii="Times New Roman" w:hAnsi="Times New Roman"/>
          <w:sz w:val="24"/>
          <w:szCs w:val="24"/>
        </w:rPr>
        <w:t>, sob supervisão do</w:t>
      </w:r>
      <w:r w:rsidR="000F6932" w:rsidRPr="00DC2E89">
        <w:rPr>
          <w:rFonts w:ascii="Times New Roman" w:hAnsi="Times New Roman"/>
          <w:sz w:val="24"/>
          <w:szCs w:val="24"/>
        </w:rPr>
        <w:t xml:space="preserve"> </w:t>
      </w:r>
      <w:r w:rsidR="000F6932" w:rsidRPr="00DC2E89">
        <w:rPr>
          <w:rFonts w:ascii="Times New Roman" w:hAnsi="Times New Roman"/>
          <w:noProof/>
          <w:sz w:val="24"/>
          <w:szCs w:val="24"/>
        </w:rPr>
        <w:t xml:space="preserve">Prof. Dr. </w:t>
      </w:r>
      <w:r w:rsidRPr="00DC2E89">
        <w:rPr>
          <w:rFonts w:ascii="Times New Roman" w:hAnsi="Times New Roman"/>
          <w:noProof/>
          <w:sz w:val="24"/>
          <w:szCs w:val="24"/>
        </w:rPr>
        <w:t>Luiz Antônio Carlos Bertollo</w:t>
      </w:r>
      <w:r w:rsidRPr="00DC2E89">
        <w:rPr>
          <w:rFonts w:ascii="Times New Roman" w:hAnsi="Times New Roman"/>
          <w:sz w:val="24"/>
          <w:szCs w:val="24"/>
        </w:rPr>
        <w:t>.</w:t>
      </w:r>
    </w:p>
    <w:p w:rsidR="00BB664E" w:rsidRPr="00DC2E89" w:rsidRDefault="00BB664E" w:rsidP="00DC2E89">
      <w:pPr>
        <w:spacing w:after="0" w:line="240" w:lineRule="auto"/>
        <w:jc w:val="both"/>
        <w:rPr>
          <w:rFonts w:ascii="Times New Roman" w:hAnsi="Times New Roman"/>
          <w:sz w:val="24"/>
          <w:szCs w:val="24"/>
        </w:rPr>
      </w:pPr>
    </w:p>
    <w:p w:rsidR="00BB664E" w:rsidRPr="00DC2E89" w:rsidRDefault="00BB664E" w:rsidP="00DC2E89">
      <w:pPr>
        <w:pStyle w:val="ecxmsonormal"/>
        <w:shd w:val="clear" w:color="auto" w:fill="FFFFFF"/>
        <w:spacing w:before="0" w:beforeAutospacing="0" w:after="0" w:afterAutospacing="0"/>
        <w:jc w:val="both"/>
      </w:pPr>
      <w:r w:rsidRPr="00DC2E89">
        <w:rPr>
          <w:b/>
          <w:bCs/>
        </w:rPr>
        <w:t>Processo: 23112.</w:t>
      </w:r>
      <w:r w:rsidRPr="00DC2E89">
        <w:rPr>
          <w:b/>
          <w:bCs/>
          <w:noProof/>
        </w:rPr>
        <w:t>003048/2015-01</w:t>
      </w:r>
      <w:r w:rsidRPr="00DC2E89">
        <w:rPr>
          <w:b/>
          <w:bCs/>
        </w:rPr>
        <w:t xml:space="preserve"> - Renovação</w:t>
      </w:r>
    </w:p>
    <w:p w:rsidR="00BB664E" w:rsidRPr="00DC2E89" w:rsidRDefault="00BB664E" w:rsidP="00DC2E89">
      <w:pPr>
        <w:pStyle w:val="ecxmsonormal"/>
        <w:shd w:val="clear" w:color="auto" w:fill="FFFFFF"/>
        <w:spacing w:before="0" w:beforeAutospacing="0" w:after="0" w:afterAutospacing="0"/>
        <w:jc w:val="both"/>
      </w:pPr>
      <w:r w:rsidRPr="00DC2E89">
        <w:t xml:space="preserve">Procedência: </w:t>
      </w:r>
      <w:r w:rsidRPr="00DC2E89">
        <w:rPr>
          <w:noProof/>
        </w:rPr>
        <w:t>DL</w:t>
      </w:r>
      <w:r w:rsidRPr="00DC2E89">
        <w:t>/</w:t>
      </w:r>
      <w:r w:rsidRPr="00DC2E89">
        <w:rPr>
          <w:noProof/>
        </w:rPr>
        <w:t>CECH - Centro de Educação e Ciências Humanas</w:t>
      </w:r>
    </w:p>
    <w:p w:rsidR="00BB664E" w:rsidRPr="00DC2E89" w:rsidRDefault="00BB664E" w:rsidP="00DC2E89">
      <w:pPr>
        <w:spacing w:after="0" w:line="240" w:lineRule="auto"/>
        <w:rPr>
          <w:rFonts w:ascii="Times New Roman" w:hAnsi="Times New Roman"/>
          <w:sz w:val="24"/>
          <w:szCs w:val="24"/>
        </w:rPr>
      </w:pPr>
      <w:r w:rsidRPr="00DC2E89">
        <w:rPr>
          <w:rFonts w:ascii="Times New Roman" w:hAnsi="Times New Roman"/>
          <w:sz w:val="24"/>
          <w:szCs w:val="24"/>
        </w:rPr>
        <w:t xml:space="preserve">Assunto: Inscrição no Programa de Pós-Doutorado do </w:t>
      </w:r>
      <w:r w:rsidRPr="00DC2E89">
        <w:rPr>
          <w:rFonts w:ascii="Times New Roman" w:hAnsi="Times New Roman"/>
          <w:noProof/>
          <w:sz w:val="24"/>
          <w:szCs w:val="24"/>
        </w:rPr>
        <w:t>Dr. Júlio Cezar Bastoni da Silva</w:t>
      </w:r>
      <w:r w:rsidRPr="00DC2E89">
        <w:rPr>
          <w:rFonts w:ascii="Times New Roman" w:hAnsi="Times New Roman"/>
          <w:sz w:val="24"/>
          <w:szCs w:val="24"/>
        </w:rPr>
        <w:t xml:space="preserve">, sob supervisão da </w:t>
      </w:r>
      <w:r w:rsidRPr="00DC2E89">
        <w:rPr>
          <w:rFonts w:ascii="Times New Roman" w:hAnsi="Times New Roman"/>
          <w:noProof/>
          <w:sz w:val="24"/>
          <w:szCs w:val="24"/>
        </w:rPr>
        <w:t>Prof.ª Dr.ª Tânia Pellegrini</w:t>
      </w:r>
      <w:r w:rsidRPr="00DC2E89">
        <w:rPr>
          <w:rFonts w:ascii="Times New Roman" w:hAnsi="Times New Roman"/>
          <w:sz w:val="24"/>
          <w:szCs w:val="24"/>
        </w:rPr>
        <w:t>.</w:t>
      </w:r>
    </w:p>
    <w:p w:rsidR="00DA7A83" w:rsidRPr="00DC2E89" w:rsidRDefault="00DA7A83" w:rsidP="00DC2E89">
      <w:pPr>
        <w:spacing w:after="0" w:line="240" w:lineRule="auto"/>
        <w:jc w:val="both"/>
        <w:rPr>
          <w:rFonts w:ascii="Times New Roman" w:hAnsi="Times New Roman"/>
          <w:sz w:val="24"/>
          <w:szCs w:val="24"/>
        </w:rPr>
      </w:pPr>
    </w:p>
    <w:p w:rsidR="00442ADF" w:rsidRPr="00DC2E89" w:rsidRDefault="00C5319A" w:rsidP="00DC2E89">
      <w:pPr>
        <w:spacing w:after="0" w:line="240" w:lineRule="auto"/>
        <w:jc w:val="both"/>
        <w:rPr>
          <w:rFonts w:ascii="Times New Roman" w:hAnsi="Times New Roman"/>
          <w:sz w:val="24"/>
          <w:szCs w:val="24"/>
        </w:rPr>
      </w:pPr>
      <w:r w:rsidRPr="00DC2E89">
        <w:rPr>
          <w:rFonts w:ascii="Times New Roman" w:hAnsi="Times New Roman"/>
          <w:sz w:val="24"/>
          <w:szCs w:val="24"/>
        </w:rPr>
        <w:t>3.</w:t>
      </w:r>
      <w:r w:rsidR="006902AF" w:rsidRPr="00DC2E89">
        <w:rPr>
          <w:rFonts w:ascii="Times New Roman" w:hAnsi="Times New Roman"/>
          <w:sz w:val="24"/>
          <w:szCs w:val="24"/>
        </w:rPr>
        <w:t>10</w:t>
      </w:r>
      <w:r w:rsidRPr="00DC2E89">
        <w:rPr>
          <w:rFonts w:ascii="Times New Roman" w:hAnsi="Times New Roman"/>
          <w:sz w:val="24"/>
          <w:szCs w:val="24"/>
        </w:rPr>
        <w:tab/>
      </w:r>
      <w:r w:rsidR="00FD1EAF" w:rsidRPr="00FD1EAF">
        <w:rPr>
          <w:rFonts w:ascii="Times New Roman" w:hAnsi="Times New Roman"/>
          <w:sz w:val="24"/>
          <w:szCs w:val="24"/>
        </w:rPr>
        <w:t xml:space="preserve">HOMOLOGADOS OS PROCESSOS </w:t>
      </w:r>
      <w:r w:rsidR="00FD1EAF">
        <w:rPr>
          <w:rFonts w:ascii="Times New Roman" w:hAnsi="Times New Roman"/>
          <w:sz w:val="24"/>
          <w:szCs w:val="24"/>
        </w:rPr>
        <w:t xml:space="preserve">DE </w:t>
      </w:r>
      <w:r w:rsidRPr="00DC2E89">
        <w:rPr>
          <w:rFonts w:ascii="Times New Roman" w:hAnsi="Times New Roman"/>
          <w:sz w:val="24"/>
          <w:szCs w:val="24"/>
        </w:rPr>
        <w:t>AFASTAMENTOS APROVADOS PELA PRÓ-REITORIA DE PESQUISA</w:t>
      </w: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23112.000000/2012-63</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Medicina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parcial da Prof.ª Dr.ª Silvana Gama Florencio Chachá para participar de atividades de pesquisa, ensino e extensão junto á FMRP - USP em Ribeirão Preto, Brasil</w:t>
      </w:r>
      <w:r w:rsidRPr="00DC2E89">
        <w:rPr>
          <w:rFonts w:ascii="Times New Roman" w:hAnsi="Times New Roman"/>
          <w:sz w:val="24"/>
          <w:szCs w:val="24"/>
        </w:rPr>
        <w:t xml:space="preserve">, no período de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23112.002267/2013-01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no país do Prof. Dr. Paulo Cezar de Faria para realizar atividades de ensino e pesquisa na Universidade Federal de São Carlos junto ao PPGPE - São Carlos / Brasil</w:t>
      </w:r>
      <w:r w:rsidRPr="00DC2E89">
        <w:rPr>
          <w:rFonts w:ascii="Times New Roman" w:hAnsi="Times New Roman"/>
          <w:sz w:val="24"/>
          <w:szCs w:val="24"/>
        </w:rPr>
        <w:t xml:space="preserve">, no período de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23112.004692/2013-26</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parcial da Prof.ª Dr.ª Nataly Carvalho Lopes para realizar atividades de pesquisa junto ao programa Observatório da Educação - UNESP em Bauru, Brasil</w:t>
      </w:r>
      <w:r w:rsidRPr="00DC2E89">
        <w:rPr>
          <w:rFonts w:ascii="Times New Roman" w:hAnsi="Times New Roman"/>
          <w:sz w:val="24"/>
          <w:szCs w:val="24"/>
        </w:rPr>
        <w:t xml:space="preserve">, no período de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23112.001011/2014-59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Medicina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parcial da Profª Drª Meliza Goi Roscani para orientar dois doutorados no Programa de Pós-Graduação de Fisiopatologia em Clínica Médica da Faculdade de Medicina de Botucatu - SP</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28</w:t>
      </w:r>
      <w:r w:rsidRPr="00DC2E89">
        <w:rPr>
          <w:rFonts w:ascii="Times New Roman" w:hAnsi="Times New Roman"/>
          <w:sz w:val="24"/>
          <w:szCs w:val="24"/>
        </w:rPr>
        <w:t>/</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23112.001144/2015-14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Solicitação de afastamento parcial da Prof.ª Dr.ª Samantha Camargo Daroque para participar de reuniões do grupo de pesquisa Surdez e Abordagem Bilíngue em  São Carlos, Brasil</w:t>
      </w:r>
      <w:r w:rsidRPr="00DC2E89">
        <w:rPr>
          <w:rFonts w:ascii="Times New Roman" w:hAnsi="Times New Roman"/>
          <w:sz w:val="24"/>
          <w:szCs w:val="24"/>
        </w:rPr>
        <w:t xml:space="preserve">, no período de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lastRenderedPageBreak/>
        <w:t xml:space="preserve">Processo: </w:t>
      </w:r>
      <w:r w:rsidRPr="00DC2E89">
        <w:rPr>
          <w:rFonts w:ascii="Times New Roman" w:hAnsi="Times New Roman"/>
          <w:b/>
          <w:noProof/>
          <w:sz w:val="24"/>
          <w:szCs w:val="24"/>
        </w:rPr>
        <w:t>23112.002831/2015-49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Geografia, Turismo e Humanidades</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Neusa de Fátima Mariano para cursar Pós-Doutorado junto ao Instituto de Estudos Brasileiros da Universidade de São Paulo em São Paulo, Brasil</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30</w:t>
      </w:r>
      <w:r w:rsidRPr="00DC2E89">
        <w:rPr>
          <w:rFonts w:ascii="Times New Roman" w:hAnsi="Times New Roman"/>
          <w:sz w:val="24"/>
          <w:szCs w:val="24"/>
        </w:rPr>
        <w:t>/</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23112.003247/2016-91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Enfermagem</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Regimar Carla Machado Ranzani, para realização de estágio e visita técnica na Divisão de Cirurgia Cardiotorácica do Tampa General Hospital-Univ. Sul da Flórida, cidade de Tampa,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23112.003263/2016-84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Geografia, Turismo e Humanidades</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Edelci Nunes da Silva, para participar do 6º Congresso de Rede de Geógrafos da Saúde da America Latina (CIGEOS), na cidade de Lyon, França</w:t>
      </w:r>
      <w:r w:rsidRPr="00DC2E89">
        <w:rPr>
          <w:rFonts w:ascii="Times New Roman" w:hAnsi="Times New Roman"/>
          <w:sz w:val="24"/>
          <w:szCs w:val="24"/>
        </w:rPr>
        <w:t xml:space="preserve">, no período de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23112.003325/2016-58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Guillermo Antonio Lobos Villagra, para participar do Seminário "25 anos da Associação de Universidades Grupo Montevidéu. Uma mirada para o futuro do Ensino Superior" e I Foro Abierto de Ciencias América Latina y el Caribe (CILAC 2016), em Montevideo, Uruguai</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23112.003319/2016-09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Mecânica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Gustavo Franco Barbosa, para participar do Congresso Internacional "4</w:t>
      </w:r>
      <w:r w:rsidRPr="00DC2E89">
        <w:rPr>
          <w:rFonts w:ascii="Times New Roman" w:hAnsi="Times New Roman"/>
          <w:noProof/>
          <w:sz w:val="24"/>
          <w:szCs w:val="24"/>
          <w:vertAlign w:val="superscript"/>
        </w:rPr>
        <w:t>th</w:t>
      </w:r>
      <w:r w:rsidRPr="00DC2E89">
        <w:rPr>
          <w:rFonts w:ascii="Times New Roman" w:hAnsi="Times New Roman"/>
          <w:noProof/>
          <w:sz w:val="24"/>
          <w:szCs w:val="24"/>
        </w:rPr>
        <w:t xml:space="preserve"> International Conference and Exhibition on Mechanical &amp; Aerospace Engeneering" e visita à Universidade Central da Flórida, em Orlando,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23112.003314/2016-78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Tecnologia Agroindustrial e Sócio-economia Rural</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Sandra Regina Ceccato Antonini, para participar do 23º Congresso Latinoamericano de Microbiologia, em Rosário,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24</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lastRenderedPageBreak/>
        <w:t xml:space="preserve">Processo: </w:t>
      </w:r>
      <w:r w:rsidRPr="00DC2E89">
        <w:rPr>
          <w:rFonts w:ascii="Times New Roman" w:hAnsi="Times New Roman"/>
          <w:b/>
          <w:noProof/>
          <w:sz w:val="24"/>
          <w:szCs w:val="24"/>
        </w:rPr>
        <w:t>23112.003173/2016-93</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Botânica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Marco Antônio Portugal Luttembarck Batalha, para realizar estágio sênior na Universidade "São Cirilo e São Metódio", em Skopje - Macedônia</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23112.003393/2016-17</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Produção</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Vitória Maria Miranda Pureza para participar e apresentar trabalho no Congresso "CLAIO 2016" - XVIII Latin-Iberoamerican Conference on Operations Research", na cidade de Santiago, Chile</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23112.003323/2016-69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Centro de Ciências Agrárias</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Márcia Maria Rosa Magri, para participar do XXIII Congresso Latinoamericano de Microbiologia, em Rosário,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24</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23112.003378/2016-79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Produção</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Reinaldo Morábito Neto para participar do Congresso CLAIO 2016 - XVIII - Latin-Iberoamerican Conference on Operations Research, na cidade de Santiago, Chile</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23112.003299/2016-68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Terapia Ocupacional</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Lilian Vieira Magalhães, para participação da III Conferência Conjunta de Investigação da Sociedade para o Estudo de Ocupação, EUA (SSO, EUA) e da Sociedade Canadense de Cientistas Ocupacionais (CSOS), em Portland,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23112.003337/2016-82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Geografia, Turismo e Humanidades</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Marcos de Oliveira Soares, para participar do VI Congresso Internacional sobre história Y Prospectiva de Las Universidades de Europa Y América (CIHPUEA), na cidade de Tunja, Colômbia</w:t>
      </w:r>
      <w:r w:rsidRPr="00DC2E89">
        <w:rPr>
          <w:rFonts w:ascii="Times New Roman" w:hAnsi="Times New Roman"/>
          <w:sz w:val="24"/>
          <w:szCs w:val="24"/>
        </w:rPr>
        <w:t xml:space="preserve">, no período de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23112.003303/2016-98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Procedência: </w:t>
      </w:r>
      <w:r w:rsidRPr="00DC2E89">
        <w:rPr>
          <w:rFonts w:ascii="Times New Roman" w:hAnsi="Times New Roman"/>
          <w:noProof/>
          <w:sz w:val="24"/>
          <w:szCs w:val="24"/>
        </w:rPr>
        <w:t>Departamento de Física, Química e Matemática</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Deisemara Ferreira, para participar do XVIII CLAIO Congresso Latinoamericano de Pesquisa Operacional, em Santiago, Chile</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23112.003305/2016-87</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Ambientais</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Fábio Minoru Yamaji, para participar do 2</w:t>
      </w:r>
      <w:r w:rsidRPr="00DC2E89">
        <w:rPr>
          <w:rFonts w:ascii="Times New Roman" w:hAnsi="Times New Roman"/>
          <w:noProof/>
          <w:sz w:val="24"/>
          <w:szCs w:val="24"/>
          <w:vertAlign w:val="superscript"/>
        </w:rPr>
        <w:t>nd</w:t>
      </w:r>
      <w:r w:rsidRPr="00DC2E89">
        <w:rPr>
          <w:rFonts w:ascii="Times New Roman" w:hAnsi="Times New Roman"/>
          <w:noProof/>
          <w:sz w:val="24"/>
          <w:szCs w:val="24"/>
        </w:rPr>
        <w:t xml:space="preserve"> Conference on Pan American Biofuels &amp; Bioenergy Sustainability, na cidade de Buenos Aires,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23112.003370/2016-11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Dulcineia de Fátima Ferreira, para participar das Jornadas "Educación y trabajo de jóvenes y adultos a lo largo de la vida. Investigaciones y estúdios acerca de las políticas, los sujetos y las experiencias em la educación de jóvenes y adultos", em Buenos Aires,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23112.003352/2016-21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Lucia Maria Salgado dos Santos Lombardi, para participar do VI Congresso Internacional sobre História y Prospectiva de las Universidades de Europa y América (CIHPUEA), na cidade de Tunja, Colômbia</w:t>
      </w:r>
      <w:r w:rsidRPr="00DC2E89">
        <w:rPr>
          <w:rFonts w:ascii="Times New Roman" w:hAnsi="Times New Roman"/>
          <w:sz w:val="24"/>
          <w:szCs w:val="24"/>
        </w:rPr>
        <w:t xml:space="preserve">, no período de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23112.003304/2016-32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Computação</w:t>
      </w:r>
      <w:r w:rsidRPr="00DC2E89">
        <w:rPr>
          <w:rFonts w:ascii="Times New Roman" w:hAnsi="Times New Roman"/>
          <w:sz w:val="24"/>
          <w:szCs w:val="24"/>
        </w:rPr>
        <w:t>/</w:t>
      </w:r>
      <w:r w:rsidRPr="00DC2E89">
        <w:rPr>
          <w:rFonts w:ascii="Times New Roman" w:hAnsi="Times New Roman"/>
          <w:noProof/>
          <w:sz w:val="24"/>
          <w:szCs w:val="24"/>
        </w:rPr>
        <w:t>CCGT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Luciana Aparecida Martinez Zaina, para apresentação do artigo completo "Intensifying the Development of Web-Based Virtual Museums for e-Learning Domain", na cidade de Mannheim, Alemanha</w:t>
      </w:r>
      <w:r w:rsidRPr="00DC2E89">
        <w:rPr>
          <w:rFonts w:ascii="Times New Roman" w:hAnsi="Times New Roman"/>
          <w:sz w:val="24"/>
          <w:szCs w:val="24"/>
        </w:rPr>
        <w:t xml:space="preserve">, no período de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23112.003336/2016-38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Maria Fátima das Graças Fernandes da Silva, para participação nos eventos científicos: 3</w:t>
      </w:r>
      <w:r w:rsidRPr="00DC2E89">
        <w:rPr>
          <w:rFonts w:ascii="Times New Roman" w:hAnsi="Times New Roman"/>
          <w:noProof/>
          <w:sz w:val="24"/>
          <w:szCs w:val="24"/>
          <w:vertAlign w:val="superscript"/>
        </w:rPr>
        <w:t>rd</w:t>
      </w:r>
      <w:r w:rsidRPr="00DC2E89">
        <w:rPr>
          <w:rFonts w:ascii="Times New Roman" w:hAnsi="Times New Roman"/>
          <w:noProof/>
          <w:sz w:val="24"/>
          <w:szCs w:val="24"/>
        </w:rPr>
        <w:t xml:space="preserve"> International Conference on Past and Present Research System of Green Chemistry, em Las Vegas e no XXV International Congress of Entomology - ICE 2016, em Orlado. E visita técnica ao pesquisador Dr.º Nabil Killiny na Florida International University, em Miami,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23112.003347/2016-18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Clelia Mara de Paula Marques, para participação e apresentação no "XXV Congresso Iberoamericano de Catálise - CICat 2016", em Montevidéu, Uruguai</w:t>
      </w:r>
      <w:r w:rsidRPr="00DC2E89">
        <w:rPr>
          <w:rFonts w:ascii="Times New Roman" w:hAnsi="Times New Roman"/>
          <w:sz w:val="24"/>
          <w:szCs w:val="24"/>
        </w:rPr>
        <w:t xml:space="preserve">, no período de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23112.003450/2016-68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Metodologia de Ensino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da país da Prof.ª Dr.ª Isadora Valencise Gregolin, para participar de Missão de Trabalho no âmbito do PLI/Letras (Programa de Licenciaturas Internacionais), acompanhando os alunos do curso de licenciatura em letras da UFSCar a Universidade de Aveiro, em Portugal</w:t>
      </w:r>
      <w:r w:rsidRPr="00DC2E89">
        <w:rPr>
          <w:rFonts w:ascii="Times New Roman" w:hAnsi="Times New Roman"/>
          <w:sz w:val="24"/>
          <w:szCs w:val="24"/>
        </w:rPr>
        <w:t xml:space="preserve">, no período de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23112.003483/2016-16</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Computação</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Ricardo José Ferrari, para participar e apresentar trabalho no IEEE International Conference on Image Processing (ICIP 2016), em Phoenix,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30</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23112.003311/2016-34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Artes e Comunicação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João Carlos Massarolo, para participar do XIII Congresso da Associação Latino-Americana de Investigadores da Comunicação (ALAIC), que se realizará na Universidad Autónoma Metropolitana do México, na Ciudad de México, no México</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23112.003531/2016-68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José Mansur Assaf, para participar do "XXV Congresso Iberoamericano de Catálise, CICat 2016", em Montevideu, Uruguai</w:t>
      </w:r>
      <w:r w:rsidRPr="00DC2E89">
        <w:rPr>
          <w:rFonts w:ascii="Times New Roman" w:hAnsi="Times New Roman"/>
          <w:sz w:val="24"/>
          <w:szCs w:val="24"/>
        </w:rPr>
        <w:t xml:space="preserve">, no período de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23112.003494/2016-98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Materiais</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Sebastião Vicente Canevarolo Junior, para participar da PPS-2016 - Asia/Australia Conference organizada pela Polymer Processing Society, em Chengdu, China</w:t>
      </w:r>
      <w:r w:rsidRPr="00DC2E89">
        <w:rPr>
          <w:rFonts w:ascii="Times New Roman" w:hAnsi="Times New Roman"/>
          <w:sz w:val="24"/>
          <w:szCs w:val="24"/>
        </w:rPr>
        <w:t xml:space="preserve">, no período de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lastRenderedPageBreak/>
        <w:t xml:space="preserve">Processo: </w:t>
      </w:r>
      <w:r w:rsidRPr="00DC2E89">
        <w:rPr>
          <w:rFonts w:ascii="Times New Roman" w:hAnsi="Times New Roman"/>
          <w:b/>
          <w:noProof/>
          <w:sz w:val="24"/>
          <w:szCs w:val="24"/>
        </w:rPr>
        <w:t>23112.003488/2016-31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Roberta Cornélio Ferreira Nocelli, para participar como palestrante de um simpósio que ocorrerá no XXV Congresso Internacional de Entomologia, em Orlando,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24</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23112.003422/2016-41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Letras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Carla Alexandra Ferreira, para apresentação de trabalho no The Fourth Biennal John Updike Society Conference, na Universidade da Carolina do Sul e realizar atividades de pesquisa na biblioteca da referida universidade, nos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23112.003539/2016-24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Educação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Eduardo Pinto e Silva, para apresentação de trabalho no XI Seminário Internacional da Rede Latino Americana de Estudos sobre o trabalho na Universidade Pedagógica Nacional, na Cidade do México, México</w:t>
      </w:r>
      <w:r w:rsidRPr="00DC2E89">
        <w:rPr>
          <w:rFonts w:ascii="Times New Roman" w:hAnsi="Times New Roman"/>
          <w:sz w:val="24"/>
          <w:szCs w:val="24"/>
        </w:rPr>
        <w:t xml:space="preserve">, no período de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20</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23112.003484/2016-52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Roberta Cornélio Ferreira Nocelli, para participar do VI Congresso Argentino da Sociedade de Toxicologia e Química Ambiental - SETAC, em Córdoba,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23112.003496/2016-87</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Materiais</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Edgar Dutra Zanotto, para participar de atividades acadêmicos -científicas em Salt Lake City, Estados Unidos e Cuzco, Peru</w:t>
      </w:r>
      <w:r w:rsidRPr="00DC2E89">
        <w:rPr>
          <w:rFonts w:ascii="Times New Roman" w:hAnsi="Times New Roman"/>
          <w:sz w:val="24"/>
          <w:szCs w:val="24"/>
        </w:rPr>
        <w:t xml:space="preserve">, no período de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23112.003559/2016-03</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Materiais</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José de Anchieta Rodrigues, para participar de reunião de preparação do 15</w:t>
      </w:r>
      <w:r w:rsidRPr="00DC2E89">
        <w:rPr>
          <w:rFonts w:ascii="Times New Roman" w:hAnsi="Times New Roman"/>
          <w:noProof/>
          <w:sz w:val="24"/>
          <w:szCs w:val="24"/>
          <w:vertAlign w:val="superscript"/>
        </w:rPr>
        <w:t>th</w:t>
      </w:r>
      <w:r w:rsidRPr="00DC2E89">
        <w:rPr>
          <w:rFonts w:ascii="Times New Roman" w:hAnsi="Times New Roman"/>
          <w:noProof/>
          <w:sz w:val="24"/>
          <w:szCs w:val="24"/>
        </w:rPr>
        <w:t xml:space="preserve"> International Congress on the Chemistry of Cement, ICCC-2019, em Praga, República Tcheca</w:t>
      </w:r>
      <w:r w:rsidRPr="00DC2E89">
        <w:rPr>
          <w:rFonts w:ascii="Times New Roman" w:hAnsi="Times New Roman"/>
          <w:sz w:val="24"/>
          <w:szCs w:val="24"/>
        </w:rPr>
        <w:t xml:space="preserve">, no período de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23112.003558/2016-51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Procedência: </w:t>
      </w:r>
      <w:r w:rsidRPr="00DC2E89">
        <w:rPr>
          <w:rFonts w:ascii="Times New Roman" w:hAnsi="Times New Roman"/>
          <w:noProof/>
          <w:sz w:val="24"/>
          <w:szCs w:val="24"/>
        </w:rPr>
        <w:t>Departamento de Engenharia de Materiais</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Victor Carlos Pandofelli, para participar do XXXV Congresso ALAFAR 2016 - Tecnologias de Refractários - Avances Recientes, em Bariloche,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23112.003490/2016-18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Centro de Ciências Agrárias</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Ane Hackbart de Medeiros, para participar do International Congress of Entomology 2016, em Orlando,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23112.003506/2016-84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Ambientais</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Fernando Silveira Franco, para participar da XXXI Conferência Americana de Agricultura Biodinamica, na cidade de Limache, Chile</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23112.003321/2016-70</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parcial do Prof.º Dr.º Adriano Lopes de Souza, para desenvolvimento de atividades de pesquisa no Grupo de Polímeros Bernhard Gross, do Instituro de Física de São Carlos, da Universidade de São Paulo, em São Carlos, Brasil</w:t>
      </w:r>
      <w:r w:rsidRPr="00DC2E89">
        <w:rPr>
          <w:rFonts w:ascii="Times New Roman" w:hAnsi="Times New Roman"/>
          <w:sz w:val="24"/>
          <w:szCs w:val="24"/>
        </w:rPr>
        <w:t xml:space="preserve">, no período de </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23112.003419/2016-27</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parcial do Prof.º Dr.º Geraldo Tadeu Souza, com finalidade de ministrar a disciplina Projeto do Currículo de Bakhtin para os estudos da linguagem, junto ao Programa de pós-graduação em Filologia e Língua Portuguesa na USP, em São Paulo, Brasil</w:t>
      </w:r>
      <w:r w:rsidRPr="00DC2E89">
        <w:rPr>
          <w:rFonts w:ascii="Times New Roman" w:hAnsi="Times New Roman"/>
          <w:sz w:val="24"/>
          <w:szCs w:val="24"/>
        </w:rPr>
        <w:t xml:space="preserve">, no período de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23112.003635/2016-72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Produção</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Roberto Antonio Martins, para participar da missão de trabalho Projeto ProBrAl Capes/DAAD, na Universidade de Münster, na cidade de Münster, Alemanha</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23112.003598/2016-01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Assunto: </w:t>
      </w:r>
      <w:r w:rsidRPr="00DC2E89">
        <w:rPr>
          <w:rFonts w:ascii="Times New Roman" w:hAnsi="Times New Roman"/>
          <w:noProof/>
          <w:sz w:val="24"/>
          <w:szCs w:val="24"/>
        </w:rPr>
        <w:t>Afastamento da Prof.ª Dr.ª Elma Neide Vasconcelos Martins Carrilho, para participação na III Reunión de Microfluídica, na cidade de Tucuman,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30</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23112.003502/2016-04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Gabriela Cantarelli Lopes, para realização de Pós-doutorado junto à Unversity of British Columbia, em Vancouver no Canadá</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a </w:t>
      </w:r>
      <w:r w:rsidRPr="00DC2E89">
        <w:rPr>
          <w:rFonts w:ascii="Times New Roman" w:hAnsi="Times New Roman"/>
          <w:noProof/>
          <w:sz w:val="24"/>
          <w:szCs w:val="24"/>
        </w:rPr>
        <w:t>31</w:t>
      </w:r>
      <w:r w:rsidRPr="00DC2E89">
        <w:rPr>
          <w:rFonts w:ascii="Times New Roman" w:hAnsi="Times New Roman"/>
          <w:sz w:val="24"/>
          <w:szCs w:val="24"/>
        </w:rPr>
        <w:t>/</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18</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23112.003687/2016-49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Fisioterapia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Paula Rezende Camargo, para visita técnica ao Laboratório da Prof.ª Dr.ª Paula Ludewig da University of Minnesota, em Minneapolis,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23112.003628/2016-71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Prof.º Dr.º Antonio Gilberto Ferreira, para participar do "VII Ibero-American NMR Meeting", em Cartagena, Colômbia</w:t>
      </w:r>
      <w:r w:rsidRPr="00DC2E89">
        <w:rPr>
          <w:rFonts w:ascii="Times New Roman" w:hAnsi="Times New Roman"/>
          <w:sz w:val="24"/>
          <w:szCs w:val="24"/>
        </w:rPr>
        <w:t xml:space="preserve">, no período de </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23112.003653/2016-54</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Psicologia</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Rosemeire Aparecida Scopinho, para realizar visita técnica a Universidade de Coimbra e participar do XI Colóquio Ibérico de Estudos Rurais, em Porto Real, Portugal</w:t>
      </w:r>
      <w:r w:rsidRPr="00DC2E89">
        <w:rPr>
          <w:rFonts w:ascii="Times New Roman" w:hAnsi="Times New Roman"/>
          <w:sz w:val="24"/>
          <w:szCs w:val="24"/>
        </w:rPr>
        <w:t xml:space="preserve">, no período de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23112.003655/2016-43</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Psicologia</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Fátima Elisabeth Denari, para participar do XI Encontro Iberoamericano de Educação, na cidade de Vera Cruz, México</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23112.003652/2016-18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Psicologia</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Rosemeire Araújo Rangni, para participar do "XI Encuentro Ibero-americano de Educación", na cidade de Vera Cruz, México</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23112.003604/2016-11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Ricardo Samuel Schwab, para participar do workshop "Photochemical and Photobiological Sciences via computational and Experimental Approaches", em Nagoya, Japão</w:t>
      </w:r>
      <w:r w:rsidRPr="00DC2E89">
        <w:rPr>
          <w:rFonts w:ascii="Times New Roman" w:hAnsi="Times New Roman"/>
          <w:sz w:val="24"/>
          <w:szCs w:val="24"/>
        </w:rPr>
        <w:t xml:space="preserve">, no período de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23112.003586/2016-78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Marco Antonio Barbosa Ferreira, para participar do evento "Workshop in Photochemical and Photobiological Sciences via computational and Experimental Approaches", em Nagoya, Japão</w:t>
      </w:r>
      <w:r w:rsidRPr="00DC2E89">
        <w:rPr>
          <w:rFonts w:ascii="Times New Roman" w:hAnsi="Times New Roman"/>
          <w:sz w:val="24"/>
          <w:szCs w:val="24"/>
        </w:rPr>
        <w:t xml:space="preserve">, no período de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23112.003486/2016-41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Educação Física e Motricidade Humana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Luiz Gonçalves Junior, para participar do III Congresso Internacional de Experiências Significativas em Educación Física, Recreación, Deportes y Áreas Afines, na cidade de Quíndio, Colombia</w:t>
      </w:r>
      <w:r w:rsidRPr="00DC2E89">
        <w:rPr>
          <w:rFonts w:ascii="Times New Roman" w:hAnsi="Times New Roman"/>
          <w:sz w:val="24"/>
          <w:szCs w:val="24"/>
        </w:rPr>
        <w:t xml:space="preserve">, no período de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23112.003725/2016-63</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Teorias e Práticas Pedagógicas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Prof.ª Dr.ª Jarina Rodrigues Fernandes, para participação nas Jornadas " Educación y trabajo de jóvenes y adultos a lo largo de la vida. Investigaciones y estudios acerca de las políticas, los sujetos y las experiencias em la educación de jóvenes y adultos", em Buenos Aires,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22</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28</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23112.003767/2016-02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Sociais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Joelson Gonçalves de Carvalho, para participar do XI Colóquio Ibérico de Estudos Rurais, em Vila Real, Portrugal</w:t>
      </w:r>
      <w:r w:rsidRPr="00DC2E89">
        <w:rPr>
          <w:rFonts w:ascii="Times New Roman" w:hAnsi="Times New Roman"/>
          <w:sz w:val="24"/>
          <w:szCs w:val="24"/>
        </w:rPr>
        <w:t xml:space="preserve">, no período de </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23112.003683/2016-61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Márcio Weber Paixão, para realização de estágio pós-doutoral na Universidade da Califórnia, em Berkeley,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20</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23112.003760/2016-82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Biologia</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Elaine Cristina Mathias da Silva Zacarin, para participar da SETAC North America, na cidade de Orlando,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13</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23112.003757/2016-69</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Biologia</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Evandro Marsola de Moraes, para participar de evento científico (workshop), em Cambridge,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23112.003758/2016-11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Biologia</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Fernando de Faria Franco, para participar de evento científico (workshop) em Cambridge,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23112.003845/2016-61</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Metodologia de Ensino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Douglas Aparecido Campos, para participar da Reunião dos Comitês Permanentes de Pós-Graduação e Extensão da AUGM, na cidade de Valparaiso, Chile</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23112.003873/2016-88</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Física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Paulo Sergio da Silva Junior, para realização de missão científica relativa ao projeto CAPES-PVE no Instituto dei Sistemi Complessi, em Roma, Itália</w:t>
      </w:r>
      <w:r w:rsidRPr="00DC2E89">
        <w:rPr>
          <w:rFonts w:ascii="Times New Roman" w:hAnsi="Times New Roman"/>
          <w:sz w:val="24"/>
          <w:szCs w:val="24"/>
        </w:rPr>
        <w:t xml:space="preserve">, no período de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23112.003874/2016-22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Física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Giuliano Augustus Pavan Ribeiro, para participar de programa de pesquisa com apresentação de trabalho e colaboração científica na Universidade de Stony Brook,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27</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23112.003819/2016-32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Psicologia</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Assunto: </w:t>
      </w:r>
      <w:r w:rsidRPr="00DC2E89">
        <w:rPr>
          <w:rFonts w:ascii="Times New Roman" w:hAnsi="Times New Roman"/>
          <w:noProof/>
          <w:sz w:val="24"/>
          <w:szCs w:val="24"/>
        </w:rPr>
        <w:t>Afastamento do país da Prof.ª Dr.ª Azair Liane Matos do Canto de Souza, para participar do "2</w:t>
      </w:r>
      <w:r w:rsidRPr="00DC2E89">
        <w:rPr>
          <w:rFonts w:ascii="Times New Roman" w:hAnsi="Times New Roman"/>
          <w:noProof/>
          <w:sz w:val="24"/>
          <w:szCs w:val="24"/>
          <w:vertAlign w:val="superscript"/>
        </w:rPr>
        <w:t>nd</w:t>
      </w:r>
      <w:r w:rsidRPr="00DC2E89">
        <w:rPr>
          <w:rFonts w:ascii="Times New Roman" w:hAnsi="Times New Roman"/>
          <w:noProof/>
          <w:sz w:val="24"/>
          <w:szCs w:val="24"/>
        </w:rPr>
        <w:t xml:space="preserve"> Congress of the Federation of Latin-American and Caribbean Societies for Neuroscience (FALAN)", em Buenos Aires, Argentina</w:t>
      </w:r>
      <w:r w:rsidRPr="00DC2E89">
        <w:rPr>
          <w:rFonts w:ascii="Times New Roman" w:hAnsi="Times New Roman"/>
          <w:sz w:val="24"/>
          <w:szCs w:val="24"/>
        </w:rPr>
        <w:t xml:space="preserve">, no período de </w:t>
      </w:r>
      <w:r w:rsidRPr="00DC2E89">
        <w:rPr>
          <w:rFonts w:ascii="Times New Roman" w:hAnsi="Times New Roman"/>
          <w:noProof/>
          <w:sz w:val="24"/>
          <w:szCs w:val="24"/>
        </w:rPr>
        <w:t>14</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23112.003947/2016-86</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Sociais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Clarice Cohn, para participar do evento Conferencia Magistral no Congresso Etnografia e História de la Antropología em México e participação do Panel Políticas de formación de Professionales indígenas em América Latina: Aprendizages y Desafios para las sociedades pluriculturales y multilíngües, em México DF e Querétaro, no México</w:t>
      </w:r>
      <w:r w:rsidRPr="00DC2E89">
        <w:rPr>
          <w:rFonts w:ascii="Times New Roman" w:hAnsi="Times New Roman"/>
          <w:sz w:val="24"/>
          <w:szCs w:val="24"/>
        </w:rPr>
        <w:t xml:space="preserve">, no período de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b/>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23112.003900/2016-12</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Enfermagem</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Simone Teresinha Protti-Zanatta, para apresentação de trabalho na 47</w:t>
      </w:r>
      <w:r w:rsidRPr="00DC2E89">
        <w:rPr>
          <w:rFonts w:ascii="Times New Roman" w:hAnsi="Times New Roman"/>
          <w:noProof/>
          <w:sz w:val="24"/>
          <w:szCs w:val="24"/>
          <w:vertAlign w:val="superscript"/>
        </w:rPr>
        <w:t>th</w:t>
      </w:r>
      <w:r w:rsidRPr="00DC2E89">
        <w:rPr>
          <w:rFonts w:ascii="Times New Roman" w:hAnsi="Times New Roman"/>
          <w:noProof/>
          <w:sz w:val="24"/>
          <w:szCs w:val="24"/>
        </w:rPr>
        <w:t xml:space="preserve"> Union World Conference on Lung Health, em Liverpool, Inglaterra</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 xml:space="preserve">Afastamento </w:t>
      </w:r>
      <w:r w:rsidRPr="00DC2E89">
        <w:rPr>
          <w:rFonts w:ascii="Times New Roman" w:hAnsi="Times New Roman"/>
          <w:b/>
          <w:noProof/>
          <w:sz w:val="24"/>
          <w:szCs w:val="24"/>
        </w:rPr>
        <w:t>Aprovado</w:t>
      </w:r>
      <w:r w:rsidRPr="00DC2E89">
        <w:rPr>
          <w:rFonts w:ascii="Times New Roman" w:hAnsi="Times New Roman"/>
          <w:sz w:val="24"/>
          <w:szCs w:val="24"/>
        </w:rPr>
        <w:t xml:space="preserve">. </w:t>
      </w:r>
    </w:p>
    <w:p w:rsidR="00593D34" w:rsidRPr="00DC2E89" w:rsidRDefault="00593D34" w:rsidP="00DC2E89">
      <w:pPr>
        <w:spacing w:after="0" w:line="240" w:lineRule="auto"/>
        <w:jc w:val="both"/>
        <w:rPr>
          <w:rFonts w:ascii="Times New Roman" w:hAnsi="Times New Roman"/>
          <w:sz w:val="24"/>
          <w:szCs w:val="24"/>
        </w:rPr>
      </w:pPr>
    </w:p>
    <w:p w:rsidR="00713FC0" w:rsidRPr="00DC2E89" w:rsidRDefault="00231901" w:rsidP="00DC2E89">
      <w:pPr>
        <w:spacing w:after="0" w:line="240" w:lineRule="auto"/>
        <w:jc w:val="both"/>
        <w:rPr>
          <w:rFonts w:ascii="Times New Roman" w:hAnsi="Times New Roman"/>
          <w:sz w:val="24"/>
          <w:szCs w:val="24"/>
        </w:rPr>
      </w:pPr>
      <w:r w:rsidRPr="00DC2E89">
        <w:rPr>
          <w:rFonts w:ascii="Times New Roman" w:hAnsi="Times New Roman"/>
          <w:sz w:val="24"/>
          <w:szCs w:val="24"/>
        </w:rPr>
        <w:t>3.</w:t>
      </w:r>
      <w:r w:rsidR="004B42D4" w:rsidRPr="00DC2E89">
        <w:rPr>
          <w:rFonts w:ascii="Times New Roman" w:hAnsi="Times New Roman"/>
          <w:sz w:val="24"/>
          <w:szCs w:val="24"/>
        </w:rPr>
        <w:t>1</w:t>
      </w:r>
      <w:r w:rsidR="006902AF" w:rsidRPr="00DC2E89">
        <w:rPr>
          <w:rFonts w:ascii="Times New Roman" w:hAnsi="Times New Roman"/>
          <w:sz w:val="24"/>
          <w:szCs w:val="24"/>
        </w:rPr>
        <w:t>1</w:t>
      </w:r>
      <w:r w:rsidR="00771F47" w:rsidRPr="00DC2E89">
        <w:rPr>
          <w:rFonts w:ascii="Times New Roman" w:hAnsi="Times New Roman"/>
          <w:sz w:val="24"/>
          <w:szCs w:val="24"/>
        </w:rPr>
        <w:tab/>
      </w:r>
      <w:r w:rsidR="00FD1EAF" w:rsidRPr="00FD1EAF">
        <w:rPr>
          <w:rFonts w:ascii="Times New Roman" w:hAnsi="Times New Roman"/>
          <w:sz w:val="24"/>
          <w:szCs w:val="24"/>
        </w:rPr>
        <w:t xml:space="preserve">HOMOLOGADOS OS PROCESSOS </w:t>
      </w:r>
      <w:r w:rsidR="00FD1EAF">
        <w:rPr>
          <w:rFonts w:ascii="Times New Roman" w:hAnsi="Times New Roman"/>
          <w:sz w:val="24"/>
          <w:szCs w:val="24"/>
        </w:rPr>
        <w:t xml:space="preserve">DE </w:t>
      </w:r>
      <w:r w:rsidR="00C5319A" w:rsidRPr="00DC2E89">
        <w:rPr>
          <w:rFonts w:ascii="Times New Roman" w:hAnsi="Times New Roman"/>
          <w:sz w:val="24"/>
          <w:szCs w:val="24"/>
        </w:rPr>
        <w:t>RELATÓRIOS APROVADOS PELA PRÓ-REITORIA DE PESQUISA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23112.003009/2013-33</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Hylio Laganá Fernandes para participar do XII Congresso Iberoamericano de Extensão Universitária - Quito / Equador</w:t>
      </w:r>
      <w:r w:rsidRPr="00DC2E89">
        <w:rPr>
          <w:rFonts w:ascii="Times New Roman" w:hAnsi="Times New Roman"/>
          <w:sz w:val="24"/>
          <w:szCs w:val="24"/>
        </w:rPr>
        <w:t xml:space="preserve">, no período de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13</w:t>
      </w:r>
      <w:r w:rsidRPr="00DC2E89">
        <w:rPr>
          <w:rFonts w:ascii="Times New Roman" w:hAnsi="Times New Roman"/>
          <w:sz w:val="24"/>
          <w:szCs w:val="24"/>
        </w:rPr>
        <w:t xml:space="preserve"> a </w:t>
      </w:r>
      <w:r w:rsidRPr="00DC2E89">
        <w:rPr>
          <w:rFonts w:ascii="Times New Roman" w:hAnsi="Times New Roman"/>
          <w:noProof/>
          <w:sz w:val="24"/>
          <w:szCs w:val="24"/>
        </w:rPr>
        <w:t>22</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13</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23112.001386/2014-19</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Letras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Carla Alexandra Ferreira para realizar atividades de pesquisa e ensino na Universidade de Iowa - Iowa City / EUA</w:t>
      </w:r>
      <w:r w:rsidRPr="00DC2E89">
        <w:rPr>
          <w:rFonts w:ascii="Times New Roman" w:hAnsi="Times New Roman"/>
          <w:sz w:val="24"/>
          <w:szCs w:val="24"/>
        </w:rPr>
        <w:t xml:space="preserve">, no período de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14</w:t>
      </w:r>
      <w:r w:rsidRPr="00DC2E89">
        <w:rPr>
          <w:rFonts w:ascii="Times New Roman" w:hAnsi="Times New Roman"/>
          <w:sz w:val="24"/>
          <w:szCs w:val="24"/>
        </w:rPr>
        <w:t xml:space="preserve"> a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14</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23112.001925/2014-10</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páis do Prof. Dr. Hylio Laganá Fernandes para participar do "VII Encuentro Iberoamericano de Colectivos y redes de maestros y maestras que hacen investigación e innovacion desde su escuela y comunidad" no Colectivo Peruano de Redes de Docentes - Cajamarca / Peru</w:t>
      </w:r>
      <w:r w:rsidRPr="00DC2E89">
        <w:rPr>
          <w:rFonts w:ascii="Times New Roman" w:hAnsi="Times New Roman"/>
          <w:sz w:val="24"/>
          <w:szCs w:val="24"/>
        </w:rPr>
        <w:t xml:space="preserve">, no período de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14</w:t>
      </w:r>
      <w:r w:rsidRPr="00DC2E89">
        <w:rPr>
          <w:rFonts w:ascii="Times New Roman" w:hAnsi="Times New Roman"/>
          <w:sz w:val="24"/>
          <w:szCs w:val="24"/>
        </w:rPr>
        <w:t xml:space="preserve"> a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14</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lastRenderedPageBreak/>
        <w:t xml:space="preserve">Processo: </w:t>
      </w:r>
      <w:r w:rsidRPr="00DC2E89">
        <w:rPr>
          <w:rFonts w:ascii="Times New Roman" w:hAnsi="Times New Roman"/>
          <w:b/>
          <w:noProof/>
          <w:sz w:val="24"/>
          <w:szCs w:val="24"/>
        </w:rPr>
        <w:t>23112.002915/2014-00</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integral do Prof. Dr. Hylio Laganá Fernandes, para participar do VI Congresso Internacional sobre Formação de Professores de Ciências junto à Universidade Pedagogica Nacional da Colombia - Bogotá / Colômbia</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14</w:t>
      </w:r>
      <w:r w:rsidRPr="00DC2E89">
        <w:rPr>
          <w:rFonts w:ascii="Times New Roman" w:hAnsi="Times New Roman"/>
          <w:sz w:val="24"/>
          <w:szCs w:val="24"/>
        </w:rPr>
        <w:t xml:space="preserve"> a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14</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23112.001134/2015-71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Luiz Roberto Hartmann Junior para realizar estágio de pesquisa na University of Bonn - Alemanha</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15</w:t>
      </w:r>
      <w:r w:rsidRPr="00DC2E89">
        <w:rPr>
          <w:rFonts w:ascii="Times New Roman" w:hAnsi="Times New Roman"/>
          <w:sz w:val="24"/>
          <w:szCs w:val="24"/>
        </w:rPr>
        <w:t xml:space="preserve"> a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23112.001369/2015-62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Computação</w:t>
      </w:r>
      <w:r w:rsidRPr="00DC2E89">
        <w:rPr>
          <w:rFonts w:ascii="Times New Roman" w:hAnsi="Times New Roman"/>
          <w:sz w:val="24"/>
          <w:szCs w:val="24"/>
        </w:rPr>
        <w:t>/</w:t>
      </w:r>
      <w:r w:rsidRPr="00DC2E89">
        <w:rPr>
          <w:rFonts w:ascii="Times New Roman" w:hAnsi="Times New Roman"/>
          <w:noProof/>
          <w:sz w:val="24"/>
          <w:szCs w:val="24"/>
        </w:rPr>
        <w:t>CCTS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integral do Prof. Dr. Siovani Cintra Felipussi para cursar Pós-Doutorado, junto à Unicamp em Campinas</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15</w:t>
      </w:r>
      <w:r w:rsidRPr="00DC2E89">
        <w:rPr>
          <w:rFonts w:ascii="Times New Roman" w:hAnsi="Times New Roman"/>
          <w:sz w:val="24"/>
          <w:szCs w:val="24"/>
        </w:rPr>
        <w:t xml:space="preserve"> a </w:t>
      </w:r>
      <w:r w:rsidRPr="00DC2E89">
        <w:rPr>
          <w:rFonts w:ascii="Times New Roman" w:hAnsi="Times New Roman"/>
          <w:noProof/>
          <w:sz w:val="24"/>
          <w:szCs w:val="24"/>
        </w:rPr>
        <w:t>30</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23112.001543/2015-77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Filosofia e Metodologia das Ciências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Paulo Roberto Licht dos Santos para realizar estágio de pesquisa de Pós-Doutorado na Universidade Federal do Rio de Janeiro no Rio de Janeir, Brasil</w:t>
      </w:r>
      <w:r w:rsidRPr="00DC2E89">
        <w:rPr>
          <w:rFonts w:ascii="Times New Roman" w:hAnsi="Times New Roman"/>
          <w:sz w:val="24"/>
          <w:szCs w:val="24"/>
        </w:rPr>
        <w:t xml:space="preserve">, no período de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30</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23112.002862/2015-08</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Sociais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Pedro José Floriano Ribeiro para participar como Pesquisador Visitante na Universidade de Cambridge, ocupando a Cátedra Celso Furtado em História e Humanidades Brasileiras em Cambridge, Inglaterra</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15</w:t>
      </w:r>
      <w:r w:rsidRPr="00DC2E89">
        <w:rPr>
          <w:rFonts w:ascii="Times New Roman" w:hAnsi="Times New Roman"/>
          <w:sz w:val="24"/>
          <w:szCs w:val="24"/>
        </w:rPr>
        <w:t xml:space="preserve"> a </w:t>
      </w:r>
      <w:r w:rsidRPr="00DC2E89">
        <w:rPr>
          <w:rFonts w:ascii="Times New Roman" w:hAnsi="Times New Roman"/>
          <w:noProof/>
          <w:sz w:val="24"/>
          <w:szCs w:val="24"/>
        </w:rPr>
        <w:t>14</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23112.004126/2015-86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Letras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André Sebastião Damasceno Corrêa de Sá para realizar reuniões de trabalho junto a Universidade do Porto em Porto, Portugual, realizar atividade de pesquisa relacionados ao projeto editoral Machado de Assis e Portugual junto a Universidade do Minho em Guimarães, Portugual e ministrar curso junto a Universidade de Salamanca em Salamanca, Espanha</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23112.004033/2015-51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Procedência: </w:t>
      </w:r>
      <w:r w:rsidRPr="00DC2E89">
        <w:rPr>
          <w:rFonts w:ascii="Times New Roman" w:hAnsi="Times New Roman"/>
          <w:noProof/>
          <w:sz w:val="24"/>
          <w:szCs w:val="24"/>
        </w:rPr>
        <w:t>Departamento de Biologia</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Iolanda Cristina Silveira Duarte para realizar Pós-Doutorado junto a Universidade de Valência em Valência, Espanha</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30</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23112.000175/2016-21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Edivaldo Lopes dos Santos para realizar visita científica no Institute of Mathematics, Kazimierz Wielki University em Bydgoszcz, Polônia</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13</w:t>
      </w:r>
      <w:r w:rsidRPr="00DC2E89">
        <w:rPr>
          <w:rFonts w:ascii="Times New Roman" w:hAnsi="Times New Roman"/>
          <w:sz w:val="24"/>
          <w:szCs w:val="24"/>
        </w:rPr>
        <w:t>/</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23112.000467/2016-63</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Genética e Evolução</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Iran Malavazi para participar do 13º European Congress of Fungal Genetics e do 13º International Aspergillus Meeting ambos em Paris, França</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23112.000593/2016-18</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Centro de Ciências Agrárias</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Renata Evangelista de Oliveira para participar do Workshop Family Agriculture in the Brazilian Amazon e realizar reunião de trabalho junto à University of Florida ambos em Gainesville,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25</w:t>
      </w:r>
      <w:r w:rsidRPr="00DC2E89">
        <w:rPr>
          <w:rFonts w:ascii="Times New Roman" w:hAnsi="Times New Roman"/>
          <w:sz w:val="24"/>
          <w:szCs w:val="24"/>
        </w:rPr>
        <w:t>/</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23112.000598/2016-41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Artes e Comunicação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Samuel José Holanda de Paiva para participar do Intermidia Workshop I - Understanding Intermediality e de aitividades ligadas ao projeto Towards na Intermedial History of Brasilian Cinema: Exploring Intermediality as a Historiographic Method junto à University of Reading em Reading, Inglaterra</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23112.000603/2016-15</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Artes e Comunicação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Flávia Cesarino Costa  para participar do Intermidia Workshop I - Understanding Intermediality e de aitividades ligadas ao projeto Towards an Intermedial History of Brasilian Cinema: Exploring Intermediality as a Historiographic Method junto à University of Reading em Reading, Inglaterra</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lastRenderedPageBreak/>
        <w:t xml:space="preserve">Processo: </w:t>
      </w:r>
      <w:r w:rsidRPr="00DC2E89">
        <w:rPr>
          <w:rFonts w:ascii="Times New Roman" w:hAnsi="Times New Roman"/>
          <w:b/>
          <w:noProof/>
          <w:sz w:val="24"/>
          <w:szCs w:val="24"/>
        </w:rPr>
        <w:t>23112.000969/2016-94</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Letras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Jorge Vicente Valentim para participar de Seminários Abertos da Pós-Graduação da Universidade do Porto em Porto, Portugal, participar do Congresso Internacional Escrever e Pensar ou O Apelo Invencível da Arte em Porto, Portugal e participar de Aula-Palestra junto à Universidade de Coimbra em Coimbra, Portugal</w:t>
      </w:r>
      <w:r w:rsidRPr="00DC2E89">
        <w:rPr>
          <w:rFonts w:ascii="Times New Roman" w:hAnsi="Times New Roman"/>
          <w:sz w:val="24"/>
          <w:szCs w:val="24"/>
        </w:rPr>
        <w:t xml:space="preserve">, no período de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28</w:t>
      </w:r>
      <w:r w:rsidRPr="00DC2E89">
        <w:rPr>
          <w:rFonts w:ascii="Times New Roman" w:hAnsi="Times New Roman"/>
          <w:sz w:val="24"/>
          <w:szCs w:val="24"/>
        </w:rPr>
        <w:t>/</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23112.000999/2016-09</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Gerson Petronilho para participar da 11º AIMS American Institute of Mathematical Sciences Conference on Dynamical Systems, Differential Equations and Aplications em Orlando, Estados Unidos e discutir projetos de pesquisa com o Prof. Dr. Alex A. Himonas da Universidade de Notre Dame em Indiana,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23112.001484/2016-84</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Artes e Comunicação</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Flávia Cesarino Costa para participar do Segundo Encontro de pesquisadores de Cinema Mexicano e Iberoamericano em Cidade do México, México</w:t>
      </w:r>
      <w:r w:rsidRPr="00DC2E89">
        <w:rPr>
          <w:rFonts w:ascii="Times New Roman" w:hAnsi="Times New Roman"/>
          <w:sz w:val="24"/>
          <w:szCs w:val="24"/>
        </w:rPr>
        <w:t xml:space="preserve">, no período de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2016</w:t>
      </w:r>
      <w:r w:rsidRPr="00DC2E89">
        <w:rPr>
          <w:rFonts w:ascii="Times New Roman" w:hAnsi="Times New Roman"/>
          <w:sz w:val="24"/>
          <w:szCs w:val="24"/>
        </w:rPr>
        <w:t xml:space="preserve"> a </w:t>
      </w:r>
      <w:r w:rsidRPr="00DC2E89">
        <w:rPr>
          <w:rFonts w:ascii="Times New Roman" w:hAnsi="Times New Roman"/>
          <w:noProof/>
          <w:sz w:val="24"/>
          <w:szCs w:val="24"/>
        </w:rPr>
        <w:t>27</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2016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23112.001719/2016-71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Economia</w:t>
      </w:r>
      <w:r w:rsidRPr="00DC2E89">
        <w:rPr>
          <w:rFonts w:ascii="Times New Roman" w:hAnsi="Times New Roman"/>
          <w:sz w:val="24"/>
          <w:szCs w:val="24"/>
        </w:rPr>
        <w:t>/</w:t>
      </w:r>
      <w:r w:rsidRPr="00DC2E89">
        <w:rPr>
          <w:rFonts w:ascii="Times New Roman" w:hAnsi="Times New Roman"/>
          <w:noProof/>
          <w:sz w:val="24"/>
          <w:szCs w:val="24"/>
        </w:rPr>
        <w:t>CCGT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Dr.Alexandre Lopes Gomes para participar da 19</w:t>
      </w:r>
      <w:r w:rsidRPr="00DC2E89">
        <w:rPr>
          <w:rFonts w:ascii="Times New Roman" w:hAnsi="Times New Roman"/>
          <w:noProof/>
          <w:sz w:val="24"/>
          <w:szCs w:val="24"/>
          <w:vertAlign w:val="superscript"/>
        </w:rPr>
        <w:t xml:space="preserve">th </w:t>
      </w:r>
      <w:r w:rsidRPr="00DC2E89">
        <w:rPr>
          <w:rFonts w:ascii="Times New Roman" w:hAnsi="Times New Roman"/>
          <w:noProof/>
          <w:sz w:val="24"/>
          <w:szCs w:val="24"/>
        </w:rPr>
        <w:t>Annual Conference on Global Economic Analysis</w:t>
      </w:r>
      <w:r w:rsidRPr="00DC2E89">
        <w:rPr>
          <w:rFonts w:ascii="Times New Roman" w:hAnsi="Times New Roman"/>
          <w:sz w:val="24"/>
          <w:szCs w:val="24"/>
        </w:rPr>
        <w:t xml:space="preserve">, no período de </w:t>
      </w:r>
      <w:r w:rsidRPr="00DC2E89">
        <w:rPr>
          <w:rFonts w:ascii="Times New Roman" w:hAnsi="Times New Roman"/>
          <w:noProof/>
          <w:sz w:val="24"/>
          <w:szCs w:val="24"/>
        </w:rPr>
        <w:t>12</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23112.001713/2016-02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João Nivaldo Tomazella para realizar atividades de pesquisa no Departamento de Geometria e Topologia da Universidade de Valência, Espanha</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23112.001714/2016-49</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Bruna Oréfice Okamoto para realizar atividades de pesquisa no Departamento de Geometria e Topologia da Universidade de Valência, Espanha</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23112.001787/2016-31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Fabio Ferrari Ruffino para realizar colaboração científica com o Prof. Dr. Raffaele Savelli e o Prof. Dr. Rubern Minasian junto ao Instituto de Física Teórica de Saclay em Paris, França</w:t>
      </w:r>
      <w:r w:rsidRPr="00DC2E89">
        <w:rPr>
          <w:rFonts w:ascii="Times New Roman" w:hAnsi="Times New Roman"/>
          <w:sz w:val="24"/>
          <w:szCs w:val="24"/>
        </w:rPr>
        <w:t xml:space="preserve">, no período de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23112.001629/2016-81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Valéria Forni Martins para participar do 53</w:t>
      </w:r>
      <w:r w:rsidRPr="00DC2E89">
        <w:rPr>
          <w:rFonts w:ascii="Times New Roman" w:hAnsi="Times New Roman"/>
          <w:noProof/>
          <w:sz w:val="24"/>
          <w:szCs w:val="24"/>
          <w:vertAlign w:val="superscript"/>
        </w:rPr>
        <w:t>rd</w:t>
      </w:r>
      <w:r w:rsidRPr="00DC2E89">
        <w:rPr>
          <w:rFonts w:ascii="Times New Roman" w:hAnsi="Times New Roman"/>
          <w:noProof/>
          <w:sz w:val="24"/>
          <w:szCs w:val="24"/>
        </w:rPr>
        <w:t xml:space="preserve"> Annual Meeting of the Association for Tropical Biology and Conservation em Montpellier, França e participar de reunião para finalização do manuscrito no Helmholtz Centre for Environmental Research - UFZ em Leipzig, Alemanha</w:t>
      </w:r>
      <w:r w:rsidRPr="00DC2E89">
        <w:rPr>
          <w:rFonts w:ascii="Times New Roman" w:hAnsi="Times New Roman"/>
          <w:sz w:val="24"/>
          <w:szCs w:val="24"/>
        </w:rPr>
        <w:t xml:space="preserve">, no período de </w:t>
      </w:r>
      <w:r w:rsidRPr="00DC2E89">
        <w:rPr>
          <w:rFonts w:ascii="Times New Roman" w:hAnsi="Times New Roman"/>
          <w:noProof/>
          <w:sz w:val="24"/>
          <w:szCs w:val="24"/>
        </w:rPr>
        <w:t>16</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23112.001632/2016-02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da Natureza, Matemática e Educação</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Bruno Campos Janegitz para participar do Development of a Genosensor for Sickle Cell Anemia Trait Determination em San Diego,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5</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23112.001945/2016-52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Gustavo Hoepfner para realizar visita científica ao Instituto Universitario de Matemática Pura e Aplicada - IUMPA da Universidade Politécnica da Valencia em Valencia, Espanha</w:t>
      </w:r>
      <w:r w:rsidRPr="00DC2E89">
        <w:rPr>
          <w:rFonts w:ascii="Times New Roman" w:hAnsi="Times New Roman"/>
          <w:sz w:val="24"/>
          <w:szCs w:val="24"/>
        </w:rPr>
        <w:t xml:space="preserve">, no período de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23112.001888/2016-10</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Medicina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José Tadeu Nunes Tamanini para participar do Symposium Disturbed Bladder Control junto à Universidade de Maastricht em Maastricht, Holanda</w:t>
      </w:r>
      <w:r w:rsidRPr="00DC2E89">
        <w:rPr>
          <w:rFonts w:ascii="Times New Roman" w:hAnsi="Times New Roman"/>
          <w:sz w:val="24"/>
          <w:szCs w:val="24"/>
        </w:rPr>
        <w:t xml:space="preserve">, no período de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27</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23112.002051/2016-80</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Tecnologia Agroindustrial e Sócio-economia Rural</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Sandra Regina Ceccato Antonini para participar do 17</w:t>
      </w:r>
      <w:r w:rsidRPr="00DC2E89">
        <w:rPr>
          <w:rFonts w:ascii="Times New Roman" w:hAnsi="Times New Roman"/>
          <w:noProof/>
          <w:sz w:val="24"/>
          <w:szCs w:val="24"/>
          <w:vertAlign w:val="superscript"/>
        </w:rPr>
        <w:t>th</w:t>
      </w:r>
      <w:r w:rsidRPr="00DC2E89">
        <w:rPr>
          <w:rFonts w:ascii="Times New Roman" w:hAnsi="Times New Roman"/>
          <w:noProof/>
          <w:sz w:val="24"/>
          <w:szCs w:val="24"/>
        </w:rPr>
        <w:t xml:space="preserve"> European Congress on Biotechnology em Cracóvia, Polônia</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23112.002150/2016-61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Procedência: </w:t>
      </w:r>
      <w:r w:rsidRPr="00DC2E89">
        <w:rPr>
          <w:rFonts w:ascii="Times New Roman" w:hAnsi="Times New Roman"/>
          <w:noProof/>
          <w:sz w:val="24"/>
          <w:szCs w:val="24"/>
        </w:rPr>
        <w:t>Departamento de Computação</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Sérgio Donizetti Zorzo para participar do 22</w:t>
      </w:r>
      <w:r w:rsidRPr="00DC2E89">
        <w:rPr>
          <w:rFonts w:ascii="Times New Roman" w:hAnsi="Times New Roman"/>
          <w:noProof/>
          <w:sz w:val="24"/>
          <w:szCs w:val="24"/>
          <w:vertAlign w:val="superscript"/>
        </w:rPr>
        <w:t>nd</w:t>
      </w:r>
      <w:r w:rsidRPr="00DC2E89">
        <w:rPr>
          <w:rFonts w:ascii="Times New Roman" w:hAnsi="Times New Roman"/>
          <w:noProof/>
          <w:sz w:val="24"/>
          <w:szCs w:val="24"/>
        </w:rPr>
        <w:t xml:space="preserve"> Americas Conference on Information Systems - AMCIS 2016 em San Diego,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23112.002181/2016-12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Biotecnologia e Produção Vegetal e Animal</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Afastmento do país do Prof. Dr. Alfredo Seiiti Urashima para participar do 2016 APS Annual Meeting em Tampa, Estados Unidos</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23112.002125/2016-88</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Computação</w:t>
      </w:r>
      <w:r w:rsidRPr="00DC2E89">
        <w:rPr>
          <w:rFonts w:ascii="Times New Roman" w:hAnsi="Times New Roman"/>
          <w:sz w:val="24"/>
          <w:szCs w:val="24"/>
        </w:rPr>
        <w:t>/</w:t>
      </w:r>
      <w:r w:rsidRPr="00DC2E89">
        <w:rPr>
          <w:rFonts w:ascii="Times New Roman" w:hAnsi="Times New Roman"/>
          <w:noProof/>
          <w:sz w:val="24"/>
          <w:szCs w:val="24"/>
        </w:rPr>
        <w:t>CCGT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Cândida Nunes da Silva para participar do Directed Graphs Conference em Waterloo, Canadá</w:t>
      </w:r>
      <w:r w:rsidRPr="00DC2E89">
        <w:rPr>
          <w:rFonts w:ascii="Times New Roman" w:hAnsi="Times New Roman"/>
          <w:sz w:val="24"/>
          <w:szCs w:val="24"/>
        </w:rPr>
        <w:t xml:space="preserve">, no período de </w:t>
      </w:r>
      <w:r w:rsidRPr="00DC2E89">
        <w:rPr>
          <w:rFonts w:ascii="Times New Roman" w:hAnsi="Times New Roman"/>
          <w:noProof/>
          <w:sz w:val="24"/>
          <w:szCs w:val="24"/>
        </w:rPr>
        <w:t>4</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23112.002170/2016-32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de Produção de Sorocaba</w:t>
      </w:r>
      <w:r w:rsidRPr="00DC2E89">
        <w:rPr>
          <w:rFonts w:ascii="Times New Roman" w:hAnsi="Times New Roman"/>
          <w:sz w:val="24"/>
          <w:szCs w:val="24"/>
        </w:rPr>
        <w:t>/</w:t>
      </w:r>
      <w:r w:rsidRPr="00DC2E89">
        <w:rPr>
          <w:rFonts w:ascii="Times New Roman" w:hAnsi="Times New Roman"/>
          <w:noProof/>
          <w:sz w:val="24"/>
          <w:szCs w:val="24"/>
        </w:rPr>
        <w:t>CCGT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Dr. José Geraldo Vidal Vieira para participar da conferência EUROMA - European Operations Management Association em Trondheim, Noruega</w:t>
      </w:r>
      <w:r w:rsidRPr="00DC2E89">
        <w:rPr>
          <w:rFonts w:ascii="Times New Roman" w:hAnsi="Times New Roman"/>
          <w:sz w:val="24"/>
          <w:szCs w:val="24"/>
        </w:rPr>
        <w:t xml:space="preserve">, no período de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23112.002165/2016-20</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Humanas e Educação</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Maria Walburga dos Santos para participar do XII Encuentro Internacional de Educación Inicial y Preescolar "De la gestación al futuro diversidad cultural y desarrollo integral" em Havana, Cuba</w:t>
      </w:r>
      <w:r w:rsidRPr="00DC2E89">
        <w:rPr>
          <w:rFonts w:ascii="Times New Roman" w:hAnsi="Times New Roman"/>
          <w:sz w:val="24"/>
          <w:szCs w:val="24"/>
        </w:rPr>
        <w:t xml:space="preserve">, no período de </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23112.002244/2016-31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Quezia Bezerra Cass para participar do 28</w:t>
      </w:r>
      <w:r w:rsidRPr="00DC2E89">
        <w:rPr>
          <w:rFonts w:ascii="Times New Roman" w:hAnsi="Times New Roman"/>
          <w:noProof/>
          <w:sz w:val="24"/>
          <w:szCs w:val="24"/>
          <w:vertAlign w:val="superscript"/>
        </w:rPr>
        <w:t>th</w:t>
      </w:r>
      <w:r w:rsidRPr="00DC2E89">
        <w:rPr>
          <w:rFonts w:ascii="Times New Roman" w:hAnsi="Times New Roman"/>
          <w:noProof/>
          <w:sz w:val="24"/>
          <w:szCs w:val="24"/>
        </w:rPr>
        <w:t xml:space="preserve"> International Symposium on Chirality em Heidelberg, Alemanha</w:t>
      </w:r>
      <w:r w:rsidRPr="00DC2E89">
        <w:rPr>
          <w:rFonts w:ascii="Times New Roman" w:hAnsi="Times New Roman"/>
          <w:sz w:val="24"/>
          <w:szCs w:val="24"/>
        </w:rPr>
        <w:t xml:space="preserve">, no período de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23112.002229/2016-92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Desenvolvimento Rural</w:t>
      </w:r>
      <w:r w:rsidRPr="00DC2E89">
        <w:rPr>
          <w:rFonts w:ascii="Times New Roman" w:hAnsi="Times New Roman"/>
          <w:sz w:val="24"/>
          <w:szCs w:val="24"/>
        </w:rPr>
        <w:t>/</w:t>
      </w:r>
      <w:r w:rsidRPr="00DC2E89">
        <w:rPr>
          <w:rFonts w:ascii="Times New Roman" w:hAnsi="Times New Roman"/>
          <w:noProof/>
          <w:sz w:val="24"/>
          <w:szCs w:val="24"/>
        </w:rPr>
        <w:t>CCA</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 xml:space="preserve">Afastamento do país da Prof.ª Dr.ª Liliane Cristine Schlemer Alcântara para participar dos eventos II Seminário Internacional Culturas e Desenvolvimentos - SICDES, III Encontro Rede de Interculturalidade, IV Encontro da Rede de Trabalho com </w:t>
      </w:r>
      <w:r w:rsidRPr="00DC2E89">
        <w:rPr>
          <w:rFonts w:ascii="Times New Roman" w:hAnsi="Times New Roman"/>
          <w:noProof/>
          <w:sz w:val="24"/>
          <w:szCs w:val="24"/>
        </w:rPr>
        <w:lastRenderedPageBreak/>
        <w:t>Povos Indígenas e IV Encontro Sociedades em Mudanças em Heredia e San Ramón, Costa Rica</w:t>
      </w:r>
      <w:r w:rsidRPr="00DC2E89">
        <w:rPr>
          <w:rFonts w:ascii="Times New Roman" w:hAnsi="Times New Roman"/>
          <w:sz w:val="24"/>
          <w:szCs w:val="24"/>
        </w:rPr>
        <w:t xml:space="preserve">, no período de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23</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23112.002482/2016-46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Computação</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Afastamenot do país da Prof.ª Dr.ª Heloisa de Arruda Camargo para participar do 2016 IEEE International Conference on Fuzzy Systens em Vancouver, Canadá</w:t>
      </w:r>
      <w:r w:rsidRPr="00DC2E89">
        <w:rPr>
          <w:rFonts w:ascii="Times New Roman" w:hAnsi="Times New Roman"/>
          <w:sz w:val="24"/>
          <w:szCs w:val="24"/>
        </w:rPr>
        <w:t xml:space="preserve">, no período de </w:t>
      </w:r>
      <w:r w:rsidRPr="00DC2E89">
        <w:rPr>
          <w:rFonts w:ascii="Times New Roman" w:hAnsi="Times New Roman"/>
          <w:noProof/>
          <w:sz w:val="24"/>
          <w:szCs w:val="24"/>
        </w:rPr>
        <w:t>22</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23112.002297/2016-51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Ciências Sociais</w:t>
      </w:r>
      <w:r w:rsidRPr="00DC2E89">
        <w:rPr>
          <w:rFonts w:ascii="Times New Roman" w:hAnsi="Times New Roman"/>
          <w:sz w:val="24"/>
          <w:szCs w:val="24"/>
        </w:rPr>
        <w:t>/</w:t>
      </w:r>
      <w:r w:rsidRPr="00DC2E89">
        <w:rPr>
          <w:rFonts w:ascii="Times New Roman" w:hAnsi="Times New Roman"/>
          <w:noProof/>
          <w:sz w:val="24"/>
          <w:szCs w:val="24"/>
        </w:rPr>
        <w:t>CECH</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Maria do Socorro Sousa Braga para participar do 8º Congresso Internacional Ceisal 2016 em Salamanca, Espanha</w:t>
      </w:r>
      <w:r w:rsidRPr="00DC2E89">
        <w:rPr>
          <w:rFonts w:ascii="Times New Roman" w:hAnsi="Times New Roman"/>
          <w:sz w:val="24"/>
          <w:szCs w:val="24"/>
        </w:rPr>
        <w:t xml:space="preserve">, no período de </w:t>
      </w:r>
      <w:r w:rsidRPr="00DC2E89">
        <w:rPr>
          <w:rFonts w:ascii="Times New Roman" w:hAnsi="Times New Roman"/>
          <w:noProof/>
          <w:sz w:val="24"/>
          <w:szCs w:val="24"/>
        </w:rPr>
        <w:t>27</w:t>
      </w:r>
      <w:r w:rsidRPr="00DC2E89">
        <w:rPr>
          <w:rFonts w:ascii="Times New Roman" w:hAnsi="Times New Roman"/>
          <w:sz w:val="24"/>
          <w:szCs w:val="24"/>
        </w:rPr>
        <w:t>/</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3</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23112.002539/2016-15</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Civil</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Gláucia Maria Dalfré para participar da Finalização de Projeto de Pesquisa em parceria com a Universidade de Minho e visita técnica ao Instituto para Bio-Sustentabilidade ambos em Guimarães, Portugal</w:t>
      </w:r>
      <w:r w:rsidRPr="00DC2E89">
        <w:rPr>
          <w:rFonts w:ascii="Times New Roman" w:hAnsi="Times New Roman"/>
          <w:sz w:val="24"/>
          <w:szCs w:val="24"/>
        </w:rPr>
        <w:t xml:space="preserve">, no período de </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2016</w:t>
      </w:r>
      <w:r w:rsidRPr="00DC2E89">
        <w:rPr>
          <w:rFonts w:ascii="Times New Roman" w:hAnsi="Times New Roman"/>
          <w:sz w:val="24"/>
          <w:szCs w:val="24"/>
        </w:rPr>
        <w:t xml:space="preserve"> a </w:t>
      </w:r>
      <w:r w:rsidRPr="00DC2E89">
        <w:rPr>
          <w:rFonts w:ascii="Times New Roman" w:hAnsi="Times New Roman"/>
          <w:noProof/>
          <w:sz w:val="24"/>
          <w:szCs w:val="24"/>
        </w:rPr>
        <w:t>22</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2016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23112.002595/2016-41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Enfermagem</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Profa. Dra. Giselle Dupas para participar do 5</w:t>
      </w:r>
      <w:r w:rsidRPr="00DC2E89">
        <w:rPr>
          <w:rFonts w:ascii="Times New Roman" w:hAnsi="Times New Roman"/>
          <w:noProof/>
          <w:sz w:val="24"/>
          <w:szCs w:val="24"/>
          <w:vertAlign w:val="superscript"/>
        </w:rPr>
        <w:t>nd</w:t>
      </w:r>
      <w:r w:rsidRPr="00DC2E89">
        <w:rPr>
          <w:rFonts w:ascii="Times New Roman" w:hAnsi="Times New Roman"/>
          <w:noProof/>
          <w:sz w:val="24"/>
          <w:szCs w:val="24"/>
        </w:rPr>
        <w:t xml:space="preserve"> Congresso Ibero-Americano em Investigação Qualitativa e do Ist International Symposium on Qualitative Research, em Porto, Portugal</w:t>
      </w:r>
      <w:r w:rsidRPr="00DC2E89">
        <w:rPr>
          <w:rFonts w:ascii="Times New Roman" w:hAnsi="Times New Roman"/>
          <w:sz w:val="24"/>
          <w:szCs w:val="24"/>
        </w:rPr>
        <w:t xml:space="preserve">, no período de </w:t>
      </w:r>
      <w:r w:rsidRPr="00DC2E89">
        <w:rPr>
          <w:rFonts w:ascii="Times New Roman" w:hAnsi="Times New Roman"/>
          <w:noProof/>
          <w:sz w:val="24"/>
          <w:szCs w:val="24"/>
        </w:rPr>
        <w:t>11</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15</w:t>
      </w:r>
      <w:r w:rsidRPr="00DC2E89">
        <w:rPr>
          <w:rFonts w:ascii="Times New Roman" w:hAnsi="Times New Roman"/>
          <w:sz w:val="24"/>
          <w:szCs w:val="24"/>
        </w:rPr>
        <w:t>/</w:t>
      </w:r>
      <w:r w:rsidRPr="00DC2E89">
        <w:rPr>
          <w:rFonts w:ascii="Times New Roman" w:hAnsi="Times New Roman"/>
          <w:noProof/>
          <w:sz w:val="24"/>
          <w:szCs w:val="24"/>
        </w:rPr>
        <w:t>7</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23112.002542/2016-21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Matemática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Gustavo Hoepfner para realizar visita científica à Temple University e à University of Missouri, Columbia, EUA</w:t>
      </w:r>
      <w:r w:rsidRPr="00DC2E89">
        <w:rPr>
          <w:rFonts w:ascii="Times New Roman" w:hAnsi="Times New Roman"/>
          <w:sz w:val="24"/>
          <w:szCs w:val="24"/>
        </w:rPr>
        <w:t xml:space="preserve">, no período de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21</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23112.002598/2016-85</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para o exterior do Prof. Dr. Luis Augusto Martins Ruotolo, para participar da 67tg Annual Meeting of the Internacional Electrochemical Society, Haia, Holanda</w:t>
      </w:r>
      <w:r w:rsidRPr="00DC2E89">
        <w:rPr>
          <w:rFonts w:ascii="Times New Roman" w:hAnsi="Times New Roman"/>
          <w:sz w:val="24"/>
          <w:szCs w:val="24"/>
        </w:rPr>
        <w:t xml:space="preserve">, no período de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27</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23112.002597/2016-31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Geografia, Turismo e Humanidades</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 Silvio Cesar Moral Marques, para participar do I Congresso sobre Revistas y Redes Culturales en América Latina, Santiago de Chile, Chile</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23112.002594/2016-05</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Geografia, Turismo e Humanidades</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Profa. Rita de Cássia Lana, para participar do I Congresso sobre Revistas y Redes Culturales en América Latina, Santiago de Chile, Chile</w:t>
      </w:r>
      <w:r w:rsidRPr="00DC2E89">
        <w:rPr>
          <w:rFonts w:ascii="Times New Roman" w:hAnsi="Times New Roman"/>
          <w:sz w:val="24"/>
          <w:szCs w:val="24"/>
        </w:rPr>
        <w:t xml:space="preserve">, no período de </w:t>
      </w:r>
      <w:r w:rsidRPr="00DC2E89">
        <w:rPr>
          <w:rFonts w:ascii="Times New Roman" w:hAnsi="Times New Roman"/>
          <w:noProof/>
          <w:sz w:val="24"/>
          <w:szCs w:val="24"/>
        </w:rPr>
        <w:t>29</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23112.002811/2016-59</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Ciências Humanas e Educação</w:t>
      </w:r>
      <w:r w:rsidRPr="00DC2E89">
        <w:rPr>
          <w:rFonts w:ascii="Times New Roman" w:hAnsi="Times New Roman"/>
          <w:sz w:val="24"/>
          <w:szCs w:val="24"/>
        </w:rPr>
        <w:t>/</w:t>
      </w:r>
      <w:r w:rsidRPr="00DC2E89">
        <w:rPr>
          <w:rFonts w:ascii="Times New Roman" w:hAnsi="Times New Roman"/>
          <w:noProof/>
          <w:sz w:val="24"/>
          <w:szCs w:val="24"/>
        </w:rPr>
        <w:t>CCHB</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integral do país da Prof.ª Dr.ª Maria Carla Corrochano, para participar do VIII Congresso Latino Americano de Estados do Trabalho (Alast) em Buenos Aires, na Argentina, no período de 01 a 06/08/2016</w:t>
      </w:r>
      <w:r w:rsidRPr="00DC2E89">
        <w:rPr>
          <w:rFonts w:ascii="Times New Roman" w:hAnsi="Times New Roman"/>
          <w:sz w:val="24"/>
          <w:szCs w:val="24"/>
        </w:rPr>
        <w:t xml:space="preserve">, no período de </w:t>
      </w:r>
      <w:r w:rsidRPr="00DC2E89">
        <w:rPr>
          <w:rFonts w:ascii="Times New Roman" w:hAnsi="Times New Roman"/>
          <w:noProof/>
          <w:sz w:val="24"/>
          <w:szCs w:val="24"/>
        </w:rPr>
        <w:t>1</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6</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23112.002957/2016-02</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Caterina Gruenwaldt Cunha Marques Netto, para participar do 6º Congresso EuCheMS, que acontecerá em Sevilha, Espanha - período de 09 a 18/09/2016</w:t>
      </w:r>
      <w:r w:rsidRPr="00DC2E89">
        <w:rPr>
          <w:rFonts w:ascii="Times New Roman" w:hAnsi="Times New Roman"/>
          <w:sz w:val="24"/>
          <w:szCs w:val="24"/>
        </w:rPr>
        <w:t xml:space="preserve">, no período de </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18</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23112.002985/2016-11</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Joaquim de Araújo Nóbrega, para realizar visita científica na Faculdade de Química Universidade da República, e participação no 4º Congresso Uruguaio de Química Analítica, a serem realizados em Montevidéu, Uruguai - período de 20 a 27/09/2016</w:t>
      </w:r>
      <w:r w:rsidRPr="00DC2E89">
        <w:rPr>
          <w:rFonts w:ascii="Times New Roman" w:hAnsi="Times New Roman"/>
          <w:sz w:val="24"/>
          <w:szCs w:val="24"/>
        </w:rPr>
        <w:t xml:space="preserve">, no período de </w:t>
      </w:r>
      <w:r w:rsidRPr="00DC2E89">
        <w:rPr>
          <w:rFonts w:ascii="Times New Roman" w:hAnsi="Times New Roman"/>
          <w:noProof/>
          <w:sz w:val="24"/>
          <w:szCs w:val="24"/>
        </w:rPr>
        <w:t>20</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27</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23112.002813/2016-48</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Química</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do Prof.º Dr.º Fernando Cruz de Moraes, para participar da "67</w:t>
      </w:r>
      <w:r w:rsidRPr="00DC2E89">
        <w:rPr>
          <w:rFonts w:ascii="Times New Roman" w:hAnsi="Times New Roman"/>
          <w:noProof/>
          <w:sz w:val="24"/>
          <w:szCs w:val="24"/>
          <w:vertAlign w:val="superscript"/>
        </w:rPr>
        <w:t>th</w:t>
      </w:r>
      <w:r w:rsidRPr="00DC2E89">
        <w:rPr>
          <w:rFonts w:ascii="Times New Roman" w:hAnsi="Times New Roman"/>
          <w:noProof/>
          <w:sz w:val="24"/>
          <w:szCs w:val="24"/>
        </w:rPr>
        <w:t xml:space="preserve"> Annual Meeting of International Society of Electrochemical", em Haia, Holanda - período de 17 a 26/08/2016</w:t>
      </w:r>
      <w:r w:rsidRPr="00DC2E89">
        <w:rPr>
          <w:rFonts w:ascii="Times New Roman" w:hAnsi="Times New Roman"/>
          <w:sz w:val="24"/>
          <w:szCs w:val="24"/>
        </w:rPr>
        <w:t xml:space="preserve">, no período de </w:t>
      </w:r>
      <w:r w:rsidRPr="00DC2E89">
        <w:rPr>
          <w:rFonts w:ascii="Times New Roman" w:hAnsi="Times New Roman"/>
          <w:noProof/>
          <w:sz w:val="24"/>
          <w:szCs w:val="24"/>
        </w:rPr>
        <w:t>17</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26</w:t>
      </w:r>
      <w:r w:rsidRPr="00DC2E89">
        <w:rPr>
          <w:rFonts w:ascii="Times New Roman" w:hAnsi="Times New Roman"/>
          <w:sz w:val="24"/>
          <w:szCs w:val="24"/>
        </w:rPr>
        <w:t>/</w:t>
      </w:r>
      <w:r w:rsidRPr="00DC2E89">
        <w:rPr>
          <w:rFonts w:ascii="Times New Roman" w:hAnsi="Times New Roman"/>
          <w:noProof/>
          <w:sz w:val="24"/>
          <w:szCs w:val="24"/>
        </w:rPr>
        <w:t>8</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lastRenderedPageBreak/>
        <w:t xml:space="preserve">Processo: </w:t>
      </w:r>
      <w:r w:rsidRPr="00DC2E89">
        <w:rPr>
          <w:rFonts w:ascii="Times New Roman" w:hAnsi="Times New Roman"/>
          <w:b/>
          <w:noProof/>
          <w:sz w:val="24"/>
          <w:szCs w:val="24"/>
        </w:rPr>
        <w:t>23112.003134/2016-96</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Medicina</w:t>
      </w:r>
      <w:r w:rsidRPr="00DC2E89">
        <w:rPr>
          <w:rFonts w:ascii="Times New Roman" w:hAnsi="Times New Roman"/>
          <w:sz w:val="24"/>
          <w:szCs w:val="24"/>
        </w:rPr>
        <w:t>/</w:t>
      </w:r>
      <w:r w:rsidRPr="00DC2E89">
        <w:rPr>
          <w:rFonts w:ascii="Times New Roman" w:hAnsi="Times New Roman"/>
          <w:noProof/>
          <w:sz w:val="24"/>
          <w:szCs w:val="24"/>
        </w:rPr>
        <w:t>CCBS</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Mariana de Almeida Prado Fagá, para participar do evento científico VII Congresso Iberoamericano de Pesquisa Quantitativa em Saúde, em Barcelona, Espanha</w:t>
      </w:r>
      <w:r w:rsidRPr="00DC2E89">
        <w:rPr>
          <w:rFonts w:ascii="Times New Roman" w:hAnsi="Times New Roman"/>
          <w:sz w:val="24"/>
          <w:szCs w:val="24"/>
        </w:rPr>
        <w:t xml:space="preserve">, no período de </w:t>
      </w:r>
      <w:r w:rsidRPr="00DC2E89">
        <w:rPr>
          <w:rFonts w:ascii="Times New Roman" w:hAnsi="Times New Roman"/>
          <w:noProof/>
          <w:sz w:val="24"/>
          <w:szCs w:val="24"/>
        </w:rPr>
        <w:t>2</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b/>
          <w:sz w:val="24"/>
          <w:szCs w:val="24"/>
        </w:rPr>
        <w:t xml:space="preserve">Processo: </w:t>
      </w:r>
      <w:r w:rsidRPr="00DC2E89">
        <w:rPr>
          <w:rFonts w:ascii="Times New Roman" w:hAnsi="Times New Roman"/>
          <w:b/>
          <w:noProof/>
          <w:sz w:val="24"/>
          <w:szCs w:val="24"/>
        </w:rPr>
        <w:t>23112.003235/2016-67</w:t>
      </w:r>
      <w:r w:rsidRPr="00DC2E89">
        <w:rPr>
          <w:rFonts w:ascii="Times New Roman" w:hAnsi="Times New Roman"/>
          <w:sz w:val="24"/>
          <w:szCs w:val="24"/>
        </w:rPr>
        <w:t xml:space="preserve"> </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Procedência: </w:t>
      </w:r>
      <w:r w:rsidRPr="00DC2E89">
        <w:rPr>
          <w:rFonts w:ascii="Times New Roman" w:hAnsi="Times New Roman"/>
          <w:noProof/>
          <w:sz w:val="24"/>
          <w:szCs w:val="24"/>
        </w:rPr>
        <w:t>Departamento de Engenharia Civil</w:t>
      </w:r>
      <w:r w:rsidRPr="00DC2E89">
        <w:rPr>
          <w:rFonts w:ascii="Times New Roman" w:hAnsi="Times New Roman"/>
          <w:sz w:val="24"/>
          <w:szCs w:val="24"/>
        </w:rPr>
        <w:t>/</w:t>
      </w:r>
      <w:r w:rsidRPr="00DC2E89">
        <w:rPr>
          <w:rFonts w:ascii="Times New Roman" w:hAnsi="Times New Roman"/>
          <w:noProof/>
          <w:sz w:val="24"/>
          <w:szCs w:val="24"/>
        </w:rPr>
        <w:t>CCET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Assunto: </w:t>
      </w:r>
      <w:r w:rsidRPr="00DC2E89">
        <w:rPr>
          <w:rFonts w:ascii="Times New Roman" w:hAnsi="Times New Roman"/>
          <w:noProof/>
          <w:sz w:val="24"/>
          <w:szCs w:val="24"/>
        </w:rPr>
        <w:t>Afastamento do país da Prof.ª Dr.ª Léa Cristina Lucas de Souza, para participar do curso "Adaptative Façades" Training School 2016, em Hamburg. Alemanha</w:t>
      </w:r>
      <w:r w:rsidRPr="00DC2E89">
        <w:rPr>
          <w:rFonts w:ascii="Times New Roman" w:hAnsi="Times New Roman"/>
          <w:sz w:val="24"/>
          <w:szCs w:val="24"/>
        </w:rPr>
        <w:t xml:space="preserve">, no período de </w:t>
      </w:r>
      <w:r w:rsidRPr="00DC2E89">
        <w:rPr>
          <w:rFonts w:ascii="Times New Roman" w:hAnsi="Times New Roman"/>
          <w:noProof/>
          <w:sz w:val="24"/>
          <w:szCs w:val="24"/>
        </w:rPr>
        <w:t>10</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 xml:space="preserve"> a </w:t>
      </w:r>
      <w:r w:rsidRPr="00DC2E89">
        <w:rPr>
          <w:rFonts w:ascii="Times New Roman" w:hAnsi="Times New Roman"/>
          <w:noProof/>
          <w:sz w:val="24"/>
          <w:szCs w:val="24"/>
        </w:rPr>
        <w:t>19</w:t>
      </w:r>
      <w:r w:rsidRPr="00DC2E89">
        <w:rPr>
          <w:rFonts w:ascii="Times New Roman" w:hAnsi="Times New Roman"/>
          <w:sz w:val="24"/>
          <w:szCs w:val="24"/>
        </w:rPr>
        <w:t>/</w:t>
      </w:r>
      <w:r w:rsidRPr="00DC2E89">
        <w:rPr>
          <w:rFonts w:ascii="Times New Roman" w:hAnsi="Times New Roman"/>
          <w:noProof/>
          <w:sz w:val="24"/>
          <w:szCs w:val="24"/>
        </w:rPr>
        <w:t>9</w:t>
      </w:r>
      <w:r w:rsidRPr="00DC2E89">
        <w:rPr>
          <w:rFonts w:ascii="Times New Roman" w:hAnsi="Times New Roman"/>
          <w:sz w:val="24"/>
          <w:szCs w:val="24"/>
        </w:rPr>
        <w:t>/</w:t>
      </w:r>
      <w:r w:rsidRPr="00DC2E89">
        <w:rPr>
          <w:rFonts w:ascii="Times New Roman" w:hAnsi="Times New Roman"/>
          <w:noProof/>
          <w:sz w:val="24"/>
          <w:szCs w:val="24"/>
        </w:rPr>
        <w:t>16</w:t>
      </w:r>
      <w:r w:rsidRPr="00DC2E89">
        <w:rPr>
          <w:rFonts w:ascii="Times New Roman" w:hAnsi="Times New Roman"/>
          <w:sz w:val="24"/>
          <w:szCs w:val="24"/>
        </w:rPr>
        <w:t>.</w:t>
      </w:r>
    </w:p>
    <w:p w:rsidR="005F3C6B" w:rsidRPr="00DC2E89" w:rsidRDefault="005F3C6B"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Decisão: </w:t>
      </w:r>
      <w:r w:rsidRPr="00DC2E89">
        <w:rPr>
          <w:rFonts w:ascii="Times New Roman" w:hAnsi="Times New Roman"/>
          <w:b/>
          <w:sz w:val="24"/>
          <w:szCs w:val="24"/>
        </w:rPr>
        <w:t>Relatório Aprovado</w:t>
      </w:r>
      <w:r w:rsidRPr="00DC2E89">
        <w:rPr>
          <w:rFonts w:ascii="Times New Roman" w:hAnsi="Times New Roman"/>
          <w:sz w:val="24"/>
          <w:szCs w:val="24"/>
        </w:rPr>
        <w:t>.</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pStyle w:val="Corpodetexto3"/>
        <w:spacing w:after="0"/>
        <w:ind w:firstLine="709"/>
        <w:jc w:val="both"/>
        <w:rPr>
          <w:sz w:val="24"/>
          <w:szCs w:val="24"/>
        </w:rPr>
      </w:pPr>
      <w:r w:rsidRPr="00DC2E89">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2C1AC7" w:rsidRPr="00DC2E89" w:rsidRDefault="002C1AC7" w:rsidP="00DC2E89">
      <w:pPr>
        <w:pStyle w:val="Corpodetexto3"/>
        <w:spacing w:after="0"/>
        <w:jc w:val="both"/>
        <w:rPr>
          <w:b/>
          <w:sz w:val="24"/>
          <w:szCs w:val="24"/>
        </w:rPr>
      </w:pPr>
    </w:p>
    <w:p w:rsidR="002C1AC7" w:rsidRPr="00DC2E89" w:rsidRDefault="002C1AC7" w:rsidP="00DC2E89">
      <w:pPr>
        <w:pStyle w:val="Corpodetexto3"/>
        <w:spacing w:after="0"/>
        <w:jc w:val="both"/>
        <w:rPr>
          <w:b/>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Prof.ª Dr.ª Heloisa Sobreiro Selistre de Araújo</w:t>
      </w:r>
      <w:r w:rsidRPr="00DC2E89">
        <w:rPr>
          <w:rFonts w:ascii="Times New Roman" w:hAnsi="Times New Roman"/>
          <w:sz w:val="24"/>
          <w:szCs w:val="24"/>
        </w:rPr>
        <w:tab/>
        <w:t>Helenilde Meneses Santos Ruiz</w:t>
      </w: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Presidente</w:t>
      </w:r>
      <w:r w:rsidRPr="00DC2E89">
        <w:rPr>
          <w:rFonts w:ascii="Times New Roman" w:hAnsi="Times New Roman"/>
          <w:sz w:val="24"/>
          <w:szCs w:val="24"/>
        </w:rPr>
        <w:tab/>
      </w:r>
      <w:r w:rsidRPr="00DC2E89">
        <w:rPr>
          <w:rFonts w:ascii="Times New Roman" w:hAnsi="Times New Roman"/>
          <w:sz w:val="24"/>
          <w:szCs w:val="24"/>
        </w:rPr>
        <w:tab/>
      </w:r>
      <w:r w:rsidRPr="00DC2E89">
        <w:rPr>
          <w:rFonts w:ascii="Times New Roman" w:hAnsi="Times New Roman"/>
          <w:sz w:val="24"/>
          <w:szCs w:val="24"/>
        </w:rPr>
        <w:tab/>
      </w:r>
      <w:r w:rsidRPr="00DC2E89">
        <w:rPr>
          <w:rFonts w:ascii="Times New Roman" w:hAnsi="Times New Roman"/>
          <w:sz w:val="24"/>
          <w:szCs w:val="24"/>
        </w:rPr>
        <w:tab/>
      </w:r>
      <w:r w:rsidRPr="00DC2E89">
        <w:rPr>
          <w:rFonts w:ascii="Times New Roman" w:hAnsi="Times New Roman"/>
          <w:sz w:val="24"/>
          <w:szCs w:val="24"/>
        </w:rPr>
        <w:tab/>
      </w:r>
      <w:r w:rsidRPr="00DC2E89">
        <w:rPr>
          <w:rFonts w:ascii="Times New Roman" w:hAnsi="Times New Roman"/>
          <w:sz w:val="24"/>
          <w:szCs w:val="24"/>
        </w:rPr>
        <w:tab/>
        <w:t>Secretária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MEMBROS OUVINTES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Prof. Dr. Leandro Innocentini Lopes de Faria</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Prof. Dr. Ronaldo Censi Faria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caps/>
          <w:sz w:val="24"/>
          <w:szCs w:val="24"/>
        </w:rPr>
      </w:pPr>
      <w:r w:rsidRPr="00DC2E89">
        <w:rPr>
          <w:rFonts w:ascii="Times New Roman" w:hAnsi="Times New Roman"/>
          <w:b/>
          <w:sz w:val="24"/>
          <w:szCs w:val="24"/>
        </w:rPr>
        <w:t xml:space="preserve">MEMBROS – </w:t>
      </w:r>
      <w:r w:rsidRPr="00DC2E89">
        <w:rPr>
          <w:rFonts w:ascii="Times New Roman" w:hAnsi="Times New Roman"/>
          <w:b/>
          <w:caps/>
          <w:sz w:val="24"/>
          <w:szCs w:val="24"/>
        </w:rPr>
        <w:t>Representantes de Centros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Paulo Teixeira Lacava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Wilson José Alves Pedro – CECH</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Douglas José Alem Júnior – DEP / CCGT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Suplente: Mírian Liza Alves Forancelli Pacheco – CCHB </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Suplente: Prof.ª Drª Alexandra Sanches – CCN</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Efetivo: Daniel Luiz da Silva – CCA </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caps/>
          <w:sz w:val="24"/>
          <w:szCs w:val="24"/>
        </w:rPr>
      </w:pPr>
      <w:r w:rsidRPr="00DC2E89">
        <w:rPr>
          <w:rFonts w:ascii="Times New Roman" w:hAnsi="Times New Roman"/>
          <w:b/>
          <w:sz w:val="24"/>
          <w:szCs w:val="24"/>
        </w:rPr>
        <w:t xml:space="preserve">MEMBROS – </w:t>
      </w:r>
      <w:r w:rsidRPr="00DC2E89">
        <w:rPr>
          <w:rFonts w:ascii="Times New Roman" w:hAnsi="Times New Roman"/>
          <w:b/>
          <w:caps/>
          <w:sz w:val="24"/>
          <w:szCs w:val="24"/>
        </w:rPr>
        <w:t>Representantes de Departamentos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Carlos Henrique B. de Assis Prado – DB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Celso Maran de Oliveira – DCAm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Gerson Jhonatan Rodrigues – DCF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Marcelo Adorna Fernandes – DEBE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Simone Teresinha Protti-Zanata – DEnf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Patrícia Driusso – DFisio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Celeste José Zanon – DGero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Hugo Miguel P. M. Sarmento – Dhb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Bruno José Barcellos Fontanella – DMed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Fernanda de Freitas Anibal – DMP / CCBS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Marcelo de Araújo Ferreira – DECiv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Edgar Dutra Zanotto – DEMa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Andrea Lago da Silva – DEP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Antonio José Gonçalves da Cruz – DEQ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Afrânio Márcio Corrêa – DEs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Luiz Roberto Hartmann Junior – DM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Sandra Andrea Cruz – DQ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Diana Pamela Moya Osorio – DEE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 Dr. Mariano Eduardo Moreno – DEMec / CCET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Carolina Raquel Duarte de Mello Justo – DCSo / CECH</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Vanice Maria Oliveira Sargentini – DL / CECH</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Azair Liane M. C. Souza – DPsi / CECH</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Aline Suelen Pires – DS / CECH</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Aline Sommerhalder – DTPP / CECH</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Karina Martins – DBio / CCHB</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Cândida Nunes da Silva – DComp / CCGT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 Dr. Fábio Luciano Verdi – DComp / CCGT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Cristina Lourenço Ueba – DAdm / CCGT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lastRenderedPageBreak/>
        <w:t>Suplente: Prof. Dr. Cassiano Bragagnolo – DEco / CCGT</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Valéria Forni Martins – DCNME / CCA</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Maria Bernadete Silva de Campos – DBPVA / CCA</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Suplente: Prof.ª Dr.ª Adriana Estela Sanjuan Montebello – DTAiSeR / CCA</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Efetivo: Prof.ª Dr.ª Janaina Della Torre da Silva – DDR / CCA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TÉCNICOS-ADMINISTRATIVOS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Claudete Schiabel</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Elizabeth Aparecida Baraldi</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Milena Polsinelli Rubi</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Daniel Mendes Borges Campos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Sinara Oliveira Dal Farra</w:t>
      </w:r>
    </w:p>
    <w:p w:rsidR="002C1AC7" w:rsidRPr="00DC2E89" w:rsidRDefault="002C1AC7"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b/>
          <w:sz w:val="24"/>
          <w:szCs w:val="24"/>
        </w:rPr>
      </w:pPr>
      <w:r w:rsidRPr="00DC2E89">
        <w:rPr>
          <w:rFonts w:ascii="Times New Roman" w:hAnsi="Times New Roman"/>
          <w:b/>
          <w:sz w:val="24"/>
          <w:szCs w:val="24"/>
        </w:rPr>
        <w:t>DISCENTES</w:t>
      </w:r>
    </w:p>
    <w:p w:rsidR="00DC2E89" w:rsidRDefault="00DC2E89" w:rsidP="00DC2E89">
      <w:pPr>
        <w:spacing w:after="0" w:line="240" w:lineRule="auto"/>
        <w:jc w:val="both"/>
        <w:rPr>
          <w:rFonts w:ascii="Times New Roman" w:hAnsi="Times New Roman"/>
          <w:sz w:val="24"/>
          <w:szCs w:val="24"/>
        </w:rPr>
      </w:pPr>
    </w:p>
    <w:p w:rsidR="00DC2E89" w:rsidRDefault="00DC2E89" w:rsidP="00DC2E89">
      <w:pPr>
        <w:spacing w:after="0" w:line="240" w:lineRule="auto"/>
        <w:jc w:val="both"/>
        <w:rPr>
          <w:rFonts w:ascii="Times New Roman" w:hAnsi="Times New Roman"/>
          <w:sz w:val="24"/>
          <w:szCs w:val="24"/>
        </w:rPr>
      </w:pPr>
    </w:p>
    <w:p w:rsidR="002C1AC7" w:rsidRPr="00DC2E89" w:rsidRDefault="002C1AC7" w:rsidP="00DC2E89">
      <w:pPr>
        <w:spacing w:after="0" w:line="240" w:lineRule="auto"/>
        <w:jc w:val="both"/>
        <w:rPr>
          <w:rFonts w:ascii="Times New Roman" w:hAnsi="Times New Roman"/>
          <w:sz w:val="24"/>
          <w:szCs w:val="24"/>
        </w:rPr>
      </w:pPr>
      <w:r w:rsidRPr="00DC2E89">
        <w:rPr>
          <w:rFonts w:ascii="Times New Roman" w:hAnsi="Times New Roman"/>
          <w:sz w:val="24"/>
          <w:szCs w:val="24"/>
        </w:rPr>
        <w:t xml:space="preserve">Luis Henrique Oliveira de Moraes - CCBS </w:t>
      </w:r>
    </w:p>
    <w:sectPr w:rsidR="002C1AC7" w:rsidRPr="00DC2E89" w:rsidSect="007F3105">
      <w:headerReference w:type="default" r:id="rId9"/>
      <w:footerReference w:type="default" r:id="rId10"/>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CB" w:rsidRDefault="00E314CB" w:rsidP="00D04426">
      <w:pPr>
        <w:spacing w:after="0" w:line="240" w:lineRule="auto"/>
      </w:pPr>
      <w:r>
        <w:separator/>
      </w:r>
    </w:p>
  </w:endnote>
  <w:endnote w:type="continuationSeparator" w:id="0">
    <w:p w:rsidR="00E314CB" w:rsidRDefault="00E314CB"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E2" w:rsidRDefault="00B900E2">
    <w:pPr>
      <w:pStyle w:val="Rodap"/>
      <w:jc w:val="right"/>
    </w:pPr>
    <w:r>
      <w:fldChar w:fldCharType="begin"/>
    </w:r>
    <w:r>
      <w:instrText xml:space="preserve"> PAGE   \* MERGEFORMAT </w:instrText>
    </w:r>
    <w:r>
      <w:fldChar w:fldCharType="separate"/>
    </w:r>
    <w:r w:rsidR="0035384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CB" w:rsidRDefault="00E314CB" w:rsidP="00D04426">
      <w:pPr>
        <w:spacing w:after="0" w:line="240" w:lineRule="auto"/>
      </w:pPr>
      <w:r>
        <w:separator/>
      </w:r>
    </w:p>
  </w:footnote>
  <w:footnote w:type="continuationSeparator" w:id="0">
    <w:p w:rsidR="00E314CB" w:rsidRDefault="00E314CB"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B900E2" w:rsidRPr="003E6D84" w:rsidTr="00BF54C5">
      <w:tc>
        <w:tcPr>
          <w:tcW w:w="2340" w:type="dxa"/>
          <w:vAlign w:val="center"/>
        </w:tcPr>
        <w:p w:rsidR="00B900E2" w:rsidRPr="003E6D84" w:rsidRDefault="00B900E2"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B900E2" w:rsidRPr="003E6D84" w:rsidRDefault="00B900E2" w:rsidP="00BF54C5">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B900E2" w:rsidRPr="003E6D84" w:rsidRDefault="00B900E2" w:rsidP="00BF54C5">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B900E2" w:rsidRPr="003E6D84" w:rsidRDefault="00B900E2"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B900E2" w:rsidRPr="003E6D84" w:rsidRDefault="00B900E2"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B900E2" w:rsidRPr="003E6D84" w:rsidRDefault="00B900E2"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B900E2" w:rsidRPr="003E6D84" w:rsidRDefault="00E314CB" w:rsidP="00BF54C5">
          <w:pPr>
            <w:spacing w:after="0" w:line="240" w:lineRule="auto"/>
            <w:jc w:val="both"/>
            <w:rPr>
              <w:rFonts w:ascii="Times New Roman" w:hAnsi="Times New Roman"/>
              <w:b/>
              <w:sz w:val="24"/>
              <w:szCs w:val="24"/>
            </w:rPr>
          </w:pPr>
          <w:hyperlink r:id="rId2" w:history="1">
            <w:r w:rsidR="00B900E2" w:rsidRPr="003E6D84">
              <w:rPr>
                <w:rStyle w:val="Hyperlink"/>
                <w:rFonts w:ascii="Times New Roman" w:hAnsi="Times New Roman"/>
                <w:sz w:val="24"/>
                <w:szCs w:val="24"/>
              </w:rPr>
              <w:t>propq@ufscar.br</w:t>
            </w:r>
          </w:hyperlink>
          <w:r w:rsidR="00B900E2" w:rsidRPr="003E6D84">
            <w:rPr>
              <w:rFonts w:ascii="Times New Roman" w:hAnsi="Times New Roman"/>
              <w:sz w:val="24"/>
              <w:szCs w:val="24"/>
            </w:rPr>
            <w:t xml:space="preserve"> </w:t>
          </w:r>
        </w:p>
      </w:tc>
      <w:tc>
        <w:tcPr>
          <w:tcW w:w="2543" w:type="dxa"/>
          <w:vAlign w:val="center"/>
        </w:tcPr>
        <w:p w:rsidR="00B900E2" w:rsidRPr="003E6D84" w:rsidRDefault="00B900E2"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B900E2" w:rsidRDefault="00B900E2"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32"/>
    <w:rsid w:val="0001451E"/>
    <w:rsid w:val="00020E76"/>
    <w:rsid w:val="0002579A"/>
    <w:rsid w:val="00027CAC"/>
    <w:rsid w:val="00051225"/>
    <w:rsid w:val="0006479C"/>
    <w:rsid w:val="000665F3"/>
    <w:rsid w:val="00071A65"/>
    <w:rsid w:val="00071E80"/>
    <w:rsid w:val="00074F14"/>
    <w:rsid w:val="00082CB3"/>
    <w:rsid w:val="00084278"/>
    <w:rsid w:val="000A27BF"/>
    <w:rsid w:val="000B4FC2"/>
    <w:rsid w:val="000B6088"/>
    <w:rsid w:val="000C7437"/>
    <w:rsid w:val="000E0286"/>
    <w:rsid w:val="000E5CBD"/>
    <w:rsid w:val="000F6932"/>
    <w:rsid w:val="0010159C"/>
    <w:rsid w:val="001060B4"/>
    <w:rsid w:val="0011036E"/>
    <w:rsid w:val="0011449B"/>
    <w:rsid w:val="00115AD0"/>
    <w:rsid w:val="00116385"/>
    <w:rsid w:val="00116DE2"/>
    <w:rsid w:val="00144618"/>
    <w:rsid w:val="001737ED"/>
    <w:rsid w:val="00183732"/>
    <w:rsid w:val="00191F97"/>
    <w:rsid w:val="001926F6"/>
    <w:rsid w:val="00196F9B"/>
    <w:rsid w:val="0019761C"/>
    <w:rsid w:val="001A76B0"/>
    <w:rsid w:val="001B67A5"/>
    <w:rsid w:val="001B78F2"/>
    <w:rsid w:val="001C2331"/>
    <w:rsid w:val="001D6566"/>
    <w:rsid w:val="001E4354"/>
    <w:rsid w:val="001E5444"/>
    <w:rsid w:val="001F0182"/>
    <w:rsid w:val="00200987"/>
    <w:rsid w:val="00201112"/>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2625"/>
    <w:rsid w:val="00293BFE"/>
    <w:rsid w:val="00295959"/>
    <w:rsid w:val="002A34F0"/>
    <w:rsid w:val="002B5DD7"/>
    <w:rsid w:val="002C1AC7"/>
    <w:rsid w:val="002C3138"/>
    <w:rsid w:val="002C78A9"/>
    <w:rsid w:val="002D66C8"/>
    <w:rsid w:val="002E4322"/>
    <w:rsid w:val="002F44DB"/>
    <w:rsid w:val="00302E65"/>
    <w:rsid w:val="00305DCE"/>
    <w:rsid w:val="0031760B"/>
    <w:rsid w:val="00320533"/>
    <w:rsid w:val="00331685"/>
    <w:rsid w:val="003318FD"/>
    <w:rsid w:val="00344551"/>
    <w:rsid w:val="003458EB"/>
    <w:rsid w:val="00350A70"/>
    <w:rsid w:val="00351FB4"/>
    <w:rsid w:val="00353849"/>
    <w:rsid w:val="00365C41"/>
    <w:rsid w:val="00366356"/>
    <w:rsid w:val="00381EE3"/>
    <w:rsid w:val="00387C91"/>
    <w:rsid w:val="003941C7"/>
    <w:rsid w:val="00397CE1"/>
    <w:rsid w:val="003A1C03"/>
    <w:rsid w:val="003A5B23"/>
    <w:rsid w:val="003B4D2A"/>
    <w:rsid w:val="003D1A8F"/>
    <w:rsid w:val="003E3B47"/>
    <w:rsid w:val="003E3FB5"/>
    <w:rsid w:val="003F1D6E"/>
    <w:rsid w:val="004072E9"/>
    <w:rsid w:val="00407554"/>
    <w:rsid w:val="00414E91"/>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A6624"/>
    <w:rsid w:val="004B42D4"/>
    <w:rsid w:val="004C381C"/>
    <w:rsid w:val="004C3C42"/>
    <w:rsid w:val="004D5326"/>
    <w:rsid w:val="00500D44"/>
    <w:rsid w:val="00502095"/>
    <w:rsid w:val="005030C0"/>
    <w:rsid w:val="005035E5"/>
    <w:rsid w:val="00507C8D"/>
    <w:rsid w:val="00515416"/>
    <w:rsid w:val="00522289"/>
    <w:rsid w:val="005604CD"/>
    <w:rsid w:val="0056119D"/>
    <w:rsid w:val="005629FA"/>
    <w:rsid w:val="00576075"/>
    <w:rsid w:val="005843ED"/>
    <w:rsid w:val="00586A2D"/>
    <w:rsid w:val="00590C04"/>
    <w:rsid w:val="00593D34"/>
    <w:rsid w:val="005A0039"/>
    <w:rsid w:val="005C5C79"/>
    <w:rsid w:val="005D0951"/>
    <w:rsid w:val="005D4FD5"/>
    <w:rsid w:val="005D6BC4"/>
    <w:rsid w:val="005E2676"/>
    <w:rsid w:val="005E42C7"/>
    <w:rsid w:val="005F04B4"/>
    <w:rsid w:val="005F3C6B"/>
    <w:rsid w:val="00614E18"/>
    <w:rsid w:val="00634819"/>
    <w:rsid w:val="00635EA2"/>
    <w:rsid w:val="00635FDD"/>
    <w:rsid w:val="0065228A"/>
    <w:rsid w:val="00652DC4"/>
    <w:rsid w:val="0065681A"/>
    <w:rsid w:val="006647BD"/>
    <w:rsid w:val="006902AF"/>
    <w:rsid w:val="00695233"/>
    <w:rsid w:val="00697DCD"/>
    <w:rsid w:val="006A0B81"/>
    <w:rsid w:val="006A6BA8"/>
    <w:rsid w:val="006C45AD"/>
    <w:rsid w:val="006D4E0D"/>
    <w:rsid w:val="006E4252"/>
    <w:rsid w:val="006E70CF"/>
    <w:rsid w:val="006F071A"/>
    <w:rsid w:val="006F4CF1"/>
    <w:rsid w:val="006F53C5"/>
    <w:rsid w:val="007004EB"/>
    <w:rsid w:val="007106F1"/>
    <w:rsid w:val="00713FC0"/>
    <w:rsid w:val="00722FA3"/>
    <w:rsid w:val="00734E90"/>
    <w:rsid w:val="00734F7C"/>
    <w:rsid w:val="007370E0"/>
    <w:rsid w:val="00743792"/>
    <w:rsid w:val="00743FBB"/>
    <w:rsid w:val="00752816"/>
    <w:rsid w:val="00753D87"/>
    <w:rsid w:val="00764152"/>
    <w:rsid w:val="007707AE"/>
    <w:rsid w:val="00771F47"/>
    <w:rsid w:val="00782EBF"/>
    <w:rsid w:val="00785703"/>
    <w:rsid w:val="007949EF"/>
    <w:rsid w:val="007A2F95"/>
    <w:rsid w:val="007B606C"/>
    <w:rsid w:val="007D0938"/>
    <w:rsid w:val="007D34F8"/>
    <w:rsid w:val="007D6C8B"/>
    <w:rsid w:val="007F3105"/>
    <w:rsid w:val="007F321E"/>
    <w:rsid w:val="0080476E"/>
    <w:rsid w:val="00822467"/>
    <w:rsid w:val="008230F1"/>
    <w:rsid w:val="00832517"/>
    <w:rsid w:val="00844AB3"/>
    <w:rsid w:val="00850974"/>
    <w:rsid w:val="00862159"/>
    <w:rsid w:val="00875089"/>
    <w:rsid w:val="00876ABD"/>
    <w:rsid w:val="00876BBC"/>
    <w:rsid w:val="008774C3"/>
    <w:rsid w:val="0088052E"/>
    <w:rsid w:val="00895F9B"/>
    <w:rsid w:val="00897E6D"/>
    <w:rsid w:val="008A4B8C"/>
    <w:rsid w:val="008B2B88"/>
    <w:rsid w:val="008D5742"/>
    <w:rsid w:val="008D59F1"/>
    <w:rsid w:val="008E0839"/>
    <w:rsid w:val="008F0913"/>
    <w:rsid w:val="00904EC2"/>
    <w:rsid w:val="00915FCD"/>
    <w:rsid w:val="009202E3"/>
    <w:rsid w:val="009425C1"/>
    <w:rsid w:val="00954392"/>
    <w:rsid w:val="00966070"/>
    <w:rsid w:val="009726D1"/>
    <w:rsid w:val="00984B5C"/>
    <w:rsid w:val="00990D56"/>
    <w:rsid w:val="009D1226"/>
    <w:rsid w:val="009D28AA"/>
    <w:rsid w:val="009F0432"/>
    <w:rsid w:val="009F5113"/>
    <w:rsid w:val="00A06CE5"/>
    <w:rsid w:val="00A13F39"/>
    <w:rsid w:val="00A36C4D"/>
    <w:rsid w:val="00A36EB1"/>
    <w:rsid w:val="00A41651"/>
    <w:rsid w:val="00A43935"/>
    <w:rsid w:val="00A45B2D"/>
    <w:rsid w:val="00A558EC"/>
    <w:rsid w:val="00A602D4"/>
    <w:rsid w:val="00A63C12"/>
    <w:rsid w:val="00A713FE"/>
    <w:rsid w:val="00A945CC"/>
    <w:rsid w:val="00AA78CC"/>
    <w:rsid w:val="00AC06B0"/>
    <w:rsid w:val="00AD2F80"/>
    <w:rsid w:val="00AE78C5"/>
    <w:rsid w:val="00AE7D15"/>
    <w:rsid w:val="00AF076C"/>
    <w:rsid w:val="00AF0890"/>
    <w:rsid w:val="00B02BC2"/>
    <w:rsid w:val="00B02F55"/>
    <w:rsid w:val="00B05B64"/>
    <w:rsid w:val="00B110F3"/>
    <w:rsid w:val="00B17A2E"/>
    <w:rsid w:val="00B3474B"/>
    <w:rsid w:val="00B55AAB"/>
    <w:rsid w:val="00B72CD6"/>
    <w:rsid w:val="00B7724F"/>
    <w:rsid w:val="00B900E2"/>
    <w:rsid w:val="00BA1BF1"/>
    <w:rsid w:val="00BA23B2"/>
    <w:rsid w:val="00BA420C"/>
    <w:rsid w:val="00BB1E61"/>
    <w:rsid w:val="00BB211A"/>
    <w:rsid w:val="00BB664E"/>
    <w:rsid w:val="00BC3E3C"/>
    <w:rsid w:val="00BD0796"/>
    <w:rsid w:val="00BD2585"/>
    <w:rsid w:val="00BD5FA3"/>
    <w:rsid w:val="00BD7750"/>
    <w:rsid w:val="00BE272B"/>
    <w:rsid w:val="00BE508F"/>
    <w:rsid w:val="00BF26A6"/>
    <w:rsid w:val="00BF4F74"/>
    <w:rsid w:val="00BF54C5"/>
    <w:rsid w:val="00BF69EC"/>
    <w:rsid w:val="00C05703"/>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790E"/>
    <w:rsid w:val="00CF0955"/>
    <w:rsid w:val="00CF399C"/>
    <w:rsid w:val="00D04426"/>
    <w:rsid w:val="00D229CE"/>
    <w:rsid w:val="00D30842"/>
    <w:rsid w:val="00D32369"/>
    <w:rsid w:val="00D40046"/>
    <w:rsid w:val="00D446A8"/>
    <w:rsid w:val="00D57D6F"/>
    <w:rsid w:val="00D57E26"/>
    <w:rsid w:val="00D75F10"/>
    <w:rsid w:val="00D81E1D"/>
    <w:rsid w:val="00D869A0"/>
    <w:rsid w:val="00D9176C"/>
    <w:rsid w:val="00D9221C"/>
    <w:rsid w:val="00D94822"/>
    <w:rsid w:val="00DA7A83"/>
    <w:rsid w:val="00DC2E89"/>
    <w:rsid w:val="00DC5A0A"/>
    <w:rsid w:val="00DD1B02"/>
    <w:rsid w:val="00DD4363"/>
    <w:rsid w:val="00DD6C39"/>
    <w:rsid w:val="00DE7F8D"/>
    <w:rsid w:val="00DF087E"/>
    <w:rsid w:val="00DF11CA"/>
    <w:rsid w:val="00E045AF"/>
    <w:rsid w:val="00E16DE7"/>
    <w:rsid w:val="00E314CB"/>
    <w:rsid w:val="00E466A4"/>
    <w:rsid w:val="00E563AC"/>
    <w:rsid w:val="00E6021E"/>
    <w:rsid w:val="00E62B32"/>
    <w:rsid w:val="00E6358A"/>
    <w:rsid w:val="00E67135"/>
    <w:rsid w:val="00E845F6"/>
    <w:rsid w:val="00E87921"/>
    <w:rsid w:val="00E87EAC"/>
    <w:rsid w:val="00EA024B"/>
    <w:rsid w:val="00EA40D5"/>
    <w:rsid w:val="00EB352C"/>
    <w:rsid w:val="00EB383D"/>
    <w:rsid w:val="00EC413F"/>
    <w:rsid w:val="00EC493D"/>
    <w:rsid w:val="00ED46B3"/>
    <w:rsid w:val="00F24A07"/>
    <w:rsid w:val="00F26006"/>
    <w:rsid w:val="00F31D9A"/>
    <w:rsid w:val="00F322AD"/>
    <w:rsid w:val="00F37413"/>
    <w:rsid w:val="00F4182B"/>
    <w:rsid w:val="00F4182E"/>
    <w:rsid w:val="00F5258C"/>
    <w:rsid w:val="00F56BBD"/>
    <w:rsid w:val="00F5793C"/>
    <w:rsid w:val="00F927BD"/>
    <w:rsid w:val="00FA0C67"/>
    <w:rsid w:val="00FA5B54"/>
    <w:rsid w:val="00FB32EC"/>
    <w:rsid w:val="00FB5853"/>
    <w:rsid w:val="00FC0970"/>
    <w:rsid w:val="00FC5B89"/>
    <w:rsid w:val="00FC656B"/>
    <w:rsid w:val="00FD0E7F"/>
    <w:rsid w:val="00FD1EAF"/>
    <w:rsid w:val="00FD3BA6"/>
    <w:rsid w:val="00FF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D3F105-D16D-41F5-824A-3F3AA225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2C1AC7"/>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2C1AC7"/>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q.ufscar.br/conselhos/atas-copq-1/atas-copq" TargetMode="External"/><Relationship Id="rId3" Type="http://schemas.openxmlformats.org/officeDocument/2006/relationships/settings" Target="settings.xml"/><Relationship Id="rId7" Type="http://schemas.openxmlformats.org/officeDocument/2006/relationships/hyperlink" Target="http://www.propq.ufscar.br/conselhos/atas-copq-1/atas-cop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0</TotalTime>
  <Pages>26</Pages>
  <Words>8071</Words>
  <Characters>43588</Characters>
  <Application>Microsoft Office Word</Application>
  <DocSecurity>0</DocSecurity>
  <Lines>363</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51556</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Helenilde</dc:creator>
  <cp:keywords/>
  <cp:lastModifiedBy>Helenilde</cp:lastModifiedBy>
  <cp:revision>2</cp:revision>
  <cp:lastPrinted>2016-10-10T11:38:00Z</cp:lastPrinted>
  <dcterms:created xsi:type="dcterms:W3CDTF">2016-12-12T17:05:00Z</dcterms:created>
  <dcterms:modified xsi:type="dcterms:W3CDTF">2016-12-12T17:05:00Z</dcterms:modified>
</cp:coreProperties>
</file>