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E16DE7" w:rsidRDefault="008278BF" w:rsidP="00897E6D">
      <w:pPr>
        <w:spacing w:after="0" w:line="240" w:lineRule="auto"/>
        <w:jc w:val="both"/>
        <w:rPr>
          <w:rFonts w:ascii="Times New Roman" w:hAnsi="Times New Roman"/>
          <w:b/>
          <w:sz w:val="24"/>
          <w:szCs w:val="24"/>
        </w:rPr>
      </w:pPr>
      <w:bookmarkStart w:id="0" w:name="_GoBack"/>
      <w:bookmarkEnd w:id="0"/>
      <w:r>
        <w:rPr>
          <w:rFonts w:ascii="Times New Roman" w:hAnsi="Times New Roman"/>
          <w:b/>
          <w:sz w:val="24"/>
          <w:szCs w:val="24"/>
        </w:rPr>
        <w:t>A</w:t>
      </w:r>
      <w:r w:rsidR="002472A6" w:rsidRPr="00E16DE7">
        <w:rPr>
          <w:rFonts w:ascii="Times New Roman" w:hAnsi="Times New Roman"/>
          <w:b/>
          <w:sz w:val="24"/>
          <w:szCs w:val="24"/>
        </w:rPr>
        <w:t xml:space="preserve">TA DA </w:t>
      </w:r>
      <w:r w:rsidR="00B110F3" w:rsidRPr="00E16DE7">
        <w:rPr>
          <w:rFonts w:ascii="Times New Roman" w:hAnsi="Times New Roman"/>
          <w:b/>
          <w:sz w:val="24"/>
          <w:szCs w:val="24"/>
        </w:rPr>
        <w:t>5</w:t>
      </w:r>
      <w:r w:rsidR="00BD5FA3">
        <w:rPr>
          <w:rFonts w:ascii="Times New Roman" w:hAnsi="Times New Roman"/>
          <w:b/>
          <w:sz w:val="24"/>
          <w:szCs w:val="24"/>
        </w:rPr>
        <w:t>1</w:t>
      </w:r>
      <w:r w:rsidR="002472A6" w:rsidRPr="00E16DE7">
        <w:rPr>
          <w:rFonts w:ascii="Times New Roman" w:hAnsi="Times New Roman"/>
          <w:b/>
          <w:sz w:val="24"/>
          <w:szCs w:val="24"/>
        </w:rPr>
        <w:t>ª REUNIÃO DO CONSELHO DE PESQUISA</w:t>
      </w:r>
    </w:p>
    <w:p w:rsidR="002472A6" w:rsidRPr="00E16DE7" w:rsidRDefault="002472A6" w:rsidP="00897E6D">
      <w:pPr>
        <w:spacing w:after="0" w:line="240" w:lineRule="auto"/>
        <w:jc w:val="both"/>
        <w:rPr>
          <w:rFonts w:ascii="Times New Roman" w:hAnsi="Times New Roman"/>
          <w:b/>
          <w:sz w:val="24"/>
          <w:szCs w:val="24"/>
        </w:rPr>
      </w:pPr>
    </w:p>
    <w:p w:rsidR="002472A6" w:rsidRPr="00E16DE7" w:rsidRDefault="002472A6" w:rsidP="00897E6D">
      <w:pPr>
        <w:spacing w:after="0" w:line="240" w:lineRule="auto"/>
        <w:jc w:val="both"/>
        <w:rPr>
          <w:rFonts w:ascii="Times New Roman" w:hAnsi="Times New Roman"/>
          <w:b/>
          <w:sz w:val="24"/>
          <w:szCs w:val="24"/>
        </w:rPr>
      </w:pPr>
      <w:r w:rsidRPr="00E16DE7">
        <w:rPr>
          <w:rFonts w:ascii="Times New Roman" w:hAnsi="Times New Roman"/>
          <w:b/>
          <w:sz w:val="24"/>
          <w:szCs w:val="24"/>
        </w:rPr>
        <w:t xml:space="preserve">DIA: </w:t>
      </w:r>
      <w:r w:rsidR="00BD5FA3">
        <w:rPr>
          <w:rFonts w:ascii="Times New Roman" w:hAnsi="Times New Roman"/>
          <w:b/>
          <w:sz w:val="24"/>
          <w:szCs w:val="24"/>
        </w:rPr>
        <w:t>30</w:t>
      </w:r>
      <w:r w:rsidR="00C940B4" w:rsidRPr="00E16DE7">
        <w:rPr>
          <w:rFonts w:ascii="Times New Roman" w:hAnsi="Times New Roman"/>
          <w:b/>
          <w:sz w:val="24"/>
          <w:szCs w:val="24"/>
        </w:rPr>
        <w:t>/</w:t>
      </w:r>
      <w:r w:rsidR="00C5319A" w:rsidRPr="00E16DE7">
        <w:rPr>
          <w:rFonts w:ascii="Times New Roman" w:hAnsi="Times New Roman"/>
          <w:b/>
          <w:sz w:val="24"/>
          <w:szCs w:val="24"/>
        </w:rPr>
        <w:t>0</w:t>
      </w:r>
      <w:r w:rsidR="00BD5FA3">
        <w:rPr>
          <w:rFonts w:ascii="Times New Roman" w:hAnsi="Times New Roman"/>
          <w:b/>
          <w:sz w:val="24"/>
          <w:szCs w:val="24"/>
        </w:rPr>
        <w:t>8</w:t>
      </w:r>
      <w:r w:rsidR="00FD0E7F" w:rsidRPr="00E16DE7">
        <w:rPr>
          <w:rFonts w:ascii="Times New Roman" w:hAnsi="Times New Roman"/>
          <w:b/>
          <w:sz w:val="24"/>
          <w:szCs w:val="24"/>
        </w:rPr>
        <w:t>/201</w:t>
      </w:r>
      <w:r w:rsidR="00AE7D15" w:rsidRPr="00E16DE7">
        <w:rPr>
          <w:rFonts w:ascii="Times New Roman" w:hAnsi="Times New Roman"/>
          <w:b/>
          <w:sz w:val="24"/>
          <w:szCs w:val="24"/>
        </w:rPr>
        <w:t>6</w:t>
      </w:r>
    </w:p>
    <w:p w:rsidR="002472A6" w:rsidRPr="00E16DE7" w:rsidRDefault="002472A6" w:rsidP="00897E6D">
      <w:pPr>
        <w:spacing w:after="0" w:line="240" w:lineRule="auto"/>
        <w:jc w:val="both"/>
        <w:rPr>
          <w:rFonts w:ascii="Times New Roman" w:hAnsi="Times New Roman"/>
          <w:b/>
          <w:sz w:val="24"/>
          <w:szCs w:val="24"/>
        </w:rPr>
      </w:pPr>
      <w:r w:rsidRPr="00E16DE7">
        <w:rPr>
          <w:rFonts w:ascii="Times New Roman" w:hAnsi="Times New Roman"/>
          <w:b/>
          <w:sz w:val="24"/>
          <w:szCs w:val="24"/>
        </w:rPr>
        <w:t>HORÁRIO: 14:00</w:t>
      </w:r>
    </w:p>
    <w:p w:rsidR="002472A6" w:rsidRPr="00E16DE7" w:rsidRDefault="002472A6" w:rsidP="00897E6D">
      <w:pPr>
        <w:spacing w:after="0" w:line="240" w:lineRule="auto"/>
        <w:jc w:val="both"/>
        <w:rPr>
          <w:rFonts w:ascii="Times New Roman" w:hAnsi="Times New Roman"/>
          <w:b/>
          <w:sz w:val="24"/>
          <w:szCs w:val="24"/>
        </w:rPr>
      </w:pPr>
      <w:r w:rsidRPr="00E16DE7">
        <w:rPr>
          <w:rFonts w:ascii="Times New Roman" w:hAnsi="Times New Roman"/>
          <w:b/>
          <w:sz w:val="24"/>
          <w:szCs w:val="24"/>
        </w:rPr>
        <w:t>LOCAL: Anfiteatro da Reitoria</w:t>
      </w:r>
    </w:p>
    <w:p w:rsidR="00A70F91" w:rsidRDefault="00A70F91" w:rsidP="00A70F91">
      <w:pPr>
        <w:spacing w:after="0"/>
        <w:jc w:val="both"/>
        <w:rPr>
          <w:rFonts w:ascii="Times New Roman" w:hAnsi="Times New Roman"/>
          <w:b/>
          <w:sz w:val="24"/>
          <w:szCs w:val="24"/>
        </w:rPr>
      </w:pPr>
    </w:p>
    <w:p w:rsidR="00A70F91" w:rsidRDefault="00A70F91" w:rsidP="00A70F91">
      <w:pPr>
        <w:spacing w:after="0"/>
        <w:jc w:val="both"/>
        <w:rPr>
          <w:rFonts w:ascii="Times New Roman" w:hAnsi="Times New Roman"/>
          <w:b/>
          <w:sz w:val="24"/>
          <w:szCs w:val="24"/>
        </w:rPr>
      </w:pPr>
      <w:r>
        <w:rPr>
          <w:rFonts w:ascii="Times New Roman" w:hAnsi="Times New Roman"/>
          <w:b/>
          <w:sz w:val="24"/>
          <w:szCs w:val="24"/>
        </w:rPr>
        <w:t>PRESIDENTE</w:t>
      </w:r>
    </w:p>
    <w:p w:rsidR="00A70F91" w:rsidRPr="00696730" w:rsidRDefault="00A70F91" w:rsidP="00A70F91">
      <w:pPr>
        <w:spacing w:after="0"/>
        <w:jc w:val="both"/>
        <w:rPr>
          <w:rFonts w:ascii="Times New Roman" w:hAnsi="Times New Roman"/>
          <w:sz w:val="24"/>
          <w:szCs w:val="24"/>
        </w:rPr>
      </w:pPr>
      <w:r w:rsidRPr="00696730">
        <w:rPr>
          <w:rFonts w:ascii="Times New Roman" w:hAnsi="Times New Roman"/>
          <w:sz w:val="24"/>
          <w:szCs w:val="24"/>
        </w:rPr>
        <w:t xml:space="preserve">Prof. Dr. </w:t>
      </w:r>
      <w:r>
        <w:rPr>
          <w:rFonts w:ascii="Times New Roman" w:hAnsi="Times New Roman"/>
          <w:sz w:val="24"/>
          <w:szCs w:val="24"/>
        </w:rPr>
        <w:t>Heloisa Sobreiro Selistre de Araújo</w:t>
      </w:r>
    </w:p>
    <w:p w:rsidR="00A70F91" w:rsidRDefault="00A70F91" w:rsidP="00A70F91">
      <w:pPr>
        <w:spacing w:after="0"/>
        <w:jc w:val="both"/>
        <w:rPr>
          <w:rFonts w:ascii="Times New Roman" w:hAnsi="Times New Roman"/>
          <w:b/>
          <w:sz w:val="24"/>
          <w:szCs w:val="24"/>
        </w:rPr>
      </w:pPr>
    </w:p>
    <w:p w:rsidR="00A70F91" w:rsidRPr="001711EF" w:rsidRDefault="00A70F91" w:rsidP="00A70F91">
      <w:pPr>
        <w:spacing w:after="0"/>
        <w:jc w:val="both"/>
        <w:rPr>
          <w:rFonts w:ascii="Times New Roman" w:hAnsi="Times New Roman"/>
          <w:b/>
          <w:sz w:val="24"/>
          <w:szCs w:val="24"/>
        </w:rPr>
      </w:pPr>
      <w:r w:rsidRPr="001711EF">
        <w:rPr>
          <w:rFonts w:ascii="Times New Roman" w:hAnsi="Times New Roman"/>
          <w:b/>
          <w:sz w:val="24"/>
          <w:szCs w:val="24"/>
        </w:rPr>
        <w:t>MEMBROS OUVINTES</w:t>
      </w:r>
    </w:p>
    <w:p w:rsidR="00A70F91" w:rsidRDefault="00A70F91" w:rsidP="00A70F91">
      <w:pPr>
        <w:spacing w:after="100" w:line="240" w:lineRule="auto"/>
        <w:jc w:val="both"/>
        <w:rPr>
          <w:rFonts w:ascii="Times New Roman" w:hAnsi="Times New Roman"/>
          <w:sz w:val="24"/>
          <w:szCs w:val="24"/>
        </w:rPr>
      </w:pPr>
      <w:r>
        <w:rPr>
          <w:rFonts w:ascii="Times New Roman" w:hAnsi="Times New Roman"/>
          <w:sz w:val="24"/>
          <w:szCs w:val="24"/>
        </w:rPr>
        <w:t>Prof. Dr. Leandro Innocentini Lopes de Faria</w:t>
      </w:r>
    </w:p>
    <w:p w:rsidR="00A70F91" w:rsidRDefault="00A70F91" w:rsidP="00A70F91">
      <w:pPr>
        <w:spacing w:after="100" w:line="240" w:lineRule="auto"/>
        <w:jc w:val="both"/>
        <w:rPr>
          <w:rFonts w:ascii="Times New Roman" w:hAnsi="Times New Roman"/>
          <w:sz w:val="24"/>
          <w:szCs w:val="24"/>
        </w:rPr>
      </w:pPr>
      <w:r>
        <w:rPr>
          <w:rFonts w:ascii="Times New Roman" w:hAnsi="Times New Roman"/>
          <w:sz w:val="24"/>
          <w:szCs w:val="24"/>
        </w:rPr>
        <w:t>Prof.ª Dr.ª Luciana Thie Seki Dias</w:t>
      </w:r>
    </w:p>
    <w:p w:rsidR="00A70F91" w:rsidRDefault="00A70F91" w:rsidP="00A70F91">
      <w:pPr>
        <w:spacing w:after="100" w:line="240" w:lineRule="auto"/>
        <w:jc w:val="both"/>
        <w:rPr>
          <w:rFonts w:ascii="Times New Roman" w:hAnsi="Times New Roman"/>
          <w:sz w:val="24"/>
          <w:szCs w:val="24"/>
        </w:rPr>
      </w:pPr>
    </w:p>
    <w:p w:rsidR="00A70F91" w:rsidRPr="001711EF" w:rsidRDefault="00A70F91" w:rsidP="00A70F91">
      <w:pPr>
        <w:spacing w:after="0"/>
        <w:ind w:right="-142"/>
        <w:jc w:val="both"/>
        <w:rPr>
          <w:rFonts w:ascii="Times New Roman" w:hAnsi="Times New Roman"/>
          <w:b/>
          <w:caps/>
          <w:sz w:val="24"/>
          <w:szCs w:val="24"/>
        </w:rPr>
      </w:pPr>
      <w:r w:rsidRPr="001711EF">
        <w:rPr>
          <w:rFonts w:ascii="Times New Roman" w:hAnsi="Times New Roman"/>
          <w:b/>
          <w:sz w:val="24"/>
          <w:szCs w:val="24"/>
        </w:rPr>
        <w:t xml:space="preserve">MEMBROS – </w:t>
      </w:r>
      <w:r w:rsidRPr="001711EF">
        <w:rPr>
          <w:rFonts w:ascii="Times New Roman" w:hAnsi="Times New Roman"/>
          <w:b/>
          <w:caps/>
          <w:sz w:val="24"/>
          <w:szCs w:val="24"/>
        </w:rPr>
        <w:t>Representantes de Centros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Wilson Aires Ortiz – CCET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Suplente: Prof.ª Dr.ª Mírian Liza Alves Foracelli Pacheco – CCHB</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Douglas José Alem Júnior – DEP / CCGT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Daniel Luiz da Silva – CCA</w:t>
      </w:r>
    </w:p>
    <w:p w:rsidR="00A70F91" w:rsidRPr="001711EF" w:rsidRDefault="00A70F91" w:rsidP="00A70F91">
      <w:pPr>
        <w:spacing w:after="0"/>
        <w:ind w:right="-142"/>
        <w:jc w:val="both"/>
        <w:rPr>
          <w:rFonts w:ascii="Times New Roman" w:hAnsi="Times New Roman"/>
          <w:sz w:val="24"/>
          <w:szCs w:val="24"/>
        </w:rPr>
      </w:pPr>
    </w:p>
    <w:p w:rsidR="00A70F91" w:rsidRDefault="00A70F91" w:rsidP="00A70F91">
      <w:pPr>
        <w:spacing w:after="0"/>
        <w:ind w:right="-142"/>
        <w:jc w:val="both"/>
        <w:rPr>
          <w:rFonts w:ascii="Times New Roman" w:hAnsi="Times New Roman"/>
          <w:b/>
          <w:caps/>
          <w:sz w:val="24"/>
          <w:szCs w:val="24"/>
        </w:rPr>
      </w:pPr>
      <w:r w:rsidRPr="001711EF">
        <w:rPr>
          <w:rFonts w:ascii="Times New Roman" w:hAnsi="Times New Roman"/>
          <w:b/>
          <w:sz w:val="24"/>
          <w:szCs w:val="24"/>
        </w:rPr>
        <w:t xml:space="preserve">MEMBROS – </w:t>
      </w:r>
      <w:r w:rsidRPr="001711EF">
        <w:rPr>
          <w:rFonts w:ascii="Times New Roman" w:hAnsi="Times New Roman"/>
          <w:b/>
          <w:caps/>
          <w:sz w:val="24"/>
          <w:szCs w:val="24"/>
        </w:rPr>
        <w:t>Representantes de Departamentos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Ana Teresa Lombardi -  DB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Gerson Jhonatan Rodrigues – DCF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Marcelo Adorna Fernandes – DEBE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Simone Teresinha Protti-Zanata – DEnf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Paula Rezende Camargo – DFisio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Dr.Celeste José Zanon – DGero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Suplente: Prof.ª Dr.ª Dalva Maria Silva Matos – Dhb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Bruno José Barcellos Fontanella – DMed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Fernanda de Freitas Anibal – DMP / CCBS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Andrea Lago da Silva – DEP / CCET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Afrânio Márcio Corrêa – DEs / CCET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Suplente: Prof. Dr. Marcelo José Dias Nascimento – DM / CCET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Marco Antonio Barbosa Ferreira – DQ / CCET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Suplente: Profª. Drª. Diana Pamela Moya Osorio – DEE / CCET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 Dr. Mariano Eduardo Moreno – DEMec / CCET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Marisa da Silva Lopes – DFMC / CECH</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Denise de Freitas – DME / CECH</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Suplente: Prof.ª Dr.ª Débora de Hollanda Souza – DPsi / CECH</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Suplente: Prof.ª Dr.ª Rosa Maria Moraes Anunciato de Oliveira – DTPP / CECH</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Cândida Nunes da SIlva – DComp / CCGT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lastRenderedPageBreak/>
        <w:t>Efetivo: Prof.ª Dr.ª Karina Martins – DBio / CCHB</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Corinne Arrouvel – DFQM / CCTS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Cristina Lourenço Ubeda – DEP / CCGT</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Valéria Forni Martins – DCNME / CCA</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Suplente: Prof.ª Dr.ª Adriana Estela Sanjuan Montebello – DTAiSeR / CCA</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Efetivo: Prof.ª Dr.ª Janaina Della Torre da Silva – DDR / CCA</w:t>
      </w:r>
    </w:p>
    <w:p w:rsidR="00A70F91" w:rsidRDefault="00A70F91" w:rsidP="00A70F91">
      <w:pPr>
        <w:spacing w:after="0"/>
        <w:ind w:right="-142"/>
        <w:jc w:val="both"/>
        <w:rPr>
          <w:rFonts w:ascii="Times New Roman" w:hAnsi="Times New Roman"/>
          <w:sz w:val="24"/>
          <w:szCs w:val="24"/>
        </w:rPr>
      </w:pPr>
    </w:p>
    <w:p w:rsidR="00A70F91" w:rsidRDefault="00A70F91" w:rsidP="00A70F91">
      <w:pPr>
        <w:spacing w:after="0"/>
        <w:ind w:right="-142"/>
        <w:jc w:val="both"/>
        <w:rPr>
          <w:rFonts w:ascii="Times New Roman" w:hAnsi="Times New Roman"/>
          <w:b/>
          <w:sz w:val="24"/>
          <w:szCs w:val="24"/>
        </w:rPr>
      </w:pPr>
      <w:r w:rsidRPr="001A2890">
        <w:rPr>
          <w:rFonts w:ascii="Times New Roman" w:hAnsi="Times New Roman"/>
          <w:b/>
          <w:sz w:val="24"/>
          <w:szCs w:val="24"/>
        </w:rPr>
        <w:t>TÉCNICOS-ADMINISTRATIVOS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Ana Maria Mattos</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Henrique Affonso de André Sobrinho</w:t>
      </w:r>
    </w:p>
    <w:p w:rsidR="00A70F91" w:rsidRPr="001A2890" w:rsidRDefault="00A70F91" w:rsidP="00A70F91">
      <w:pPr>
        <w:spacing w:after="0"/>
        <w:ind w:right="-142"/>
        <w:jc w:val="both"/>
        <w:rPr>
          <w:rFonts w:ascii="Times New Roman" w:hAnsi="Times New Roman"/>
          <w:sz w:val="24"/>
          <w:szCs w:val="24"/>
        </w:rPr>
      </w:pPr>
      <w:r>
        <w:rPr>
          <w:rFonts w:ascii="Times New Roman" w:hAnsi="Times New Roman"/>
          <w:sz w:val="24"/>
          <w:szCs w:val="24"/>
        </w:rPr>
        <w:t>Livia Coelho de Mello</w:t>
      </w:r>
    </w:p>
    <w:p w:rsidR="00A70F91" w:rsidRDefault="00A70F91" w:rsidP="00A70F91">
      <w:pPr>
        <w:spacing w:after="0"/>
        <w:ind w:right="-142"/>
        <w:jc w:val="both"/>
        <w:rPr>
          <w:rFonts w:ascii="Times New Roman" w:hAnsi="Times New Roman"/>
          <w:sz w:val="24"/>
          <w:szCs w:val="24"/>
        </w:rPr>
      </w:pPr>
      <w:r>
        <w:rPr>
          <w:rFonts w:ascii="Times New Roman" w:hAnsi="Times New Roman"/>
          <w:sz w:val="24"/>
          <w:szCs w:val="24"/>
        </w:rPr>
        <w:t>Milena Polsinelli Rubi</w:t>
      </w:r>
    </w:p>
    <w:p w:rsidR="00A70F91" w:rsidRDefault="00A70F91" w:rsidP="00A70F91">
      <w:pPr>
        <w:spacing w:after="0"/>
        <w:ind w:right="-142"/>
        <w:jc w:val="both"/>
        <w:rPr>
          <w:rFonts w:ascii="Times New Roman" w:hAnsi="Times New Roman"/>
          <w:sz w:val="24"/>
          <w:szCs w:val="24"/>
        </w:rPr>
      </w:pPr>
    </w:p>
    <w:p w:rsidR="00DD1B02" w:rsidRPr="00AB4259" w:rsidRDefault="00F4182B" w:rsidP="00897E6D">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AB4259">
        <w:rPr>
          <w:rFonts w:ascii="Times New Roman" w:hAnsi="Times New Roman"/>
          <w:b/>
          <w:sz w:val="24"/>
          <w:szCs w:val="24"/>
        </w:rPr>
        <w:t>COMUNICAÇÕES DA PRESIDÊNCIA</w:t>
      </w:r>
    </w:p>
    <w:p w:rsidR="00B57F89" w:rsidRPr="00AB4259" w:rsidRDefault="00B57F89" w:rsidP="00A87B61">
      <w:pPr>
        <w:pStyle w:val="PargrafodaLista"/>
        <w:shd w:val="clear" w:color="auto" w:fill="FFFFFF"/>
        <w:spacing w:after="0" w:line="240" w:lineRule="auto"/>
        <w:ind w:left="0"/>
        <w:jc w:val="both"/>
        <w:rPr>
          <w:rFonts w:ascii="Times New Roman" w:eastAsia="Times New Roman" w:hAnsi="Times New Roman"/>
          <w:bCs/>
          <w:kern w:val="36"/>
          <w:sz w:val="24"/>
          <w:szCs w:val="24"/>
          <w:lang w:eastAsia="pt-BR"/>
        </w:rPr>
      </w:pPr>
      <w:r w:rsidRPr="00AB4259">
        <w:rPr>
          <w:rFonts w:ascii="Times New Roman" w:hAnsi="Times New Roman"/>
          <w:sz w:val="24"/>
          <w:szCs w:val="24"/>
        </w:rPr>
        <w:t xml:space="preserve">1.1 No dia 12 de setembro p.f. o </w:t>
      </w:r>
      <w:r w:rsidRPr="00AB4259">
        <w:rPr>
          <w:rFonts w:ascii="Times New Roman" w:hAnsi="Times New Roman"/>
          <w:bCs/>
          <w:color w:val="2F2F2F"/>
          <w:sz w:val="24"/>
          <w:szCs w:val="24"/>
        </w:rPr>
        <w:t xml:space="preserve">IEAE - Instituto de Estudos Avançados e Estratégicos da UFSCar realizará o II Workshop </w:t>
      </w:r>
      <w:r w:rsidRPr="00AB4259">
        <w:rPr>
          <w:rFonts w:ascii="Times New Roman" w:hAnsi="Times New Roman"/>
          <w:sz w:val="24"/>
          <w:szCs w:val="24"/>
        </w:rPr>
        <w:t xml:space="preserve">sobre Ciência de Dados e suas interfaces com diferentes áreas do conhecimento, como Saúde, Biologia, Computação, Linguística e Estatística. O </w:t>
      </w:r>
      <w:r w:rsidR="00A87B61" w:rsidRPr="00AB4259">
        <w:rPr>
          <w:rFonts w:ascii="Times New Roman" w:hAnsi="Times New Roman"/>
          <w:sz w:val="24"/>
          <w:szCs w:val="24"/>
        </w:rPr>
        <w:t>evento será aberto ao público;</w:t>
      </w:r>
    </w:p>
    <w:p w:rsidR="001E5444" w:rsidRPr="00AB4259" w:rsidRDefault="001E5444" w:rsidP="00A87B61">
      <w:pPr>
        <w:pStyle w:val="PargrafodaLista"/>
        <w:spacing w:after="0" w:line="240" w:lineRule="auto"/>
        <w:ind w:left="0"/>
        <w:contextualSpacing w:val="0"/>
        <w:jc w:val="both"/>
        <w:rPr>
          <w:rFonts w:ascii="Times New Roman" w:hAnsi="Times New Roman"/>
          <w:b/>
          <w:sz w:val="24"/>
          <w:szCs w:val="24"/>
        </w:rPr>
      </w:pPr>
    </w:p>
    <w:p w:rsidR="00B57F89" w:rsidRPr="00AB4259" w:rsidRDefault="00B57F89" w:rsidP="00A87B61">
      <w:pPr>
        <w:jc w:val="both"/>
        <w:rPr>
          <w:rFonts w:ascii="Times New Roman" w:hAnsi="Times New Roman"/>
          <w:sz w:val="24"/>
          <w:szCs w:val="24"/>
        </w:rPr>
      </w:pPr>
      <w:r w:rsidRPr="00AB4259">
        <w:rPr>
          <w:rFonts w:ascii="Times New Roman" w:hAnsi="Times New Roman"/>
          <w:sz w:val="24"/>
          <w:szCs w:val="24"/>
        </w:rPr>
        <w:t xml:space="preserve">1.2 </w:t>
      </w:r>
      <w:r w:rsidR="00A87B61" w:rsidRPr="00AB4259">
        <w:rPr>
          <w:rFonts w:ascii="Times New Roman" w:hAnsi="Times New Roman"/>
          <w:sz w:val="24"/>
          <w:szCs w:val="24"/>
        </w:rPr>
        <w:t>Através do ato administrativo 031/2016 foram designados os representantes d</w:t>
      </w:r>
      <w:r w:rsidR="00A87B61" w:rsidRPr="00AB4259">
        <w:rPr>
          <w:rFonts w:ascii="Times New Roman" w:hAnsi="Times New Roman"/>
          <w:color w:val="000000"/>
          <w:sz w:val="24"/>
          <w:szCs w:val="24"/>
        </w:rPr>
        <w:t xml:space="preserve">ocentes: Lidiane Soares Rodrigues – DCSo (São Carlos), Joceli Catarina Stassi Sé – DME (São Carlos) e Evandro Marsola de Moraes – DBio (Sorocaba). Representante Técnico Administrativo: Ueslei Lopes – CCN e Representantes discentes de Pós-Graduação: </w:t>
      </w:r>
      <w:r w:rsidR="00FA58FD" w:rsidRPr="00AB4259">
        <w:rPr>
          <w:rFonts w:ascii="Times New Roman" w:hAnsi="Times New Roman"/>
          <w:color w:val="000000"/>
          <w:sz w:val="24"/>
          <w:szCs w:val="24"/>
        </w:rPr>
        <w:t>Aparecida Zambon</w:t>
      </w:r>
      <w:r w:rsidR="00A87B61" w:rsidRPr="00AB4259">
        <w:rPr>
          <w:rFonts w:ascii="Times New Roman" w:hAnsi="Times New Roman"/>
          <w:color w:val="000000"/>
          <w:sz w:val="24"/>
          <w:szCs w:val="24"/>
        </w:rPr>
        <w:t xml:space="preserve"> e </w:t>
      </w:r>
      <w:r w:rsidR="00A87B61" w:rsidRPr="00AB4259">
        <w:rPr>
          <w:rFonts w:ascii="Times New Roman" w:hAnsi="Times New Roman"/>
          <w:color w:val="000000"/>
          <w:sz w:val="24"/>
          <w:szCs w:val="24"/>
          <w:shd w:val="clear" w:color="auto" w:fill="FFFFFF"/>
        </w:rPr>
        <w:t xml:space="preserve">Nilton Jose Sávio, com mandato de dois anos para compor a nova </w:t>
      </w:r>
      <w:r w:rsidRPr="00AB4259">
        <w:rPr>
          <w:rFonts w:ascii="Times New Roman" w:hAnsi="Times New Roman"/>
          <w:sz w:val="24"/>
          <w:szCs w:val="24"/>
        </w:rPr>
        <w:t>Comissão de Integridade Ética na Pesquisa (CIEP)</w:t>
      </w:r>
      <w:r w:rsidR="00A87B61" w:rsidRPr="00AB4259">
        <w:rPr>
          <w:rFonts w:ascii="Times New Roman" w:hAnsi="Times New Roman"/>
          <w:sz w:val="24"/>
          <w:szCs w:val="24"/>
        </w:rPr>
        <w:t>;</w:t>
      </w:r>
    </w:p>
    <w:p w:rsidR="00A87B61" w:rsidRPr="00AB4259" w:rsidRDefault="00A87B61" w:rsidP="00A87B61">
      <w:pPr>
        <w:jc w:val="both"/>
        <w:rPr>
          <w:rFonts w:ascii="Times New Roman" w:hAnsi="Times New Roman"/>
          <w:sz w:val="24"/>
          <w:szCs w:val="24"/>
        </w:rPr>
      </w:pPr>
      <w:r w:rsidRPr="00AB4259">
        <w:rPr>
          <w:rFonts w:ascii="Times New Roman" w:hAnsi="Times New Roman"/>
          <w:sz w:val="24"/>
          <w:szCs w:val="24"/>
        </w:rPr>
        <w:t>1.3 A ProPq está elaborando relatório de gestão que deverá ser aprovado por este Conselho a ser apresentado à nova equipe administrativa;</w:t>
      </w:r>
    </w:p>
    <w:p w:rsidR="00A87B61" w:rsidRPr="00AB4259" w:rsidRDefault="00A87B61" w:rsidP="00A87B61">
      <w:pPr>
        <w:jc w:val="both"/>
        <w:rPr>
          <w:rStyle w:val="Forte"/>
          <w:rFonts w:ascii="Times New Roman" w:hAnsi="Times New Roman"/>
          <w:b w:val="0"/>
          <w:sz w:val="24"/>
          <w:szCs w:val="24"/>
        </w:rPr>
      </w:pPr>
      <w:r w:rsidRPr="00AB4259">
        <w:rPr>
          <w:rFonts w:ascii="Times New Roman" w:hAnsi="Times New Roman"/>
          <w:sz w:val="24"/>
          <w:szCs w:val="24"/>
        </w:rPr>
        <w:t xml:space="preserve">1.4 </w:t>
      </w:r>
      <w:r w:rsidR="00FF5DB5" w:rsidRPr="00AB4259">
        <w:rPr>
          <w:rFonts w:ascii="Times New Roman" w:hAnsi="Times New Roman"/>
          <w:sz w:val="24"/>
          <w:szCs w:val="24"/>
        </w:rPr>
        <w:t>Está aberta</w:t>
      </w:r>
      <w:r w:rsidR="00FF5DB5" w:rsidRPr="00AB4259">
        <w:rPr>
          <w:rFonts w:ascii="Times New Roman" w:hAnsi="Times New Roman"/>
          <w:b/>
          <w:sz w:val="24"/>
          <w:szCs w:val="24"/>
        </w:rPr>
        <w:t xml:space="preserve"> </w:t>
      </w:r>
      <w:r w:rsidR="00FF5DB5" w:rsidRPr="00AB4259">
        <w:rPr>
          <w:rStyle w:val="Forte"/>
          <w:rFonts w:ascii="Times New Roman" w:hAnsi="Times New Roman"/>
          <w:b w:val="0"/>
          <w:sz w:val="24"/>
          <w:szCs w:val="24"/>
        </w:rPr>
        <w:t>Chamada Pública MCTI/FINEP/FNDCT - Ação Transversal - APOIO INSTITUCIONAL - 03/2016 com previsão de envio até o dia 10 de setembro p.f.;</w:t>
      </w:r>
    </w:p>
    <w:p w:rsidR="00F4182B" w:rsidRPr="00AB4259" w:rsidRDefault="00F4182B" w:rsidP="00897E6D">
      <w:pPr>
        <w:pStyle w:val="PargrafodaLista"/>
        <w:numPr>
          <w:ilvl w:val="0"/>
          <w:numId w:val="4"/>
        </w:numPr>
        <w:spacing w:after="0" w:line="240" w:lineRule="auto"/>
        <w:contextualSpacing w:val="0"/>
        <w:jc w:val="both"/>
        <w:rPr>
          <w:rFonts w:ascii="Times New Roman" w:hAnsi="Times New Roman"/>
          <w:b/>
          <w:sz w:val="24"/>
          <w:szCs w:val="24"/>
        </w:rPr>
      </w:pPr>
      <w:r w:rsidRPr="00AB4259">
        <w:rPr>
          <w:rFonts w:ascii="Times New Roman" w:hAnsi="Times New Roman"/>
          <w:b/>
          <w:sz w:val="24"/>
          <w:szCs w:val="24"/>
        </w:rPr>
        <w:t>COMUNICAÇÕES DOS MEMBROS</w:t>
      </w:r>
    </w:p>
    <w:p w:rsidR="00D83774" w:rsidRPr="00AB4259" w:rsidRDefault="00D83774" w:rsidP="00AB4259">
      <w:pPr>
        <w:pStyle w:val="PargrafodaLista"/>
        <w:spacing w:after="0" w:line="240" w:lineRule="auto"/>
        <w:ind w:left="0"/>
        <w:contextualSpacing w:val="0"/>
        <w:jc w:val="both"/>
        <w:rPr>
          <w:rFonts w:ascii="Times New Roman" w:hAnsi="Times New Roman"/>
          <w:b/>
          <w:sz w:val="24"/>
          <w:szCs w:val="24"/>
        </w:rPr>
      </w:pPr>
    </w:p>
    <w:p w:rsidR="00FA58FD" w:rsidRPr="00AB4259" w:rsidRDefault="00FA58FD" w:rsidP="00FA58FD">
      <w:pPr>
        <w:spacing w:after="0" w:line="240" w:lineRule="auto"/>
        <w:jc w:val="both"/>
        <w:rPr>
          <w:rFonts w:ascii="Times New Roman" w:hAnsi="Times New Roman"/>
          <w:sz w:val="24"/>
          <w:szCs w:val="24"/>
        </w:rPr>
      </w:pPr>
      <w:r w:rsidRPr="00AB4259">
        <w:rPr>
          <w:rFonts w:ascii="Times New Roman" w:hAnsi="Times New Roman"/>
          <w:sz w:val="24"/>
          <w:szCs w:val="24"/>
        </w:rPr>
        <w:t xml:space="preserve">2.1 A Prof.ª Luciana, </w:t>
      </w:r>
      <w:r w:rsidR="00D83774" w:rsidRPr="00AB4259">
        <w:rPr>
          <w:rFonts w:ascii="Times New Roman" w:hAnsi="Times New Roman"/>
          <w:sz w:val="24"/>
          <w:szCs w:val="24"/>
        </w:rPr>
        <w:t>Coordenadora de ICT, informou o resultado do processo seletivo de bolsas de Iniciação Científica, manifestando a preocupação pelo corte de aproximadamente 20% no número de bolsas pelo CNPq.</w:t>
      </w:r>
    </w:p>
    <w:p w:rsidR="00032B79" w:rsidRPr="00AB4259" w:rsidRDefault="00032B79" w:rsidP="00FA58FD">
      <w:pPr>
        <w:spacing w:after="0" w:line="240" w:lineRule="auto"/>
        <w:jc w:val="both"/>
        <w:rPr>
          <w:rFonts w:ascii="Times New Roman" w:hAnsi="Times New Roman"/>
          <w:sz w:val="24"/>
          <w:szCs w:val="24"/>
        </w:rPr>
      </w:pPr>
    </w:p>
    <w:p w:rsidR="000C7437" w:rsidRPr="00AB4259" w:rsidRDefault="00032B79" w:rsidP="00897E6D">
      <w:pPr>
        <w:spacing w:after="0" w:line="240" w:lineRule="auto"/>
        <w:jc w:val="both"/>
        <w:rPr>
          <w:rFonts w:ascii="Times New Roman" w:hAnsi="Times New Roman"/>
          <w:sz w:val="24"/>
          <w:szCs w:val="24"/>
        </w:rPr>
      </w:pPr>
      <w:r w:rsidRPr="00AB4259">
        <w:rPr>
          <w:rFonts w:ascii="Times New Roman" w:hAnsi="Times New Roman"/>
          <w:sz w:val="24"/>
          <w:szCs w:val="24"/>
        </w:rPr>
        <w:t xml:space="preserve">2.2 O Prof. Leandro informou que a data base para o Censo do Diretório do Grupo de Pesquisa do Brasil/CNPq é as 18:00 do dia 28/10 p.f. </w:t>
      </w:r>
    </w:p>
    <w:p w:rsidR="00032B79" w:rsidRPr="00AB4259" w:rsidRDefault="00032B79" w:rsidP="00897E6D">
      <w:pPr>
        <w:spacing w:after="0" w:line="240" w:lineRule="auto"/>
        <w:jc w:val="both"/>
        <w:rPr>
          <w:rFonts w:ascii="Times New Roman" w:hAnsi="Times New Roman"/>
          <w:sz w:val="24"/>
          <w:szCs w:val="24"/>
        </w:rPr>
      </w:pPr>
    </w:p>
    <w:p w:rsidR="00F4182B" w:rsidRPr="00AB4259" w:rsidRDefault="00F4182B" w:rsidP="00897E6D">
      <w:pPr>
        <w:pStyle w:val="PargrafodaLista"/>
        <w:numPr>
          <w:ilvl w:val="0"/>
          <w:numId w:val="4"/>
        </w:numPr>
        <w:spacing w:after="0" w:line="240" w:lineRule="auto"/>
        <w:jc w:val="both"/>
        <w:rPr>
          <w:rFonts w:ascii="Times New Roman" w:hAnsi="Times New Roman"/>
          <w:b/>
          <w:sz w:val="24"/>
          <w:szCs w:val="24"/>
        </w:rPr>
      </w:pPr>
      <w:r w:rsidRPr="00AB4259">
        <w:rPr>
          <w:rFonts w:ascii="Times New Roman" w:hAnsi="Times New Roman"/>
          <w:b/>
          <w:sz w:val="24"/>
          <w:szCs w:val="24"/>
        </w:rPr>
        <w:t>EXPEDIENTE</w:t>
      </w:r>
    </w:p>
    <w:p w:rsidR="006647BD" w:rsidRPr="00AB4259" w:rsidRDefault="006647BD" w:rsidP="00897E6D">
      <w:pPr>
        <w:spacing w:after="0" w:line="240" w:lineRule="auto"/>
        <w:jc w:val="both"/>
        <w:rPr>
          <w:rFonts w:ascii="Times New Roman" w:hAnsi="Times New Roman"/>
          <w:sz w:val="24"/>
          <w:szCs w:val="24"/>
        </w:rPr>
      </w:pPr>
      <w:r w:rsidRPr="00AB4259">
        <w:rPr>
          <w:rFonts w:ascii="Times New Roman" w:hAnsi="Times New Roman"/>
          <w:sz w:val="24"/>
          <w:szCs w:val="24"/>
        </w:rPr>
        <w:t>3.1</w:t>
      </w:r>
      <w:r w:rsidRPr="00AB4259">
        <w:rPr>
          <w:rFonts w:ascii="Times New Roman" w:hAnsi="Times New Roman"/>
          <w:sz w:val="24"/>
          <w:szCs w:val="24"/>
        </w:rPr>
        <w:tab/>
      </w:r>
      <w:r w:rsidR="007C1925" w:rsidRPr="00AB4259">
        <w:rPr>
          <w:rFonts w:ascii="Times New Roman" w:hAnsi="Times New Roman"/>
          <w:sz w:val="24"/>
          <w:szCs w:val="24"/>
        </w:rPr>
        <w:t>As atas dos 49º e 50º CoPq serão s</w:t>
      </w:r>
      <w:r w:rsidRPr="00AB4259">
        <w:rPr>
          <w:rFonts w:ascii="Times New Roman" w:hAnsi="Times New Roman"/>
          <w:sz w:val="24"/>
          <w:szCs w:val="24"/>
        </w:rPr>
        <w:t>ubmet</w:t>
      </w:r>
      <w:r w:rsidR="007C1925" w:rsidRPr="00AB4259">
        <w:rPr>
          <w:rFonts w:ascii="Times New Roman" w:hAnsi="Times New Roman"/>
          <w:sz w:val="24"/>
          <w:szCs w:val="24"/>
        </w:rPr>
        <w:t>idas para</w:t>
      </w:r>
      <w:r w:rsidRPr="00AB4259">
        <w:rPr>
          <w:rFonts w:ascii="Times New Roman" w:hAnsi="Times New Roman"/>
          <w:sz w:val="24"/>
          <w:szCs w:val="24"/>
        </w:rPr>
        <w:t xml:space="preserve"> aprovação</w:t>
      </w:r>
      <w:r w:rsidR="007C1925" w:rsidRPr="00AB4259">
        <w:rPr>
          <w:rFonts w:ascii="Times New Roman" w:hAnsi="Times New Roman"/>
          <w:sz w:val="24"/>
          <w:szCs w:val="24"/>
        </w:rPr>
        <w:t xml:space="preserve"> na próxima reunião</w:t>
      </w:r>
      <w:r w:rsidRPr="00AB4259">
        <w:rPr>
          <w:rFonts w:ascii="Times New Roman" w:hAnsi="Times New Roman"/>
          <w:sz w:val="24"/>
          <w:szCs w:val="24"/>
        </w:rPr>
        <w:t>;</w:t>
      </w:r>
      <w:r w:rsidR="00A70F91" w:rsidRPr="00AB4259">
        <w:rPr>
          <w:rFonts w:ascii="Times New Roman" w:hAnsi="Times New Roman"/>
          <w:sz w:val="24"/>
          <w:szCs w:val="24"/>
        </w:rPr>
        <w:t xml:space="preserve"> </w:t>
      </w:r>
    </w:p>
    <w:p w:rsidR="006647BD" w:rsidRPr="00AB4259" w:rsidRDefault="006647BD" w:rsidP="00897E6D">
      <w:pPr>
        <w:spacing w:after="0" w:line="240" w:lineRule="auto"/>
        <w:jc w:val="both"/>
        <w:rPr>
          <w:rFonts w:ascii="Times New Roman" w:hAnsi="Times New Roman"/>
          <w:sz w:val="24"/>
          <w:szCs w:val="24"/>
        </w:rPr>
      </w:pPr>
    </w:p>
    <w:p w:rsidR="007F3105" w:rsidRPr="00AB4259" w:rsidRDefault="00EB383D" w:rsidP="00897E6D">
      <w:pPr>
        <w:spacing w:after="0" w:line="240" w:lineRule="auto"/>
        <w:jc w:val="both"/>
        <w:rPr>
          <w:rFonts w:ascii="Times New Roman" w:hAnsi="Times New Roman"/>
          <w:sz w:val="24"/>
          <w:szCs w:val="24"/>
        </w:rPr>
      </w:pPr>
      <w:r w:rsidRPr="00AB4259">
        <w:rPr>
          <w:rFonts w:ascii="Times New Roman" w:hAnsi="Times New Roman"/>
          <w:sz w:val="24"/>
          <w:szCs w:val="24"/>
        </w:rPr>
        <w:t>3.</w:t>
      </w:r>
      <w:r w:rsidR="006647BD" w:rsidRPr="00AB4259">
        <w:rPr>
          <w:rFonts w:ascii="Times New Roman" w:hAnsi="Times New Roman"/>
          <w:sz w:val="24"/>
          <w:szCs w:val="24"/>
        </w:rPr>
        <w:t>2</w:t>
      </w:r>
      <w:r w:rsidRPr="00AB4259">
        <w:rPr>
          <w:rFonts w:ascii="Times New Roman" w:hAnsi="Times New Roman"/>
          <w:sz w:val="24"/>
          <w:szCs w:val="24"/>
        </w:rPr>
        <w:tab/>
      </w:r>
      <w:r w:rsidR="00B12962" w:rsidRPr="00AB4259">
        <w:rPr>
          <w:rFonts w:ascii="Times New Roman" w:eastAsia="Times New Roman" w:hAnsi="Times New Roman"/>
          <w:sz w:val="24"/>
          <w:szCs w:val="24"/>
          <w:lang w:eastAsia="pt-BR"/>
        </w:rPr>
        <w:t>Empossar os membros indicados após a realização da 50ª Reunião do CoPq; indicação da Prof. Dr. Jorge Vicente Valentim como membro titular em substituição ao Prof. Dr. Roberto Leiser Baronas e indicação da Prof.ª Dr.ª Vanice Maria Oliveira Sargentini como membro suplente em substituição à Prof.ª Dr.ª Sandra Regina B. G. de Paula, DL/CECH; indicação do Prof.º Dr.º Marcelo José Dias Nascimento como membro suplente em substituição ao Prof.º Dr.º Gustavo Hoepfner, DM/CCET</w:t>
      </w:r>
      <w:r w:rsidR="00C5319A" w:rsidRPr="00AB4259">
        <w:rPr>
          <w:rFonts w:ascii="Times New Roman" w:eastAsia="Times New Roman" w:hAnsi="Times New Roman"/>
          <w:sz w:val="24"/>
          <w:szCs w:val="24"/>
          <w:lang w:eastAsia="pt-BR"/>
        </w:rPr>
        <w:t>;</w:t>
      </w:r>
    </w:p>
    <w:p w:rsidR="00DD1B02" w:rsidRPr="00AB4259" w:rsidRDefault="00DD1B02" w:rsidP="00897E6D">
      <w:pPr>
        <w:spacing w:after="0" w:line="240" w:lineRule="auto"/>
        <w:jc w:val="both"/>
        <w:rPr>
          <w:rFonts w:ascii="Times New Roman" w:hAnsi="Times New Roman"/>
          <w:sz w:val="24"/>
          <w:szCs w:val="24"/>
        </w:rPr>
      </w:pPr>
    </w:p>
    <w:p w:rsidR="00C6531A" w:rsidRPr="00AB4259" w:rsidRDefault="00084278" w:rsidP="00897E6D">
      <w:pPr>
        <w:spacing w:after="0" w:line="240" w:lineRule="auto"/>
        <w:jc w:val="both"/>
        <w:rPr>
          <w:rFonts w:ascii="Times New Roman" w:hAnsi="Times New Roman"/>
          <w:sz w:val="24"/>
          <w:szCs w:val="24"/>
        </w:rPr>
      </w:pPr>
      <w:r w:rsidRPr="00AB4259">
        <w:rPr>
          <w:rFonts w:ascii="Times New Roman" w:hAnsi="Times New Roman"/>
          <w:sz w:val="24"/>
          <w:szCs w:val="24"/>
        </w:rPr>
        <w:t>3.</w:t>
      </w:r>
      <w:r w:rsidR="00904EC2" w:rsidRPr="00AB4259">
        <w:rPr>
          <w:rFonts w:ascii="Times New Roman" w:hAnsi="Times New Roman"/>
          <w:sz w:val="24"/>
          <w:szCs w:val="24"/>
        </w:rPr>
        <w:t>3</w:t>
      </w:r>
      <w:r w:rsidRPr="00AB4259">
        <w:rPr>
          <w:rFonts w:ascii="Times New Roman" w:hAnsi="Times New Roman"/>
          <w:sz w:val="24"/>
          <w:szCs w:val="24"/>
        </w:rPr>
        <w:tab/>
      </w:r>
      <w:r w:rsidR="00366356" w:rsidRPr="00AB4259">
        <w:rPr>
          <w:rFonts w:ascii="Times New Roman" w:hAnsi="Times New Roman"/>
          <w:sz w:val="24"/>
          <w:szCs w:val="24"/>
        </w:rPr>
        <w:t>Relatório da Comissão (Ato 018/2016 – CoPq) sobre a participação, em empresas, de docentes em dedicação exclusiva;</w:t>
      </w:r>
      <w:r w:rsidR="00D83774" w:rsidRPr="00AB4259">
        <w:rPr>
          <w:rFonts w:ascii="Times New Roman" w:hAnsi="Times New Roman"/>
          <w:sz w:val="24"/>
          <w:szCs w:val="24"/>
        </w:rPr>
        <w:t xml:space="preserve"> O Presidente da Comissão, Prof. Dr. Kléber </w:t>
      </w:r>
      <w:r w:rsidR="00AB4259" w:rsidRPr="00AB4259">
        <w:rPr>
          <w:rFonts w:ascii="Times New Roman" w:hAnsi="Times New Roman"/>
          <w:sz w:val="24"/>
          <w:szCs w:val="24"/>
        </w:rPr>
        <w:t>Thiago de Oliveira</w:t>
      </w:r>
      <w:r w:rsidR="00D83774" w:rsidRPr="00AB4259">
        <w:rPr>
          <w:rFonts w:ascii="Times New Roman" w:hAnsi="Times New Roman"/>
          <w:sz w:val="24"/>
          <w:szCs w:val="24"/>
        </w:rPr>
        <w:t xml:space="preserve"> fez um breve relato dos trabalhos da Comissão e apresentou uma sugestão de inclusão no Regimento das atividades de Pesquisa, em discussão pelo CoPq, O Conselho deliberou por encaminhar a minuta aos departamentos para avaliação e sugestões.</w:t>
      </w:r>
    </w:p>
    <w:p w:rsidR="00366356" w:rsidRPr="00AB4259" w:rsidRDefault="00366356" w:rsidP="00897E6D">
      <w:pPr>
        <w:spacing w:after="0" w:line="240" w:lineRule="auto"/>
        <w:jc w:val="both"/>
        <w:rPr>
          <w:rFonts w:ascii="Times New Roman" w:hAnsi="Times New Roman"/>
          <w:sz w:val="24"/>
          <w:szCs w:val="24"/>
        </w:rPr>
      </w:pPr>
    </w:p>
    <w:p w:rsidR="000C7437" w:rsidRPr="00AB4259" w:rsidRDefault="006647BD" w:rsidP="00897E6D">
      <w:pPr>
        <w:spacing w:after="0" w:line="240" w:lineRule="auto"/>
        <w:jc w:val="both"/>
        <w:rPr>
          <w:rFonts w:ascii="Times New Roman" w:hAnsi="Times New Roman"/>
          <w:sz w:val="24"/>
          <w:szCs w:val="24"/>
        </w:rPr>
      </w:pPr>
      <w:r w:rsidRPr="00AB4259">
        <w:rPr>
          <w:rFonts w:ascii="Times New Roman" w:hAnsi="Times New Roman"/>
          <w:sz w:val="24"/>
          <w:szCs w:val="24"/>
        </w:rPr>
        <w:t>3.</w:t>
      </w:r>
      <w:r w:rsidR="00904EC2" w:rsidRPr="00AB4259">
        <w:rPr>
          <w:rFonts w:ascii="Times New Roman" w:hAnsi="Times New Roman"/>
          <w:sz w:val="24"/>
          <w:szCs w:val="24"/>
        </w:rPr>
        <w:t>4</w:t>
      </w:r>
      <w:r w:rsidR="000C7437" w:rsidRPr="00AB4259">
        <w:rPr>
          <w:rFonts w:ascii="Times New Roman" w:hAnsi="Times New Roman"/>
          <w:sz w:val="24"/>
          <w:szCs w:val="24"/>
        </w:rPr>
        <w:tab/>
      </w:r>
      <w:r w:rsidR="00713FC0" w:rsidRPr="00AB4259">
        <w:rPr>
          <w:rFonts w:ascii="Times New Roman" w:hAnsi="Times New Roman"/>
          <w:sz w:val="24"/>
          <w:szCs w:val="24"/>
        </w:rPr>
        <w:t xml:space="preserve">Continuidade da discussão sobre a minuta de regimento das atividades de pesquisa (documento disponível </w:t>
      </w:r>
      <w:r w:rsidR="001D6566" w:rsidRPr="00AB4259">
        <w:rPr>
          <w:rFonts w:ascii="Times New Roman" w:hAnsi="Times New Roman"/>
          <w:sz w:val="24"/>
          <w:szCs w:val="24"/>
        </w:rPr>
        <w:t xml:space="preserve">em </w:t>
      </w:r>
      <w:hyperlink r:id="rId7" w:history="1">
        <w:r w:rsidR="001D6566" w:rsidRPr="00AB4259">
          <w:rPr>
            <w:rStyle w:val="Hyperlink"/>
            <w:rFonts w:ascii="Times New Roman" w:hAnsi="Times New Roman"/>
            <w:sz w:val="24"/>
            <w:szCs w:val="24"/>
          </w:rPr>
          <w:t>http://www.propq.ufscar.br/conselhos/atas-copq-1/atas-copq</w:t>
        </w:r>
      </w:hyperlink>
      <w:r w:rsidR="00713FC0" w:rsidRPr="00AB4259">
        <w:rPr>
          <w:rFonts w:ascii="Times New Roman" w:hAnsi="Times New Roman"/>
          <w:sz w:val="24"/>
          <w:szCs w:val="24"/>
        </w:rPr>
        <w:t>);</w:t>
      </w:r>
      <w:r w:rsidR="00D83774" w:rsidRPr="00AB4259">
        <w:rPr>
          <w:rFonts w:ascii="Times New Roman" w:hAnsi="Times New Roman"/>
          <w:sz w:val="24"/>
          <w:szCs w:val="24"/>
        </w:rPr>
        <w:t xml:space="preserve"> tendo em vista o item 3.3 acima, a continuidade desta discussão foi transferida para a próxima reunião.</w:t>
      </w:r>
    </w:p>
    <w:p w:rsidR="000C7437" w:rsidRPr="00AB4259" w:rsidRDefault="000C7437" w:rsidP="00897E6D">
      <w:pPr>
        <w:spacing w:after="0" w:line="240" w:lineRule="auto"/>
        <w:jc w:val="both"/>
        <w:rPr>
          <w:rFonts w:ascii="Times New Roman" w:hAnsi="Times New Roman"/>
          <w:sz w:val="24"/>
          <w:szCs w:val="24"/>
        </w:rPr>
      </w:pPr>
    </w:p>
    <w:p w:rsidR="00AE7D15" w:rsidRPr="00AB4259" w:rsidRDefault="00AE7D15" w:rsidP="00897E6D">
      <w:pPr>
        <w:pStyle w:val="NormalWeb"/>
        <w:spacing w:before="0" w:beforeAutospacing="0" w:after="0" w:afterAutospacing="0"/>
        <w:jc w:val="both"/>
      </w:pPr>
      <w:r w:rsidRPr="00AB4259">
        <w:t>3.</w:t>
      </w:r>
      <w:r w:rsidR="00904EC2" w:rsidRPr="00AB4259">
        <w:t>5</w:t>
      </w:r>
      <w:r w:rsidRPr="00AB4259">
        <w:tab/>
      </w:r>
      <w:r w:rsidR="00C5319A" w:rsidRPr="00AB4259">
        <w:t>ACORDOS E CONVÊNIOS</w:t>
      </w:r>
    </w:p>
    <w:p w:rsidR="00897E6D" w:rsidRPr="00AB4259" w:rsidRDefault="00897E6D" w:rsidP="00897E6D">
      <w:pPr>
        <w:spacing w:after="0" w:line="240" w:lineRule="auto"/>
        <w:jc w:val="both"/>
        <w:rPr>
          <w:rFonts w:ascii="Times New Roman" w:hAnsi="Times New Roman"/>
          <w:b/>
          <w:sz w:val="24"/>
          <w:szCs w:val="24"/>
        </w:rPr>
      </w:pPr>
      <w:r w:rsidRPr="00AB4259">
        <w:rPr>
          <w:rFonts w:ascii="Times New Roman" w:hAnsi="Times New Roman"/>
          <w:b/>
          <w:sz w:val="24"/>
          <w:szCs w:val="24"/>
        </w:rPr>
        <w:t>Processo: 23112.</w:t>
      </w:r>
      <w:r w:rsidRPr="00AB4259">
        <w:rPr>
          <w:rFonts w:ascii="Times New Roman" w:hAnsi="Times New Roman"/>
          <w:b/>
          <w:noProof/>
          <w:sz w:val="24"/>
          <w:szCs w:val="24"/>
        </w:rPr>
        <w:t>001892/2016-70</w:t>
      </w:r>
    </w:p>
    <w:p w:rsidR="00897E6D" w:rsidRPr="00AB4259" w:rsidRDefault="00897E6D" w:rsidP="00897E6D">
      <w:pPr>
        <w:spacing w:after="0" w:line="240" w:lineRule="auto"/>
        <w:jc w:val="both"/>
        <w:rPr>
          <w:rFonts w:ascii="Times New Roman" w:hAnsi="Times New Roman"/>
          <w:sz w:val="24"/>
          <w:szCs w:val="24"/>
        </w:rPr>
      </w:pPr>
      <w:r w:rsidRPr="00AB4259">
        <w:rPr>
          <w:rFonts w:ascii="Times New Roman" w:hAnsi="Times New Roman"/>
          <w:sz w:val="24"/>
          <w:szCs w:val="24"/>
        </w:rPr>
        <w:t xml:space="preserve">Procedência: </w:t>
      </w:r>
      <w:r w:rsidRPr="00AB4259">
        <w:rPr>
          <w:rFonts w:ascii="Times New Roman" w:hAnsi="Times New Roman"/>
          <w:noProof/>
          <w:sz w:val="24"/>
          <w:szCs w:val="24"/>
        </w:rPr>
        <w:t>DTPP</w:t>
      </w:r>
      <w:r w:rsidRPr="00AB4259">
        <w:rPr>
          <w:rFonts w:ascii="Times New Roman" w:hAnsi="Times New Roman"/>
          <w:sz w:val="24"/>
          <w:szCs w:val="24"/>
        </w:rPr>
        <w:t>/</w:t>
      </w:r>
      <w:r w:rsidRPr="00AB4259">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AB4259">
        <w:rPr>
          <w:rFonts w:ascii="Times New Roman" w:hAnsi="Times New Roman"/>
          <w:noProof/>
          <w:sz w:val="24"/>
          <w:szCs w:val="24"/>
          <w:shd w:val="clear" w:color="auto" w:fill="FFFFFF"/>
        </w:rPr>
        <w:t>Conv</w:t>
      </w:r>
      <w:r w:rsidRPr="00366356">
        <w:rPr>
          <w:rFonts w:ascii="Times New Roman" w:hAnsi="Times New Roman"/>
          <w:noProof/>
          <w:sz w:val="24"/>
          <w:szCs w:val="24"/>
          <w:shd w:val="clear" w:color="auto" w:fill="FFFFFF"/>
        </w:rPr>
        <w:t>ênio entre a Universidade Federal de São Carlos e Universidade de Cornell (Estado de Nova Iorque, Estados Unidos)</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011/2016.</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003169/2012-00</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DFQM</w:t>
      </w:r>
      <w:r w:rsidRPr="00366356">
        <w:rPr>
          <w:rFonts w:ascii="Times New Roman" w:hAnsi="Times New Roman"/>
          <w:sz w:val="24"/>
          <w:szCs w:val="24"/>
        </w:rPr>
        <w:t>/</w:t>
      </w:r>
      <w:r w:rsidRPr="00366356">
        <w:rPr>
          <w:rFonts w:ascii="Times New Roman" w:hAnsi="Times New Roman"/>
          <w:noProof/>
          <w:sz w:val="24"/>
          <w:szCs w:val="24"/>
        </w:rPr>
        <w:t>CCTS</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Acordo de cooperação interistitucional entre o National Institute of Advanced Industrial Science and Technology de Tsubaka, Japão e a Universidade Federal de São Carlos - UFSCar</w:t>
      </w:r>
      <w:r w:rsidRPr="00366356">
        <w:rPr>
          <w:rFonts w:ascii="Times New Roman" w:hAnsi="Times New Roman"/>
          <w:sz w:val="24"/>
          <w:szCs w:val="24"/>
          <w:shd w:val="clear" w:color="auto" w:fill="FFFFFF"/>
        </w:rPr>
        <w:t>.</w:t>
      </w:r>
      <w:r w:rsidR="00F37EB4" w:rsidRPr="00F37EB4">
        <w:rPr>
          <w:rFonts w:ascii="Times New Roman" w:hAnsi="Times New Roman"/>
          <w:sz w:val="24"/>
          <w:szCs w:val="24"/>
          <w:shd w:val="clear" w:color="auto" w:fill="FFFFFF"/>
        </w:rPr>
        <w:t xml:space="preserve"> </w:t>
      </w:r>
      <w:r w:rsidR="00F37EB4">
        <w:rPr>
          <w:rFonts w:ascii="Times New Roman" w:hAnsi="Times New Roman"/>
          <w:sz w:val="24"/>
          <w:szCs w:val="24"/>
          <w:shd w:val="clear" w:color="auto" w:fill="FFFFFF"/>
        </w:rPr>
        <w:t>Parecer CoPq nº 012/2016.</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002360/2016-50</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DC</w:t>
      </w:r>
      <w:r w:rsidRPr="00366356">
        <w:rPr>
          <w:rFonts w:ascii="Times New Roman" w:hAnsi="Times New Roman"/>
          <w:sz w:val="24"/>
          <w:szCs w:val="24"/>
        </w:rPr>
        <w:t>/</w:t>
      </w:r>
      <w:r w:rsidRPr="00366356">
        <w:rPr>
          <w:rFonts w:ascii="Times New Roman" w:hAnsi="Times New Roman"/>
          <w:noProof/>
          <w:sz w:val="24"/>
          <w:szCs w:val="24"/>
        </w:rPr>
        <w:t>CCET</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Convênio de cooperação acadêmica e científica entre a Universidade Federal de São Carlos - UFSCar e a Universidade da Colúmbia Britânica - UBC, Canadá</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013/2016.</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002373/2016-29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DeMec</w:t>
      </w:r>
      <w:r w:rsidRPr="00366356">
        <w:rPr>
          <w:rFonts w:ascii="Times New Roman" w:hAnsi="Times New Roman"/>
          <w:sz w:val="24"/>
          <w:szCs w:val="24"/>
        </w:rPr>
        <w:t>/</w:t>
      </w:r>
      <w:r w:rsidRPr="00366356">
        <w:rPr>
          <w:rFonts w:ascii="Times New Roman" w:hAnsi="Times New Roman"/>
          <w:noProof/>
          <w:sz w:val="24"/>
          <w:szCs w:val="24"/>
        </w:rPr>
        <w:t>CCET</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Acordo Geral de cooperação acadêmica e científica entre a Universidade Federal de São Carlos (Brasil) e a Universidade Antonio Nariño (Colômbia)</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014/2016.</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003049/2016-28</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DEFMH</w:t>
      </w:r>
      <w:r w:rsidRPr="00366356">
        <w:rPr>
          <w:rFonts w:ascii="Times New Roman" w:hAnsi="Times New Roman"/>
          <w:sz w:val="24"/>
          <w:szCs w:val="24"/>
        </w:rPr>
        <w:t>/</w:t>
      </w:r>
      <w:r w:rsidRPr="00366356">
        <w:rPr>
          <w:rFonts w:ascii="Times New Roman" w:hAnsi="Times New Roman"/>
          <w:noProof/>
          <w:sz w:val="24"/>
          <w:szCs w:val="24"/>
        </w:rPr>
        <w:t>CCBS</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Acordo geral de cooperação e acordo específico de cooperação (intercâmbio estudantil) entre UFSCar e Universidade de Vigo (Espanha)</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015/2016.</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002878/2016-93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DL</w:t>
      </w:r>
      <w:r w:rsidRPr="00366356">
        <w:rPr>
          <w:rFonts w:ascii="Times New Roman" w:hAnsi="Times New Roman"/>
          <w:sz w:val="24"/>
          <w:szCs w:val="24"/>
        </w:rPr>
        <w:t>/</w:t>
      </w:r>
      <w:r w:rsidRPr="00366356">
        <w:rPr>
          <w:rFonts w:ascii="Times New Roman" w:hAnsi="Times New Roman"/>
          <w:noProof/>
          <w:sz w:val="24"/>
          <w:szCs w:val="24"/>
        </w:rPr>
        <w:t>CECH</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Apreciação pelo CoPq de minutas do acordo de cooperação internacional entre UFSCar e Universidade Nacional de Misiones</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016/2016.</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002669/2016-40</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002D4340">
        <w:rPr>
          <w:rFonts w:ascii="Times New Roman" w:hAnsi="Times New Roman"/>
          <w:noProof/>
          <w:sz w:val="24"/>
          <w:szCs w:val="24"/>
        </w:rPr>
        <w:t>DB</w:t>
      </w:r>
      <w:r w:rsidRPr="00366356">
        <w:rPr>
          <w:rFonts w:ascii="Times New Roman" w:hAnsi="Times New Roman"/>
          <w:noProof/>
          <w:sz w:val="24"/>
          <w:szCs w:val="24"/>
        </w:rPr>
        <w:t>io</w:t>
      </w:r>
      <w:r w:rsidRPr="00366356">
        <w:rPr>
          <w:rFonts w:ascii="Times New Roman" w:hAnsi="Times New Roman"/>
          <w:sz w:val="24"/>
          <w:szCs w:val="24"/>
        </w:rPr>
        <w:t>/</w:t>
      </w:r>
      <w:r w:rsidRPr="00366356">
        <w:rPr>
          <w:rFonts w:ascii="Times New Roman" w:hAnsi="Times New Roman"/>
          <w:noProof/>
          <w:sz w:val="24"/>
          <w:szCs w:val="24"/>
        </w:rPr>
        <w:t>CCHB</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Acordo de Cooperação Acadêmica e Científica entre a Universidade Federal de São Carlos e o Northwest Institute of Plateau Biology, Chinese Academy of Science</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017/2016.</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003359/2015-61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ProPq</w:t>
      </w:r>
      <w:r w:rsidRPr="00366356">
        <w:rPr>
          <w:rFonts w:ascii="Times New Roman" w:hAnsi="Times New Roman"/>
          <w:sz w:val="24"/>
          <w:szCs w:val="24"/>
        </w:rPr>
        <w:t>/</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Convênio de Cooperação Técnico Científica entre SENAI e UFSCar</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018/2016.</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Processo: 23112.</w:t>
      </w:r>
      <w:r w:rsidRPr="00366356">
        <w:rPr>
          <w:rFonts w:ascii="Times New Roman" w:hAnsi="Times New Roman"/>
          <w:b/>
          <w:noProof/>
          <w:sz w:val="24"/>
          <w:szCs w:val="24"/>
        </w:rPr>
        <w:t>002241/2014-35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DEMa</w:t>
      </w:r>
      <w:r w:rsidRPr="00366356">
        <w:rPr>
          <w:rFonts w:ascii="Times New Roman" w:hAnsi="Times New Roman"/>
          <w:sz w:val="24"/>
          <w:szCs w:val="24"/>
        </w:rPr>
        <w:t>/</w:t>
      </w:r>
      <w:r w:rsidRPr="00366356">
        <w:rPr>
          <w:rFonts w:ascii="Times New Roman" w:hAnsi="Times New Roman"/>
          <w:noProof/>
          <w:sz w:val="24"/>
          <w:szCs w:val="24"/>
        </w:rPr>
        <w:t>CCET</w:t>
      </w:r>
    </w:p>
    <w:p w:rsidR="00F37EB4" w:rsidRPr="00366356" w:rsidRDefault="00897E6D" w:rsidP="00F37EB4">
      <w:pPr>
        <w:spacing w:after="0" w:line="240" w:lineRule="auto"/>
        <w:jc w:val="both"/>
        <w:rPr>
          <w:rFonts w:ascii="Times New Roman" w:hAnsi="Times New Roman"/>
          <w:sz w:val="24"/>
          <w:szCs w:val="24"/>
        </w:rPr>
      </w:pPr>
      <w:r w:rsidRPr="00366356">
        <w:rPr>
          <w:rFonts w:ascii="Times New Roman" w:hAnsi="Times New Roman"/>
          <w:noProof/>
          <w:sz w:val="24"/>
          <w:szCs w:val="24"/>
          <w:shd w:val="clear" w:color="auto" w:fill="FFFFFF"/>
        </w:rPr>
        <w:t>Acordo de Cooperação Técnica entre a universidade Federal de São Carlos e o Serviço Nacional de Aprendizagem Industrial - Departamento Regional de Santa Catarina - SENAI/SC</w:t>
      </w:r>
      <w:r w:rsidRPr="00366356">
        <w:rPr>
          <w:rFonts w:ascii="Times New Roman" w:hAnsi="Times New Roman"/>
          <w:sz w:val="24"/>
          <w:szCs w:val="24"/>
          <w:shd w:val="clear" w:color="auto" w:fill="FFFFFF"/>
        </w:rPr>
        <w:t>.</w:t>
      </w:r>
      <w:r w:rsidR="00F37EB4">
        <w:rPr>
          <w:rFonts w:ascii="Times New Roman" w:hAnsi="Times New Roman"/>
          <w:sz w:val="24"/>
          <w:szCs w:val="24"/>
          <w:shd w:val="clear" w:color="auto" w:fill="FFFFFF"/>
        </w:rPr>
        <w:t xml:space="preserve"> Parecer CoPq nº 019/2016.</w:t>
      </w:r>
    </w:p>
    <w:p w:rsidR="00897E6D" w:rsidRPr="00366356" w:rsidRDefault="00897E6D" w:rsidP="00897E6D">
      <w:pPr>
        <w:spacing w:after="0" w:line="240" w:lineRule="auto"/>
        <w:rPr>
          <w:rFonts w:ascii="Times New Roman" w:hAnsi="Times New Roman"/>
          <w:sz w:val="24"/>
          <w:szCs w:val="24"/>
        </w:rPr>
      </w:pPr>
    </w:p>
    <w:p w:rsidR="008B2B88" w:rsidRPr="00366356" w:rsidRDefault="008B2B88" w:rsidP="00897E6D">
      <w:pPr>
        <w:spacing w:after="0" w:line="240" w:lineRule="auto"/>
        <w:jc w:val="both"/>
        <w:rPr>
          <w:rFonts w:ascii="Times New Roman" w:hAnsi="Times New Roman"/>
          <w:sz w:val="24"/>
          <w:szCs w:val="24"/>
        </w:rPr>
      </w:pPr>
      <w:r w:rsidRPr="00366356">
        <w:rPr>
          <w:rFonts w:ascii="Times New Roman" w:hAnsi="Times New Roman"/>
          <w:caps/>
          <w:sz w:val="24"/>
          <w:szCs w:val="24"/>
        </w:rPr>
        <w:t>3.6</w:t>
      </w:r>
      <w:r w:rsidRPr="00366356">
        <w:rPr>
          <w:rFonts w:ascii="Times New Roman" w:hAnsi="Times New Roman"/>
          <w:caps/>
          <w:sz w:val="24"/>
          <w:szCs w:val="24"/>
        </w:rPr>
        <w:tab/>
        <w:t>Pesquisador Visitante</w:t>
      </w:r>
    </w:p>
    <w:p w:rsidR="00A713FE" w:rsidRPr="00366356" w:rsidRDefault="00A713FE" w:rsidP="00897E6D">
      <w:pPr>
        <w:pStyle w:val="ecxmsonormal"/>
        <w:shd w:val="clear" w:color="auto" w:fill="FFFFFF"/>
        <w:spacing w:before="0" w:beforeAutospacing="0" w:after="0" w:afterAutospacing="0"/>
        <w:jc w:val="both"/>
        <w:rPr>
          <w:b/>
          <w:bCs/>
        </w:rPr>
      </w:pPr>
      <w:r w:rsidRPr="00366356">
        <w:rPr>
          <w:b/>
          <w:bCs/>
        </w:rPr>
        <w:t>Processo: 23112.</w:t>
      </w:r>
      <w:r w:rsidRPr="00366356">
        <w:rPr>
          <w:b/>
          <w:bCs/>
          <w:noProof/>
        </w:rPr>
        <w:t>002506/2016-67</w:t>
      </w:r>
    </w:p>
    <w:p w:rsidR="00A713FE" w:rsidRPr="00366356" w:rsidRDefault="00A713FE" w:rsidP="00897E6D">
      <w:pPr>
        <w:pStyle w:val="ecxmsonormal"/>
        <w:shd w:val="clear" w:color="auto" w:fill="FFFFFF"/>
        <w:spacing w:before="0" w:beforeAutospacing="0" w:after="0" w:afterAutospacing="0"/>
        <w:jc w:val="both"/>
      </w:pPr>
      <w:r w:rsidRPr="00366356">
        <w:rPr>
          <w:b/>
          <w:bCs/>
          <w:noProof/>
        </w:rPr>
        <w:t>Dr.ª Anabelle Silva Cornachione</w:t>
      </w:r>
    </w:p>
    <w:p w:rsidR="00A713FE" w:rsidRPr="00366356" w:rsidRDefault="00A713FE" w:rsidP="00897E6D">
      <w:pPr>
        <w:pStyle w:val="ecxmsonormal"/>
        <w:shd w:val="clear" w:color="auto" w:fill="FFFFFF"/>
        <w:spacing w:before="0" w:beforeAutospacing="0" w:after="0" w:afterAutospacing="0"/>
        <w:jc w:val="both"/>
      </w:pPr>
      <w:r w:rsidRPr="00366356">
        <w:t xml:space="preserve">Procedência: </w:t>
      </w:r>
      <w:r w:rsidRPr="00366356">
        <w:rPr>
          <w:noProof/>
        </w:rPr>
        <w:t>DCF</w:t>
      </w:r>
      <w:r w:rsidRPr="00366356">
        <w:t>/</w:t>
      </w:r>
      <w:r w:rsidRPr="00366356">
        <w:rPr>
          <w:noProof/>
        </w:rPr>
        <w:t xml:space="preserve">CCBS </w:t>
      </w:r>
    </w:p>
    <w:p w:rsidR="00A713FE" w:rsidRPr="00366356" w:rsidRDefault="00A713FE"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Inscrição do </w:t>
      </w:r>
      <w:r w:rsidRPr="00366356">
        <w:rPr>
          <w:rFonts w:ascii="Times New Roman" w:hAnsi="Times New Roman"/>
          <w:noProof/>
          <w:sz w:val="24"/>
          <w:szCs w:val="24"/>
        </w:rPr>
        <w:t>Dr.ª Anabelle Silva Cornachione</w:t>
      </w:r>
      <w:r w:rsidRPr="00366356">
        <w:rPr>
          <w:rFonts w:ascii="Times New Roman" w:hAnsi="Times New Roman"/>
          <w:sz w:val="24"/>
          <w:szCs w:val="24"/>
        </w:rPr>
        <w:t xml:space="preserve"> para exercer atividades como Pesquisador Visitante sob supervisão da </w:t>
      </w:r>
      <w:r w:rsidRPr="00366356">
        <w:rPr>
          <w:rFonts w:ascii="Times New Roman" w:hAnsi="Times New Roman"/>
          <w:noProof/>
          <w:sz w:val="24"/>
          <w:szCs w:val="24"/>
        </w:rPr>
        <w:t>Prof. Dr. Gilberto Eiji Shiguemoto</w:t>
      </w:r>
      <w:r w:rsidRPr="00366356">
        <w:rPr>
          <w:rFonts w:ascii="Times New Roman" w:hAnsi="Times New Roman"/>
          <w:sz w:val="24"/>
          <w:szCs w:val="24"/>
        </w:rPr>
        <w:t>.</w:t>
      </w:r>
    </w:p>
    <w:p w:rsidR="00B55AAB" w:rsidRPr="00366356" w:rsidRDefault="00B55AAB" w:rsidP="00897E6D">
      <w:pPr>
        <w:spacing w:after="0" w:line="240" w:lineRule="auto"/>
        <w:jc w:val="both"/>
        <w:rPr>
          <w:rFonts w:ascii="Times New Roman" w:hAnsi="Times New Roman"/>
          <w:sz w:val="24"/>
          <w:szCs w:val="24"/>
        </w:rPr>
      </w:pPr>
    </w:p>
    <w:p w:rsidR="00771F47" w:rsidRPr="00366356" w:rsidRDefault="00AE7D15" w:rsidP="00897E6D">
      <w:pPr>
        <w:spacing w:after="0" w:line="240" w:lineRule="auto"/>
        <w:jc w:val="both"/>
        <w:rPr>
          <w:rFonts w:ascii="Times New Roman" w:hAnsi="Times New Roman"/>
          <w:sz w:val="24"/>
          <w:szCs w:val="24"/>
          <w:shd w:val="clear" w:color="auto" w:fill="FFFFFF"/>
        </w:rPr>
      </w:pPr>
      <w:r w:rsidRPr="00366356">
        <w:rPr>
          <w:rFonts w:ascii="Times New Roman" w:hAnsi="Times New Roman"/>
          <w:sz w:val="24"/>
          <w:szCs w:val="24"/>
        </w:rPr>
        <w:t>3.</w:t>
      </w:r>
      <w:r w:rsidR="008B2B88" w:rsidRPr="00366356">
        <w:rPr>
          <w:rFonts w:ascii="Times New Roman" w:hAnsi="Times New Roman"/>
          <w:sz w:val="24"/>
          <w:szCs w:val="24"/>
        </w:rPr>
        <w:t>7</w:t>
      </w:r>
      <w:r w:rsidR="00771F47" w:rsidRPr="00366356">
        <w:rPr>
          <w:rFonts w:ascii="Times New Roman" w:hAnsi="Times New Roman"/>
          <w:sz w:val="24"/>
          <w:szCs w:val="24"/>
        </w:rPr>
        <w:tab/>
      </w:r>
      <w:r w:rsidR="00C5319A" w:rsidRPr="00366356">
        <w:rPr>
          <w:rFonts w:ascii="Times New Roman" w:hAnsi="Times New Roman"/>
          <w:sz w:val="24"/>
          <w:szCs w:val="24"/>
          <w:shd w:val="clear" w:color="auto" w:fill="FFFFFF"/>
        </w:rPr>
        <w:t>PROGRAMA DE PÓS-DOUTORADO DA UFSCar (PPD/UFSCar)</w:t>
      </w: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003234/2013-70</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DPsi</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Thelma Helena Costa Chahini</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Maria da Piedade Resente da Costa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004269/2015-98</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DL</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Glaucia Regina Gomes de Carvalho</w:t>
      </w:r>
      <w:r w:rsidRPr="00366356">
        <w:rPr>
          <w:rFonts w:ascii="Times New Roman" w:hAnsi="Times New Roman"/>
          <w:sz w:val="24"/>
          <w:szCs w:val="24"/>
        </w:rPr>
        <w:t xml:space="preserve">, sob supervisão da </w:t>
      </w:r>
      <w:r w:rsidRPr="00366356">
        <w:rPr>
          <w:rFonts w:ascii="Times New Roman" w:hAnsi="Times New Roman"/>
          <w:noProof/>
          <w:sz w:val="24"/>
          <w:szCs w:val="24"/>
        </w:rPr>
        <w:t>Maria Sílvia Cintra Martins</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002788/2016-01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Suellen Aparecida Alves</w:t>
      </w:r>
      <w:r w:rsidRPr="00366356">
        <w:rPr>
          <w:rFonts w:ascii="Times New Roman" w:hAnsi="Times New Roman"/>
          <w:sz w:val="24"/>
          <w:szCs w:val="24"/>
        </w:rPr>
        <w:t xml:space="preserve">, sob supervisão da </w:t>
      </w:r>
      <w:r w:rsidRPr="00366356">
        <w:rPr>
          <w:rFonts w:ascii="Times New Roman" w:hAnsi="Times New Roman"/>
          <w:noProof/>
          <w:sz w:val="24"/>
          <w:szCs w:val="24"/>
        </w:rPr>
        <w:t>Lúcia Helena Mascaro Sales</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lastRenderedPageBreak/>
        <w:t>Processo: 23112.</w:t>
      </w:r>
      <w:r w:rsidRPr="00366356">
        <w:rPr>
          <w:b/>
          <w:bCs/>
          <w:noProof/>
        </w:rPr>
        <w:t>002782/2016-25</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do </w:t>
      </w:r>
      <w:r w:rsidRPr="00366356">
        <w:rPr>
          <w:rFonts w:ascii="Times New Roman" w:hAnsi="Times New Roman"/>
          <w:noProof/>
          <w:sz w:val="24"/>
          <w:szCs w:val="24"/>
        </w:rPr>
        <w:t>Dr.º Dyovani Coelho</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Lucia Helena Mascaro Sales</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002448/2016-71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DL</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Natália Freire Bellentani</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Maria Sílvia Cintra Martins</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002314/2016-51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DPsi</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Alexandra Ayach Anache</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Maria Amélia Almeida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002573/2016-81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do </w:t>
      </w:r>
      <w:r w:rsidRPr="00366356">
        <w:rPr>
          <w:rFonts w:ascii="Times New Roman" w:hAnsi="Times New Roman"/>
          <w:noProof/>
          <w:sz w:val="24"/>
          <w:szCs w:val="24"/>
        </w:rPr>
        <w:t>Dr. Júlio César Sczancoski</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Edson Roberto Leite</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002513/2016-69</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DEMa</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Claudia Patricia Fernandez Perdomo</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Ruth H.G.A. Kiminami</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002907/2016-17</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DGE</w:t>
      </w:r>
      <w:r w:rsidRPr="00366356">
        <w:t>/</w:t>
      </w:r>
      <w:r w:rsidRPr="00366356">
        <w:rPr>
          <w:noProof/>
        </w:rPr>
        <w:t>CCBS - Centro de Ciências Biológicas e da Saúde</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Terumi Hatanaka</w:t>
      </w:r>
      <w:r w:rsidRPr="00366356">
        <w:rPr>
          <w:rFonts w:ascii="Times New Roman" w:hAnsi="Times New Roman"/>
          <w:sz w:val="24"/>
          <w:szCs w:val="24"/>
        </w:rPr>
        <w:t xml:space="preserve">, sob supervisão do </w:t>
      </w:r>
      <w:r w:rsidRPr="00366356">
        <w:rPr>
          <w:rFonts w:ascii="Times New Roman" w:hAnsi="Times New Roman"/>
          <w:noProof/>
          <w:sz w:val="24"/>
          <w:szCs w:val="24"/>
        </w:rPr>
        <w:t>Marcelo de Bello Cioffi</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002787/2016-58</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do </w:t>
      </w:r>
      <w:r w:rsidRPr="00366356">
        <w:rPr>
          <w:rFonts w:ascii="Times New Roman" w:hAnsi="Times New Roman"/>
          <w:noProof/>
          <w:sz w:val="24"/>
          <w:szCs w:val="24"/>
        </w:rPr>
        <w:t>Dr.º Murilo Fernando Gromboni</w:t>
      </w:r>
      <w:r w:rsidRPr="00366356">
        <w:rPr>
          <w:rFonts w:ascii="Times New Roman" w:hAnsi="Times New Roman"/>
          <w:sz w:val="24"/>
          <w:szCs w:val="24"/>
        </w:rPr>
        <w:t xml:space="preserve">, sob supervisão do </w:t>
      </w:r>
      <w:r w:rsidRPr="00366356">
        <w:rPr>
          <w:rFonts w:ascii="Times New Roman" w:hAnsi="Times New Roman"/>
          <w:noProof/>
          <w:sz w:val="24"/>
          <w:szCs w:val="24"/>
        </w:rPr>
        <w:t>Ernesto Chaves Pereira Souza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002427/2016-56</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do </w:t>
      </w:r>
      <w:r w:rsidRPr="00366356">
        <w:rPr>
          <w:rFonts w:ascii="Times New Roman" w:hAnsi="Times New Roman"/>
          <w:noProof/>
          <w:sz w:val="24"/>
          <w:szCs w:val="24"/>
        </w:rPr>
        <w:t>Dr. Rogério Aparecido Davoglio</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Nerilso Bocchi</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002576/2016-15</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Aline Fernandes de Oliveira</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Ana Rita de Araújo Nogueira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002425/2016-67</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lastRenderedPageBreak/>
        <w:t xml:space="preserve">Procedência: </w:t>
      </w:r>
      <w:r w:rsidRPr="00366356">
        <w:rPr>
          <w:noProof/>
        </w:rPr>
        <w:t>DEd</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do </w:t>
      </w:r>
      <w:r w:rsidRPr="00366356">
        <w:rPr>
          <w:rFonts w:ascii="Times New Roman" w:hAnsi="Times New Roman"/>
          <w:noProof/>
          <w:sz w:val="24"/>
          <w:szCs w:val="24"/>
        </w:rPr>
        <w:t>Dr. Flávio Massami Martins Ruckstadter</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Marisa Bittar</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002606/2016-93</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Natália Ellen Castilho de Almeida</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Edson Rodrigues Filho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002575/2016-71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do </w:t>
      </w:r>
      <w:r w:rsidRPr="00366356">
        <w:rPr>
          <w:rFonts w:ascii="Times New Roman" w:hAnsi="Times New Roman"/>
          <w:noProof/>
          <w:sz w:val="24"/>
          <w:szCs w:val="24"/>
        </w:rPr>
        <w:t>Dr. Brice Mittérant MBA'NING</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Edson Rodrigues Filho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002428/2016-09</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DFisio</w:t>
      </w:r>
      <w:r w:rsidRPr="00366356">
        <w:t>/</w:t>
      </w:r>
      <w:r w:rsidRPr="00366356">
        <w:rPr>
          <w:noProof/>
        </w:rPr>
        <w:t>CCBS - Centro de Ciências Biológicas e da Saúde</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Mariana de Oliveira Gois</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Stela Márcia Mattiello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002614/2016-30</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DGE</w:t>
      </w:r>
      <w:r w:rsidRPr="00366356">
        <w:t>/</w:t>
      </w:r>
      <w:r w:rsidRPr="00366356">
        <w:rPr>
          <w:noProof/>
        </w:rPr>
        <w:t>CCBS - Centro de Ciências Biológicas e da Saúde</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Aline Candida Ribeiro Andrade e Silva</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Marco Antonio Del Lama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002423/2016-78</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DFisio</w:t>
      </w:r>
      <w:r w:rsidRPr="00366356">
        <w:t>/</w:t>
      </w:r>
      <w:r w:rsidRPr="00366356">
        <w:rPr>
          <w:noProof/>
        </w:rPr>
        <w:t>CCBS - Centro de Ciências Biológicas e da Saúde</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Claudia Aparecida Stefane</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Tatiana de Oliveira Sato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002551/2016-11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Carolina Venturini Uliana</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Ronaldo Censi Faria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002785/2016-69</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Glaucia Pantano</w:t>
      </w:r>
      <w:r w:rsidRPr="00366356">
        <w:rPr>
          <w:rFonts w:ascii="Times New Roman" w:hAnsi="Times New Roman"/>
          <w:sz w:val="24"/>
          <w:szCs w:val="24"/>
        </w:rPr>
        <w:t xml:space="preserve">, sob supervisão do </w:t>
      </w:r>
      <w:r w:rsidRPr="00366356">
        <w:rPr>
          <w:rFonts w:ascii="Times New Roman" w:hAnsi="Times New Roman"/>
          <w:noProof/>
          <w:sz w:val="24"/>
          <w:szCs w:val="24"/>
        </w:rPr>
        <w:t>Prof.º Dr.º Antonio Aparecido Mozeto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002570/2016-48</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DFisio</w:t>
      </w:r>
      <w:r w:rsidRPr="00366356">
        <w:t>/</w:t>
      </w:r>
      <w:r w:rsidRPr="00366356">
        <w:rPr>
          <w:noProof/>
        </w:rPr>
        <w:t>CCBS - Centro de Ciências Biológicas e da Saúde</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Raquel Munhoz da Silveira Campos</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Nivaldo Antonio Parizotto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000289/2016-71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DL</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lastRenderedPageBreak/>
        <w:t xml:space="preserve">Assunto: Inscrição no Programa de Pós-Doutorado do </w:t>
      </w:r>
      <w:r w:rsidRPr="00366356">
        <w:rPr>
          <w:rFonts w:ascii="Times New Roman" w:hAnsi="Times New Roman"/>
          <w:noProof/>
          <w:sz w:val="24"/>
          <w:szCs w:val="24"/>
        </w:rPr>
        <w:t>Dr. Guilherme Fromm</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Gladis Maria de Barcellos Almeida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002877/2016-49</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DGero</w:t>
      </w:r>
      <w:r w:rsidRPr="00366356">
        <w:t>/</w:t>
      </w:r>
      <w:r w:rsidRPr="00366356">
        <w:rPr>
          <w:noProof/>
        </w:rPr>
        <w:t>CCBS - Centro de Ciências Biológicas e da Saúde</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Heloísa Cristina Figueiredo Frizzo</w:t>
      </w:r>
      <w:r w:rsidRPr="00366356">
        <w:rPr>
          <w:rFonts w:ascii="Times New Roman" w:hAnsi="Times New Roman"/>
          <w:sz w:val="24"/>
          <w:szCs w:val="24"/>
        </w:rPr>
        <w:t xml:space="preserve">, sob supervisão do Prof. Dr. </w:t>
      </w:r>
      <w:r w:rsidRPr="00366356">
        <w:rPr>
          <w:rFonts w:ascii="Times New Roman" w:hAnsi="Times New Roman"/>
          <w:noProof/>
          <w:sz w:val="24"/>
          <w:szCs w:val="24"/>
        </w:rPr>
        <w:t>Wilson José Alves Pedro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002816/2016-81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DL</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Fabiana Giovani</w:t>
      </w:r>
      <w:r w:rsidRPr="00366356">
        <w:rPr>
          <w:rFonts w:ascii="Times New Roman" w:hAnsi="Times New Roman"/>
          <w:sz w:val="24"/>
          <w:szCs w:val="24"/>
        </w:rPr>
        <w:t xml:space="preserve">, sob supervisão da </w:t>
      </w:r>
      <w:r w:rsidRPr="00366356">
        <w:rPr>
          <w:rFonts w:ascii="Times New Roman" w:hAnsi="Times New Roman"/>
          <w:noProof/>
          <w:sz w:val="24"/>
          <w:szCs w:val="24"/>
        </w:rPr>
        <w:t>Prof.ª Dr.ª Cláudia Raimundo Reyes</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002552/2016-66</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DQ</w:t>
      </w:r>
      <w:r w:rsidRPr="00366356">
        <w:t>/</w:t>
      </w:r>
      <w:r w:rsidRPr="00366356">
        <w:rPr>
          <w:noProof/>
        </w:rPr>
        <w:t>CCET - Centro de Ciências Exatas e de Tecnologia</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da </w:t>
      </w:r>
      <w:r w:rsidRPr="00366356">
        <w:rPr>
          <w:rFonts w:ascii="Times New Roman" w:hAnsi="Times New Roman"/>
          <w:noProof/>
          <w:sz w:val="24"/>
          <w:szCs w:val="24"/>
        </w:rPr>
        <w:t>Dr.ª Maria Carolina Donatoni</w:t>
      </w:r>
      <w:r w:rsidRPr="00366356">
        <w:rPr>
          <w:rFonts w:ascii="Times New Roman" w:hAnsi="Times New Roman"/>
          <w:sz w:val="24"/>
          <w:szCs w:val="24"/>
        </w:rPr>
        <w:t xml:space="preserve">, sob supervisão do </w:t>
      </w:r>
      <w:r w:rsidRPr="00366356">
        <w:rPr>
          <w:rFonts w:ascii="Times New Roman" w:hAnsi="Times New Roman"/>
          <w:noProof/>
          <w:sz w:val="24"/>
          <w:szCs w:val="24"/>
        </w:rPr>
        <w:t>Prof. Dr. Kleber Thiago de Oliveira</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897E6D" w:rsidRPr="00366356" w:rsidRDefault="00897E6D" w:rsidP="00897E6D">
      <w:pPr>
        <w:pStyle w:val="ecxmsonormal"/>
        <w:shd w:val="clear" w:color="auto" w:fill="FFFFFF"/>
        <w:spacing w:before="0" w:beforeAutospacing="0" w:after="0" w:afterAutospacing="0"/>
        <w:jc w:val="both"/>
      </w:pPr>
      <w:r w:rsidRPr="00366356">
        <w:rPr>
          <w:b/>
          <w:bCs/>
        </w:rPr>
        <w:t>Processo: 23112.</w:t>
      </w:r>
      <w:r w:rsidRPr="00366356">
        <w:rPr>
          <w:b/>
          <w:bCs/>
          <w:noProof/>
        </w:rPr>
        <w:t>002369/2016-61</w:t>
      </w:r>
      <w:r w:rsidRPr="00366356">
        <w:rPr>
          <w:b/>
          <w:bCs/>
        </w:rPr>
        <w:t xml:space="preserve"> </w:t>
      </w:r>
    </w:p>
    <w:p w:rsidR="00897E6D" w:rsidRPr="00366356" w:rsidRDefault="00897E6D" w:rsidP="00897E6D">
      <w:pPr>
        <w:pStyle w:val="ecxmsonormal"/>
        <w:shd w:val="clear" w:color="auto" w:fill="FFFFFF"/>
        <w:spacing w:before="0" w:beforeAutospacing="0" w:after="0" w:afterAutospacing="0"/>
        <w:jc w:val="both"/>
      </w:pPr>
      <w:r w:rsidRPr="00366356">
        <w:t xml:space="preserve">Procedência: </w:t>
      </w:r>
      <w:r w:rsidRPr="00366356">
        <w:rPr>
          <w:noProof/>
        </w:rPr>
        <w:t>DAC</w:t>
      </w:r>
      <w:r w:rsidRPr="00366356">
        <w:t>/</w:t>
      </w:r>
      <w:r w:rsidRPr="00366356">
        <w:rPr>
          <w:noProof/>
        </w:rPr>
        <w:t>CECH - Centro de Educação e Ciências Humanas</w:t>
      </w:r>
    </w:p>
    <w:p w:rsidR="00897E6D" w:rsidRPr="00366356" w:rsidRDefault="00897E6D" w:rsidP="00897E6D">
      <w:pPr>
        <w:spacing w:after="0" w:line="240" w:lineRule="auto"/>
        <w:rPr>
          <w:rFonts w:ascii="Times New Roman" w:hAnsi="Times New Roman"/>
          <w:sz w:val="24"/>
          <w:szCs w:val="24"/>
        </w:rPr>
      </w:pPr>
      <w:r w:rsidRPr="00366356">
        <w:rPr>
          <w:rFonts w:ascii="Times New Roman" w:hAnsi="Times New Roman"/>
          <w:sz w:val="24"/>
          <w:szCs w:val="24"/>
        </w:rPr>
        <w:t xml:space="preserve">Assunto: Inscrição no Programa de Pós-Doutorado do </w:t>
      </w:r>
      <w:r w:rsidRPr="00366356">
        <w:rPr>
          <w:rFonts w:ascii="Times New Roman" w:hAnsi="Times New Roman"/>
          <w:noProof/>
          <w:sz w:val="24"/>
          <w:szCs w:val="24"/>
        </w:rPr>
        <w:t>Dr.º Sérgio Nesteriuk Gallo</w:t>
      </w:r>
      <w:r w:rsidRPr="00366356">
        <w:rPr>
          <w:rFonts w:ascii="Times New Roman" w:hAnsi="Times New Roman"/>
          <w:sz w:val="24"/>
          <w:szCs w:val="24"/>
        </w:rPr>
        <w:t xml:space="preserve">, sob supervisão do Prof. Dr. </w:t>
      </w:r>
      <w:r w:rsidRPr="00366356">
        <w:rPr>
          <w:rFonts w:ascii="Times New Roman" w:hAnsi="Times New Roman"/>
          <w:noProof/>
          <w:sz w:val="24"/>
          <w:szCs w:val="24"/>
        </w:rPr>
        <w:t>João Carlos Massarolo</w:t>
      </w:r>
      <w:r w:rsidRPr="00366356">
        <w:rPr>
          <w:rFonts w:ascii="Times New Roman" w:hAnsi="Times New Roman"/>
          <w:sz w:val="24"/>
          <w:szCs w:val="24"/>
        </w:rPr>
        <w:t>.</w:t>
      </w:r>
    </w:p>
    <w:p w:rsidR="00897E6D" w:rsidRPr="00366356" w:rsidRDefault="00897E6D" w:rsidP="00897E6D">
      <w:pPr>
        <w:spacing w:after="0" w:line="240" w:lineRule="auto"/>
        <w:rPr>
          <w:rFonts w:ascii="Times New Roman" w:hAnsi="Times New Roman"/>
          <w:sz w:val="24"/>
          <w:szCs w:val="24"/>
        </w:rPr>
      </w:pPr>
    </w:p>
    <w:p w:rsidR="00442ADF" w:rsidRPr="00366356" w:rsidRDefault="00C5319A" w:rsidP="00897E6D">
      <w:pPr>
        <w:spacing w:after="0" w:line="240" w:lineRule="auto"/>
        <w:jc w:val="both"/>
        <w:rPr>
          <w:rFonts w:ascii="Times New Roman" w:hAnsi="Times New Roman"/>
          <w:sz w:val="24"/>
          <w:szCs w:val="24"/>
        </w:rPr>
      </w:pPr>
      <w:r w:rsidRPr="00366356">
        <w:rPr>
          <w:rFonts w:ascii="Times New Roman" w:hAnsi="Times New Roman"/>
          <w:sz w:val="24"/>
          <w:szCs w:val="24"/>
        </w:rPr>
        <w:t>3.</w:t>
      </w:r>
      <w:r w:rsidR="008B2B88" w:rsidRPr="00366356">
        <w:rPr>
          <w:rFonts w:ascii="Times New Roman" w:hAnsi="Times New Roman"/>
          <w:sz w:val="24"/>
          <w:szCs w:val="24"/>
        </w:rPr>
        <w:t>8</w:t>
      </w:r>
      <w:r w:rsidRPr="00366356">
        <w:rPr>
          <w:rFonts w:ascii="Times New Roman" w:hAnsi="Times New Roman"/>
          <w:sz w:val="24"/>
          <w:szCs w:val="24"/>
        </w:rPr>
        <w:tab/>
        <w:t>AFASTAMENTOS APROVADOS PELA PRÓ-REITORIA DE PESQUISA</w:t>
      </w: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23112.002227/2009-41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da Natureza, Matemática e Educação</w:t>
      </w:r>
      <w:r w:rsidRPr="00366356">
        <w:rPr>
          <w:rFonts w:ascii="Times New Roman" w:hAnsi="Times New Roman"/>
          <w:sz w:val="24"/>
          <w:szCs w:val="24"/>
        </w:rPr>
        <w:t>/</w:t>
      </w:r>
      <w:r w:rsidRPr="00366356">
        <w:rPr>
          <w:rFonts w:ascii="Times New Roman" w:hAnsi="Times New Roman"/>
          <w:noProof/>
          <w:sz w:val="24"/>
          <w:szCs w:val="24"/>
        </w:rPr>
        <w:t>CCA</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parcial da Profª. Drª. Roberta Cornélio Ferreira Nocelli para realizar estágio de Pós-Doutorado na Universidade Estadual Paulista "Julio de Mesquita Filho" - Rio Claro</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23112.000771/2015-20</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Genética e Evolução</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Pedro Manoel Galetti, para desenvolvimento de projeto junto ao Departamento de Biologia da Universidade de Stanford - Stanford, Califórnia -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23112.000846/2015-72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da Natureza, Matemática e Educação</w:t>
      </w:r>
      <w:r w:rsidRPr="00366356">
        <w:rPr>
          <w:rFonts w:ascii="Times New Roman" w:hAnsi="Times New Roman"/>
          <w:sz w:val="24"/>
          <w:szCs w:val="24"/>
        </w:rPr>
        <w:t>/</w:t>
      </w:r>
      <w:r w:rsidRPr="00366356">
        <w:rPr>
          <w:rFonts w:ascii="Times New Roman" w:hAnsi="Times New Roman"/>
          <w:noProof/>
          <w:sz w:val="24"/>
          <w:szCs w:val="24"/>
        </w:rPr>
        <w:t>CCA</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Prof. Dr. Douglas Verrangia Correa da Silva para realizar Pós-Doutorado junto à Universidade Estadual de Campinas - Campinas/SP e Universidade Autônoma de Barcelona, Barcelona - Espanha,</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23112.002220/2016-81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Alessandra de Almeida Lucas para participar da 2016 TAPPI International Conference on Nanotechnology for Renewable Materials em Grenoble, França e realizar visita à empresa Logoplaste em Cascais, Portugal</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23112.002310/2016-72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Biologia</w:t>
      </w:r>
      <w:r w:rsidRPr="00366356">
        <w:rPr>
          <w:rFonts w:ascii="Times New Roman" w:hAnsi="Times New Roman"/>
          <w:sz w:val="24"/>
          <w:szCs w:val="24"/>
        </w:rPr>
        <w:t>/</w:t>
      </w:r>
      <w:r w:rsidRPr="00366356">
        <w:rPr>
          <w:rFonts w:ascii="Times New Roman" w:hAnsi="Times New Roman"/>
          <w:noProof/>
          <w:sz w:val="24"/>
          <w:szCs w:val="24"/>
        </w:rPr>
        <w:t>CCHB</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Cleoni dos Santos Carvalho para participar da 30</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European Society for Comparative Physiology and Biochemistry Congress - ESCPB em Barcelona, Espanha</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23112.002227/2016-01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Ambientais</w:t>
      </w:r>
      <w:r w:rsidRPr="00366356">
        <w:rPr>
          <w:rFonts w:ascii="Times New Roman" w:hAnsi="Times New Roman"/>
          <w:sz w:val="24"/>
          <w:szCs w:val="24"/>
        </w:rPr>
        <w:t>/</w:t>
      </w:r>
      <w:r w:rsidRPr="00366356">
        <w:rPr>
          <w:rFonts w:ascii="Times New Roman" w:hAnsi="Times New Roman"/>
          <w:noProof/>
          <w:sz w:val="24"/>
          <w:szCs w:val="24"/>
        </w:rPr>
        <w:t>CCTS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Fernando Rodrigues da Silva para participar da 101</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Ecological Society of American Annual Meeting em Fort Lauderdale,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23112.002126/2016-22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Geografia, Turismo e Humanidades</w:t>
      </w:r>
      <w:r w:rsidRPr="00366356">
        <w:rPr>
          <w:rFonts w:ascii="Times New Roman" w:hAnsi="Times New Roman"/>
          <w:sz w:val="24"/>
          <w:szCs w:val="24"/>
        </w:rPr>
        <w:t>/</w:t>
      </w:r>
      <w:r w:rsidRPr="00366356">
        <w:rPr>
          <w:rFonts w:ascii="Times New Roman" w:hAnsi="Times New Roman"/>
          <w:noProof/>
          <w:sz w:val="24"/>
          <w:szCs w:val="24"/>
        </w:rPr>
        <w:t>CCHB</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Maria Helena Mattos Barbosa dos Santos para participar da Conferência Internacional da Leisure Studies Association em Liverpool,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23112.002301/2016-81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Ecologia e Biologia Evolutiva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Manoel Martins Dias Filho para participar do 2016 XXV Congresso Internacional de Entomologia em Orlando,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23112.002300/2016-37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Ecologia e Biologia Evolutiva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Angélica Maria Penteado Martins Dias para participar do 2016 XXV Congresso Internacional de Entomologia em Orlando,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23112.002214/2016-24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Psicologia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 xml:space="preserve">Afastamento do país da Prof.ª Dr.ª Cristina Broglia Feitosa de Lacerda para participar do VII Congresso Internacional de Educação e Pedagogia Especial e participar </w:t>
      </w:r>
      <w:r w:rsidRPr="00366356">
        <w:rPr>
          <w:rFonts w:ascii="Times New Roman" w:hAnsi="Times New Roman"/>
          <w:noProof/>
          <w:sz w:val="24"/>
          <w:szCs w:val="24"/>
        </w:rPr>
        <w:lastRenderedPageBreak/>
        <w:t>do IV Simpósio da Educação Primária ambos em Havana, Cuba</w:t>
      </w:r>
      <w:r w:rsidRPr="00366356">
        <w:rPr>
          <w:rFonts w:ascii="Times New Roman" w:hAnsi="Times New Roman"/>
          <w:sz w:val="24"/>
          <w:szCs w:val="24"/>
        </w:rPr>
        <w:t xml:space="preserve">, no período de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23112.002378/2016-51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Mecânica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Afastamentod o país do Prof. Dr. Leonardo Marquez Pedro para Capacitação em Sistema de Reabilitação junto à Imperial College London em Londres,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23112.002410/2016-07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Metodologia de Ensino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Cármen Lúcia Brancaglion Passos para realizar Pós-doutorado junto à Universidade de São Paulo - USP em São Paulo, Brasil</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23112.002482/2016-46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Computação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Afastamenot do país da Prof.ª Dr.ª Heloisa de Arruda Camargo para participar do 2016 IEEE International Conference on Fuzzy Systens em Vancouver, Canadá</w:t>
      </w:r>
      <w:r w:rsidRPr="00366356">
        <w:rPr>
          <w:rFonts w:ascii="Times New Roman" w:hAnsi="Times New Roman"/>
          <w:sz w:val="24"/>
          <w:szCs w:val="24"/>
        </w:rPr>
        <w:t xml:space="preserve">, no período de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23112.002297/2016-51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Sociais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Maria do Socorro Sousa Braga para participar do 8º Congresso Internacional Ceisal 2016 em Salamanca, Espanha</w:t>
      </w:r>
      <w:r w:rsidRPr="00366356">
        <w:rPr>
          <w:rFonts w:ascii="Times New Roman" w:hAnsi="Times New Roman"/>
          <w:sz w:val="24"/>
          <w:szCs w:val="24"/>
        </w:rPr>
        <w:t xml:space="preserve">, no período de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23112.002384/2016-17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Educação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Alessandra Arce Hai para participar do ISCHE 38 Annual Conference Education and the Body Chicago IL junto à Loyola University em Chicago, Estados Unidos - Afastamento Cancelado</w:t>
      </w:r>
      <w:r w:rsidRPr="00366356">
        <w:rPr>
          <w:rFonts w:ascii="Times New Roman" w:hAnsi="Times New Roman"/>
          <w:sz w:val="24"/>
          <w:szCs w:val="24"/>
        </w:rPr>
        <w:t xml:space="preserve">, no período de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23</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23112.002431/2016-14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Educação Física e Motricidade Humana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no país da Prof.ª Dr.ª Paula Henstchel Lobo da Costa para participar como voluntária na organização dos Jogos Olímpicos Rio 2016 no Rio de Janeiro, Brasil</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23112.002528/2016-27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 da Informação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Leandro Innocentini Lopes de Faria para participar do Times Higher Education Latin America Universities Summit junto à Universidad Antonio Nariño em Bogotá, Colômbia</w:t>
      </w:r>
      <w:r w:rsidRPr="00366356">
        <w:rPr>
          <w:rFonts w:ascii="Times New Roman" w:hAnsi="Times New Roman"/>
          <w:sz w:val="24"/>
          <w:szCs w:val="24"/>
        </w:rPr>
        <w:t xml:space="preserve">, no período de </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23112.002422/2016-23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Afastemdno do país da Prof.ª Dr.ª Amélia Arcângela Teixeira Trindade para realizar Pós-Doutorado junto ao Hospital Universitário Nuestra Señora de Candelária em Santa Cruz de Tenerife, Espanha</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23112.002507/2016-10</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Claudio Shyinti Kiminami para participar do 23</w:t>
      </w:r>
      <w:r w:rsidRPr="00366356">
        <w:rPr>
          <w:rFonts w:ascii="Times New Roman" w:hAnsi="Times New Roman"/>
          <w:noProof/>
          <w:sz w:val="24"/>
          <w:szCs w:val="24"/>
          <w:vertAlign w:val="superscript"/>
        </w:rPr>
        <w:t>rd</w:t>
      </w:r>
      <w:r w:rsidRPr="00366356">
        <w:rPr>
          <w:rFonts w:ascii="Times New Roman" w:hAnsi="Times New Roman"/>
          <w:noProof/>
          <w:sz w:val="24"/>
          <w:szCs w:val="24"/>
        </w:rPr>
        <w:t xml:space="preserve"> International Symposium on Metastable and Nanostructured Materials - ISMANAM em Nara, Japão</w:t>
      </w:r>
      <w:r w:rsidRPr="00366356">
        <w:rPr>
          <w:rFonts w:ascii="Times New Roman" w:hAnsi="Times New Roman"/>
          <w:sz w:val="24"/>
          <w:szCs w:val="24"/>
        </w:rPr>
        <w:t xml:space="preserve">, no período de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23112.002508/2016-56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Walter José Botta Filho para participar do 23</w:t>
      </w:r>
      <w:r w:rsidRPr="00366356">
        <w:rPr>
          <w:rFonts w:ascii="Times New Roman" w:hAnsi="Times New Roman"/>
          <w:noProof/>
          <w:sz w:val="24"/>
          <w:szCs w:val="24"/>
          <w:vertAlign w:val="superscript"/>
        </w:rPr>
        <w:t>rd</w:t>
      </w:r>
      <w:r w:rsidRPr="00366356">
        <w:rPr>
          <w:rFonts w:ascii="Times New Roman" w:hAnsi="Times New Roman"/>
          <w:noProof/>
          <w:sz w:val="24"/>
          <w:szCs w:val="24"/>
        </w:rPr>
        <w:t xml:space="preserve"> International Symposium on Metastable and Nanostructured Materials - ISAMANAM em Nara, Japão</w:t>
      </w:r>
      <w:r w:rsidRPr="00366356">
        <w:rPr>
          <w:rFonts w:ascii="Times New Roman" w:hAnsi="Times New Roman"/>
          <w:sz w:val="24"/>
          <w:szCs w:val="24"/>
        </w:rPr>
        <w:t xml:space="preserve">, no período de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23112.002539/2016-15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Civil</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Gláucia Maria Dalfré para participar da Finalização de Projeto de Pesquisa em parceria com a Universidade de Minho e visita técnica ao Instituto para Bio-Sustentabilidade ambos em Guimarães, Portugal</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23112.002219/2016-57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Alberto Moreira Jorge Júnior para participar do 23rd ISMANAM 2016 em Nara, Japão, realizar Visita Técnica ao LEPMI e ao SIMAP em Grenoble, França, participar de Banca de Doutorado na Universidade Politécnica da Catalunia em Barcelona, Espanha e participar do 15</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Symposium on Metal-Hydrogen Systems em Interlaken, Suiça</w:t>
      </w:r>
      <w:r w:rsidRPr="00366356">
        <w:rPr>
          <w:rFonts w:ascii="Times New Roman" w:hAnsi="Times New Roman"/>
          <w:sz w:val="24"/>
          <w:szCs w:val="24"/>
        </w:rPr>
        <w:t xml:space="preserve">, no período de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lastRenderedPageBreak/>
        <w:t xml:space="preserve">Processo: </w:t>
      </w:r>
      <w:r w:rsidRPr="00366356">
        <w:rPr>
          <w:rFonts w:ascii="Times New Roman" w:hAnsi="Times New Roman"/>
          <w:b/>
          <w:noProof/>
          <w:sz w:val="24"/>
          <w:szCs w:val="24"/>
        </w:rPr>
        <w:t>23112.002567/2016-24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não definido (secretaria do centro)</w:t>
      </w:r>
      <w:r w:rsidRPr="00366356">
        <w:rPr>
          <w:rFonts w:ascii="Times New Roman" w:hAnsi="Times New Roman"/>
          <w:sz w:val="24"/>
          <w:szCs w:val="24"/>
        </w:rPr>
        <w:t>/</w:t>
      </w:r>
      <w:r w:rsidRPr="00366356">
        <w:rPr>
          <w:rFonts w:ascii="Times New Roman" w:hAnsi="Times New Roman"/>
          <w:noProof/>
          <w:sz w:val="24"/>
          <w:szCs w:val="24"/>
        </w:rPr>
        <w:t>CCN</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Ricardo Serra Borsatto para participar do XIV World Congress of Rural Sociology, em Toronto, Canadá,</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23112.002593/2016-52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Campus Lagoa do sino</w:t>
      </w:r>
      <w:r w:rsidRPr="00366356">
        <w:rPr>
          <w:rFonts w:ascii="Times New Roman" w:hAnsi="Times New Roman"/>
          <w:sz w:val="24"/>
          <w:szCs w:val="24"/>
        </w:rPr>
        <w:t>/</w:t>
      </w:r>
      <w:r w:rsidRPr="00366356">
        <w:rPr>
          <w:rFonts w:ascii="Times New Roman" w:hAnsi="Times New Roman"/>
          <w:noProof/>
          <w:sz w:val="24"/>
          <w:szCs w:val="24"/>
        </w:rPr>
        <w:t>CCN</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Prof.Gustavo Fonseca de Almeida para participar do Encontro para decisão de áreas e estudos de caso do projeto internacional "The Villum Experiment", em Copenhague, Dinamarca,</w:t>
      </w:r>
      <w:r w:rsidRPr="00366356">
        <w:rPr>
          <w:rFonts w:ascii="Times New Roman" w:hAnsi="Times New Roman"/>
          <w:sz w:val="24"/>
          <w:szCs w:val="24"/>
        </w:rPr>
        <w:t xml:space="preserve"> no período de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23</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23112.002595/2016-41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Enfermagem</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Profa. Dra. Giselle Dupas para participar do 5nd Congresso Ibero-Americano em Investigação Qualitativa e do Ist International Symposium on Qualitative Research, em Porto, Portugal,</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23112.002542/2016-21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Matemática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Gustavo Hoepfner para realizar visita científica à Temple University e à University of Missouri, Columbia, EUA,</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23112.002598/2016-85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para o exterior do Prof. Dr. Luis Augusto Martins Ruotolo, para participar da 67tg Annual Meeting of the Internacional Electrochemical Society, Haia, Holanda,</w:t>
      </w:r>
      <w:r w:rsidRPr="00366356">
        <w:rPr>
          <w:rFonts w:ascii="Times New Roman" w:hAnsi="Times New Roman"/>
          <w:sz w:val="24"/>
          <w:szCs w:val="24"/>
        </w:rPr>
        <w:t xml:space="preserve"> no período de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23112.002600/2016-16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 Química e Matemática</w:t>
      </w:r>
      <w:r w:rsidRPr="00366356">
        <w:rPr>
          <w:rFonts w:ascii="Times New Roman" w:hAnsi="Times New Roman"/>
          <w:sz w:val="24"/>
          <w:szCs w:val="24"/>
        </w:rPr>
        <w:t>/</w:t>
      </w:r>
      <w:r w:rsidRPr="00366356">
        <w:rPr>
          <w:rFonts w:ascii="Times New Roman" w:hAnsi="Times New Roman"/>
          <w:noProof/>
          <w:sz w:val="24"/>
          <w:szCs w:val="24"/>
        </w:rPr>
        <w:t>CCTS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Francisco Trivinho Strixino, para participar do 67</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Annual ISE Meeting, em Haia, Holanda,</w:t>
      </w:r>
      <w:r w:rsidRPr="00366356">
        <w:rPr>
          <w:rFonts w:ascii="Times New Roman" w:hAnsi="Times New Roman"/>
          <w:sz w:val="24"/>
          <w:szCs w:val="24"/>
        </w:rPr>
        <w:t xml:space="preserve"> no período de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23112.002608/2016-82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Profa. Andrea Madeira Kliauga, para participar do XXV International Materials Research Congress, em Cancun, México</w:t>
      </w:r>
      <w:r w:rsidRPr="00366356">
        <w:rPr>
          <w:rFonts w:ascii="Times New Roman" w:hAnsi="Times New Roman"/>
          <w:sz w:val="24"/>
          <w:szCs w:val="24"/>
        </w:rPr>
        <w:t xml:space="preserve">, no período de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23112.002597/2016-31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Geografia, Turismo e Humanidades</w:t>
      </w:r>
      <w:r w:rsidRPr="00366356">
        <w:rPr>
          <w:rFonts w:ascii="Times New Roman" w:hAnsi="Times New Roman"/>
          <w:sz w:val="24"/>
          <w:szCs w:val="24"/>
        </w:rPr>
        <w:t>/</w:t>
      </w:r>
      <w:r w:rsidRPr="00366356">
        <w:rPr>
          <w:rFonts w:ascii="Times New Roman" w:hAnsi="Times New Roman"/>
          <w:noProof/>
          <w:sz w:val="24"/>
          <w:szCs w:val="24"/>
        </w:rPr>
        <w:t>CCHB</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Silvio Cesar Moral Marques, para participar do I Congresso sobre Revistas y Redes Culturales en América Latina, Santiago de Chile, Chile,</w:t>
      </w:r>
      <w:r w:rsidRPr="00366356">
        <w:rPr>
          <w:rFonts w:ascii="Times New Roman" w:hAnsi="Times New Roman"/>
          <w:sz w:val="24"/>
          <w:szCs w:val="24"/>
        </w:rPr>
        <w:t xml:space="preserve"> no período de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23112.002594/2016-05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Sorocaba - ALTERAR DEPARTAMENTO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Profa. Rita de Cássia Lana, para participar do I Congresso sobre Revistas y Redes Culturales en América Latina, Santiago de Chile, Chile,</w:t>
      </w:r>
      <w:r w:rsidRPr="00366356">
        <w:rPr>
          <w:rFonts w:ascii="Times New Roman" w:hAnsi="Times New Roman"/>
          <w:sz w:val="24"/>
          <w:szCs w:val="24"/>
        </w:rPr>
        <w:t xml:space="preserve"> no período de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23112.002677/2016-96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Sociologia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Jacob Carlos Lima, para participar do II Forum of Sociology, em Viena, Áustria</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23112.001790/2016-54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Profa. Luzmara Curcino Ferreira, para realizar Pós-doutorado junto ao Instituto de Estudos da Linguagem (IEL) da Universidade Estadual de Campinas, Campinas, Brasil, e à Université Versailles Saint Quentin-em-Yvelines, Versailles, Paris</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23112.000772/2015-74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Genética e Evolução</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Profa. Dra. Patrícia Domingues de Freitas para realizar estágio de Pós-doutorado junto ao departamento de Genética da Escola de Medicina da Universidade de Stanford, em Stanford, EUA</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23112.002760/2016-65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Geografia, Turismo e Humanidades</w:t>
      </w:r>
      <w:r w:rsidRPr="00366356">
        <w:rPr>
          <w:rFonts w:ascii="Times New Roman" w:hAnsi="Times New Roman"/>
          <w:sz w:val="24"/>
          <w:szCs w:val="24"/>
        </w:rPr>
        <w:t>/</w:t>
      </w:r>
      <w:r w:rsidRPr="00366356">
        <w:rPr>
          <w:rFonts w:ascii="Times New Roman" w:hAnsi="Times New Roman"/>
          <w:noProof/>
          <w:sz w:val="24"/>
          <w:szCs w:val="24"/>
        </w:rPr>
        <w:t>CCTS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Solicitação de Afastamento Integral do país da Profª Claudia Maria Astorino, para participar do IV Congresso Latinoamericano de Periodistas Y Profisionales de Turismo, na cidade de Monterrey no México, no período de 13 a 19/08/2016</w:t>
      </w:r>
      <w:r w:rsidRPr="00366356">
        <w:rPr>
          <w:rFonts w:ascii="Times New Roman" w:hAnsi="Times New Roman"/>
          <w:sz w:val="24"/>
          <w:szCs w:val="24"/>
        </w:rPr>
        <w:t xml:space="preserve">, no período de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a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23112.002632/2016-11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Yara Galvão Gobato, para apresentar trabalhos nas Conferências "33</w:t>
      </w:r>
      <w:r w:rsidRPr="00366356">
        <w:rPr>
          <w:rFonts w:ascii="Times New Roman" w:hAnsi="Times New Roman"/>
          <w:noProof/>
          <w:sz w:val="24"/>
          <w:szCs w:val="24"/>
          <w:vertAlign w:val="superscript"/>
        </w:rPr>
        <w:t>rd</w:t>
      </w:r>
      <w:r w:rsidRPr="00366356">
        <w:rPr>
          <w:rFonts w:ascii="Times New Roman" w:hAnsi="Times New Roman"/>
          <w:noProof/>
          <w:sz w:val="24"/>
          <w:szCs w:val="24"/>
        </w:rPr>
        <w:t xml:space="preserve"> International Conference on the Physics of Semiconductor" e "19</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Conference on Superlattices, Nanostructures and Nanodevides" em Hong Kong e Pequim, China</w:t>
      </w:r>
      <w:r w:rsidRPr="00366356">
        <w:rPr>
          <w:rFonts w:ascii="Times New Roman" w:hAnsi="Times New Roman"/>
          <w:sz w:val="24"/>
          <w:szCs w:val="24"/>
        </w:rPr>
        <w:t xml:space="preserve">, no período de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23112.002771/2016-45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Psicologia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Rosemeire Aparecida Scopinho para participar do VIII Congresso Latinoamericano de Sociologia do Trabalho, em Buenos Aires,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23112.002802/2016-68</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Dr.º Edgar Dutra Zanotto, de 25 a 29 de julho de 2016, para participação em reunião técnica na sede da Owens-Illinois, em Perrysburg,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23112.002797/2016-93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Computação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Estevam Rafael Hruschka Junior para dar sequência no desenvolvimento do projeto de cooperação internacional "Read The Web", na Universidade Carnegie Mellon em Pittsburgh, Estados Unidos e ministrar palestra no laboratório de pesquisa da empresa Google em Nova Iorque</w:t>
      </w:r>
      <w:r w:rsidRPr="00366356">
        <w:rPr>
          <w:rFonts w:ascii="Times New Roman" w:hAnsi="Times New Roman"/>
          <w:sz w:val="24"/>
          <w:szCs w:val="24"/>
        </w:rPr>
        <w:t xml:space="preserve">, no período de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23</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23112.002841/2016-65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Fernanda dos Santos Castelano Rodrigues entre 06 e 13/08/2016, para apresentação de trabalho, do Primer Congresso Latinoamericano de Glotopolítica que ocorrerá na Instituto Caro y Cuervo, em Bogotá, Colômbia. A solicitação está acompanhada do parecer favorável do Prof.º Dr.º Wilson Alves Bezerra e foi aprovada AD-REFERENDUM por esta chefia,</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23112.002082/2016-31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Educação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da Prof.ª Dr.ª Maria Cristina dos Santos Bezerra para realização de Pós Doutorado na Universidade Estadual de Goiás,</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31</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lastRenderedPageBreak/>
        <w:t xml:space="preserve">Processo: </w:t>
      </w:r>
      <w:r w:rsidRPr="00366356">
        <w:rPr>
          <w:rFonts w:ascii="Times New Roman" w:hAnsi="Times New Roman"/>
          <w:b/>
          <w:noProof/>
          <w:sz w:val="24"/>
          <w:szCs w:val="24"/>
        </w:rPr>
        <w:t>23112.002811/2016-59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Ciências Humanas e Educação</w:t>
      </w:r>
      <w:r w:rsidRPr="00366356">
        <w:rPr>
          <w:rFonts w:ascii="Times New Roman" w:hAnsi="Times New Roman"/>
          <w:sz w:val="24"/>
          <w:szCs w:val="24"/>
        </w:rPr>
        <w:t>/</w:t>
      </w:r>
      <w:r w:rsidRPr="00366356">
        <w:rPr>
          <w:rFonts w:ascii="Times New Roman" w:hAnsi="Times New Roman"/>
          <w:noProof/>
          <w:sz w:val="24"/>
          <w:szCs w:val="24"/>
        </w:rPr>
        <w:t>CCHB</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integral do país da Prof.ª Dr.ª Maria Carla Corrochano, para participar do VIII Congresso Latino Americano de Estados do Trabalho (Alast) em Buenos Aires, na Argentina, no período de 01 a 06/08/2016</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23112.002887/2016-84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Dr.º Tomaz Toshimi Ishikawa, no período de 06 a 13 de agosto de 2016 para participar do 15</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Symposium on Metal-Systens, em Interlaken, Suiça,</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23112.002953/2016-16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Metodologia de Ensino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Isadora Valencise Gregolin, no período de 03 a 08/09/2016, para participar da banca de defesa de Doutorado na Universid de Valladolid e de reunião com o Grupo de pesquisa Sociedad de la Información, no âmbito do convênio existente entre a Ufscar e a Universidad de Valladolid</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23112.002040/2016-08</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Integral do Prof.º Dr.º Carlos Félix Piovezani Filho, entre 12 de setembro de 2016 e 11 de setembro de 2017, período no qual realizará curso de Pós-doutorado junto ao Instituto de Estudos da Linguagem (IEL) da Universidade Estadual de Campinas (UNICAMP),</w:t>
      </w:r>
      <w:r w:rsidRPr="00366356">
        <w:rPr>
          <w:rFonts w:ascii="Times New Roman" w:hAnsi="Times New Roman"/>
          <w:sz w:val="24"/>
          <w:szCs w:val="24"/>
        </w:rPr>
        <w:t xml:space="preserve"> no período de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23112.002699/2016-56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Produção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Integral do Prof.º Dr.º Glauco Henrique de Sousa Mendes para realização de pós-doutoramento no Departamento de Mecânica da Technical University os Denmark (DTU), na cidade de Lyngby, Dinamarca, no período de 30/08/2016 a 30/08/2017</w:t>
      </w:r>
      <w:r w:rsidRPr="00366356">
        <w:rPr>
          <w:rFonts w:ascii="Times New Roman" w:hAnsi="Times New Roman"/>
          <w:sz w:val="24"/>
          <w:szCs w:val="24"/>
        </w:rPr>
        <w:t xml:space="preserve">, no período de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23112.002766/2016-32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Computação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parcial para pós-doutoramento da Prof.ª Dr.ª Kelen Cristiane Teixeira Vivaldini junto ao Instituto de Ciências Matemáticas e de Computação da USP, campus I São Carlos, durante o período de 01/08/2016 a 28/02/2017</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23112.002943/2016-81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Daniel Rodrigo Leiva, de 06 a 13 de agosto de 2016. Para participar do 15</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Symposium on Metal-Hydrogen Systens, em Interlaken, Suiça</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23112.002960/2016-18</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Diana Junkes Bueno Martha, entre 30/08 e 09/09/2016, para realizar atividades acadêmicas no Chile, na Pontifícia Universidade Católica do Chile e na Universidade de Playa Ancha,</w:t>
      </w:r>
      <w:r w:rsidRPr="00366356">
        <w:rPr>
          <w:rFonts w:ascii="Times New Roman" w:hAnsi="Times New Roman"/>
          <w:sz w:val="24"/>
          <w:szCs w:val="24"/>
        </w:rPr>
        <w:t xml:space="preserve"> no período de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23112.002954/2016-61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Civil</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Bernardo Arantes do Nascimento Teixeira, para participar do XXXV Congresso Interamericano de Ingieneria Sanitaria y Ambiental, em Cartagena das Indias - Colômbia, no período de 21 a 25 de agosto de 2016</w:t>
      </w:r>
      <w:r w:rsidRPr="00366356">
        <w:rPr>
          <w:rFonts w:ascii="Times New Roman" w:hAnsi="Times New Roman"/>
          <w:sz w:val="24"/>
          <w:szCs w:val="24"/>
        </w:rPr>
        <w:t xml:space="preserve">, no período de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23112.002944/2016-25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Dr.º Paulo Cezar Vieira, no período de 10 a 16/09/2016, para participar do"6</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European Association of Chemical and Materials Societies (EuCheMS) International Congress", em Sevilha, Espanha</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23112.002945/2016-70</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Biotecnologia e Produção Vegetal e Animal</w:t>
      </w:r>
      <w:r w:rsidRPr="00366356">
        <w:rPr>
          <w:rFonts w:ascii="Times New Roman" w:hAnsi="Times New Roman"/>
          <w:sz w:val="24"/>
          <w:szCs w:val="24"/>
        </w:rPr>
        <w:t>/</w:t>
      </w:r>
      <w:r w:rsidRPr="00366356">
        <w:rPr>
          <w:rFonts w:ascii="Times New Roman" w:hAnsi="Times New Roman"/>
          <w:noProof/>
          <w:sz w:val="24"/>
          <w:szCs w:val="24"/>
        </w:rPr>
        <w:t>CCA</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Silvana Perissatto Meneghin, no período de 24/09 a 02/10/2016, para apresentação de trabalho intitulado "Bactérias Promotoras de Crescimento de Plantas" no XXII Congresso Latinoamericano de Microbiologia e XVI Congresso Argentino de Microbiologia ALAM-CAM2016, a ser realizado em Rosário,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23112.002972/2016-42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Sociologia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 xml:space="preserve">Afastamento do país do Prof.º Dr.º Jacob Carlos Lima, para participar da 3ª missão de trabalho Conicet Labor/FAPESP, na associación Latinoamericana de Estudios </w:t>
      </w:r>
      <w:r w:rsidRPr="00366356">
        <w:rPr>
          <w:rFonts w:ascii="Times New Roman" w:hAnsi="Times New Roman"/>
          <w:noProof/>
          <w:sz w:val="24"/>
          <w:szCs w:val="24"/>
        </w:rPr>
        <w:lastRenderedPageBreak/>
        <w:t>del Trabajo, no período de 1 a 8 de agosto de 2016, em Buenos Aires,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23112.002951/2016-27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 Química e Matemática</w:t>
      </w:r>
      <w:r w:rsidRPr="00366356">
        <w:rPr>
          <w:rFonts w:ascii="Times New Roman" w:hAnsi="Times New Roman"/>
          <w:sz w:val="24"/>
          <w:szCs w:val="24"/>
        </w:rPr>
        <w:t>/</w:t>
      </w:r>
      <w:r w:rsidRPr="00366356">
        <w:rPr>
          <w:rFonts w:ascii="Times New Roman" w:hAnsi="Times New Roman"/>
          <w:noProof/>
          <w:sz w:val="24"/>
          <w:szCs w:val="24"/>
        </w:rPr>
        <w:t>CCTS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Airton Natanael Coelho Dias, para participar da 2ª Conferência Internacional Mineralógica, em Rimini, Itália - período de 09 a 17/09/2016,</w:t>
      </w:r>
      <w:r w:rsidRPr="00366356">
        <w:rPr>
          <w:rFonts w:ascii="Times New Roman" w:hAnsi="Times New Roman"/>
          <w:sz w:val="24"/>
          <w:szCs w:val="24"/>
        </w:rPr>
        <w:t xml:space="preserve"> no período de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23112.002812/2016-01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José Mário Aquino, para participar da "67</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Annual Meeting of International Society of Electrochemical" que acontecerá em Haia, Holanda - período de 18 a 26/08/2016,</w:t>
      </w:r>
      <w:r w:rsidRPr="00366356">
        <w:rPr>
          <w:rFonts w:ascii="Times New Roman" w:hAnsi="Times New Roman"/>
          <w:sz w:val="24"/>
          <w:szCs w:val="24"/>
        </w:rPr>
        <w:t xml:space="preserve"> no período de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23112.002957/2016-02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Caterina Gruenwaldt Cunha Marques Netto, para participar do 6º Congresso EuCheMS, que acontecerá em Sevilha, Espanha - período de 09 a 18/09/2016,</w:t>
      </w:r>
      <w:r w:rsidRPr="00366356">
        <w:rPr>
          <w:rFonts w:ascii="Times New Roman" w:hAnsi="Times New Roman"/>
          <w:sz w:val="24"/>
          <w:szCs w:val="24"/>
        </w:rPr>
        <w:t xml:space="preserve"> no período de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23112.002810/2016-12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Orlando Fatibello Filho, para participar do "67</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Annual Meeting of International Society of Electrochemical", em Haia, Holanda - período de 19 a 28/08/2016</w:t>
      </w:r>
      <w:r w:rsidRPr="00366356">
        <w:rPr>
          <w:rFonts w:ascii="Times New Roman" w:hAnsi="Times New Roman"/>
          <w:sz w:val="24"/>
          <w:szCs w:val="24"/>
        </w:rPr>
        <w:t xml:space="preserve">, no período de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23112.002985/2016-11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Joaquim de Araújo Nóbrega, para realizar visita científica na Faculdade de Química Universidade da República, e participação no 4º Congresso Uruguaio de Química Analítica, a serem realizados em Montevidéu, Uruguai - período de 20 a 27/09/2016,</w:t>
      </w:r>
      <w:r w:rsidRPr="00366356">
        <w:rPr>
          <w:rFonts w:ascii="Times New Roman" w:hAnsi="Times New Roman"/>
          <w:sz w:val="24"/>
          <w:szCs w:val="24"/>
        </w:rPr>
        <w:t xml:space="preserve"> no período de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23112.002813/2016-48</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Fernando Cruz de Moraes, para participar da "67</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Annual Meeting of International Society of Electrochemical", em Haia, Holanda - período de 17 a 26/08/2016</w:t>
      </w:r>
      <w:r w:rsidRPr="00366356">
        <w:rPr>
          <w:rFonts w:ascii="Times New Roman" w:hAnsi="Times New Roman"/>
          <w:sz w:val="24"/>
          <w:szCs w:val="24"/>
        </w:rPr>
        <w:t xml:space="preserve">, no período de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23112.002764/2016-43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Emanuel Fernandes de Lima, para participar da Conferência "12</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European Conference on Atoms Molecules and Photons (ECAMP12)", em Frankfurt, Alemanha - período de 01 a 12/09/2016</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23112.003006/2016-42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Fábio Viadanna Serrão, para visita técnica ao laboratório de Pesquisa da Prof.ª Dr.ª Deborah A. Nawoczenski, da Universidade de Rochester, Nova Iorque, que tem por objetivo discussão dos resultados obtidos e o conteúdo dos manuscritos decorrentes do Projeto: "Relação entre os movimentos do retropé, tíbia e fêmur durante a corrida em indivíduos com e sem dor patelofemural" - período de 16 a 26/082016,</w:t>
      </w:r>
      <w:r w:rsidRPr="00366356">
        <w:rPr>
          <w:rFonts w:ascii="Times New Roman" w:hAnsi="Times New Roman"/>
          <w:sz w:val="24"/>
          <w:szCs w:val="24"/>
        </w:rPr>
        <w:t xml:space="preserve"> no período de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23112.002962/2016-15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não definido (secretaria do centro)</w:t>
      </w:r>
      <w:r w:rsidRPr="00366356">
        <w:rPr>
          <w:rFonts w:ascii="Times New Roman" w:hAnsi="Times New Roman"/>
          <w:sz w:val="24"/>
          <w:szCs w:val="24"/>
        </w:rPr>
        <w:t>/</w:t>
      </w:r>
      <w:r w:rsidRPr="00366356">
        <w:rPr>
          <w:rFonts w:ascii="Times New Roman" w:hAnsi="Times New Roman"/>
          <w:noProof/>
          <w:sz w:val="24"/>
          <w:szCs w:val="24"/>
        </w:rPr>
        <w:t>CCN</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Rodrigo Neves Marques, para participar do XXV International Congress of Entomology, em Orlando, EUA - período de 23/09 a 03/10/2016</w:t>
      </w:r>
      <w:r w:rsidRPr="00366356">
        <w:rPr>
          <w:rFonts w:ascii="Times New Roman" w:hAnsi="Times New Roman"/>
          <w:sz w:val="24"/>
          <w:szCs w:val="24"/>
        </w:rPr>
        <w:t xml:space="preserve">, no período de </w:t>
      </w:r>
      <w:r w:rsidRPr="00366356">
        <w:rPr>
          <w:rFonts w:ascii="Times New Roman" w:hAnsi="Times New Roman"/>
          <w:noProof/>
          <w:sz w:val="24"/>
          <w:szCs w:val="24"/>
        </w:rPr>
        <w:t>23</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23112.002991/2016-79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Ernesto Chaves Pereira de Souza, para participar do 67</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Annual Meeting of the International Society of Electrochemistry, em Haia, Holanda - período de 19 a 29/08/2016,</w:t>
      </w:r>
      <w:r w:rsidRPr="00366356">
        <w:rPr>
          <w:rFonts w:ascii="Times New Roman" w:hAnsi="Times New Roman"/>
          <w:sz w:val="24"/>
          <w:szCs w:val="24"/>
        </w:rPr>
        <w:t xml:space="preserve"> no período de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23112.003004/2016-53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Computação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Helena de Medeiros Caseli para participar de missão de trabalho, como parte do projeto AIM-WEST: Analysis and Integration of Multiword Expressions in Speech and Translation, em Grenoble, França - período de 1 a 9/10/2016,</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23112.003017/2016-22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Romeu Cardozo Rocha Filho, para participar da 67ª Reunião Anual da Sociedade Internacional de Eletroquímica, em Haia, Holanda - período de 19 a 26/8/2016</w:t>
      </w:r>
      <w:r w:rsidRPr="00366356">
        <w:rPr>
          <w:rFonts w:ascii="Times New Roman" w:hAnsi="Times New Roman"/>
          <w:sz w:val="24"/>
          <w:szCs w:val="24"/>
        </w:rPr>
        <w:t xml:space="preserve">, no período de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26</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23112.003025/2016-79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Gerontologia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Marcos Hortes Nisihara Chagas, para participação do "2016 IPA International Congress", em São Francisco, EUA - período de 04 a 11/09/2016,</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23112.003048/2016-83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Renata Gonçalves Mendes para visita técnica ao Politecnico di Milano, DEIB - Dipartimento di Elettronica, Informazione e Bioingegneria e CNR Consiglio Nazionale delle Ricerche, Istituto di Elettronica e di Ingegneria dell' Informazione e delle Telecomunicazioni IEIIT, Piazza Leonardo da Vinci, em Milão, Itália - período de 29/08 a 15/09/2016,</w:t>
      </w:r>
      <w:r w:rsidRPr="00366356">
        <w:rPr>
          <w:rFonts w:ascii="Times New Roman" w:hAnsi="Times New Roman"/>
          <w:sz w:val="24"/>
          <w:szCs w:val="24"/>
        </w:rPr>
        <w:t xml:space="preserve"> no período de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23112.003039/2016-92</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Lucia Helena Mascaro Sales, para participação no "67</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Annual Meeting of the International Society of Eletrochemistry", em Haia, Holanda; e visita técnica na Universidade de Bath, no Reino Unido - període de 19/08 a 05/09/2016</w:t>
      </w:r>
      <w:r w:rsidRPr="00366356">
        <w:rPr>
          <w:rFonts w:ascii="Times New Roman" w:hAnsi="Times New Roman"/>
          <w:sz w:val="24"/>
          <w:szCs w:val="24"/>
        </w:rPr>
        <w:t xml:space="preserve">, no período de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23112.002823/2016-83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Débora Gusmão Melo, para participar do Programa de Escala Docente, no âmbito da Associação de Universidade Grupo Montevidéu (AUGM) - período de 01 a 16/10/2016</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23112.003069/2016-07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da Natureza, Matemática e Educação</w:t>
      </w:r>
      <w:r w:rsidRPr="00366356">
        <w:rPr>
          <w:rFonts w:ascii="Times New Roman" w:hAnsi="Times New Roman"/>
          <w:sz w:val="24"/>
          <w:szCs w:val="24"/>
        </w:rPr>
        <w:t>/</w:t>
      </w:r>
      <w:r w:rsidRPr="00366356">
        <w:rPr>
          <w:rFonts w:ascii="Times New Roman" w:hAnsi="Times New Roman"/>
          <w:noProof/>
          <w:sz w:val="24"/>
          <w:szCs w:val="24"/>
        </w:rPr>
        <w:t>CCA</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Roberta Cornélio Ferreira Nocelli, para participação no 8º Simpósio Apícola Nacional, em Santiago, Chile - período de 11 a 14/08/2016</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23112.003063/2016-21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Rejane Cristina Rocha, para ministrar minicurso na Universidad Nacional de Misiones, Posadas, Argentina - período de 24 a 28/08/2016,</w:t>
      </w:r>
      <w:r w:rsidRPr="00366356">
        <w:rPr>
          <w:rFonts w:ascii="Times New Roman" w:hAnsi="Times New Roman"/>
          <w:sz w:val="24"/>
          <w:szCs w:val="24"/>
        </w:rPr>
        <w:t xml:space="preserve"> no período de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23112.003105/2016-24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Vania Gomes Zuin, para participar da "6</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IUPAC Conference on Green Chemistry", em Veneza, Itália</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23112.003133/2016-41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Willian Fernandes Luna, para participar de evento científico: VII Congresso Iberoamericano de Pesquisa Qualitativa em Saúde, em Barcelona, Espanha</w:t>
      </w:r>
      <w:r w:rsidRPr="00366356">
        <w:rPr>
          <w:rFonts w:ascii="Times New Roman" w:hAnsi="Times New Roman"/>
          <w:sz w:val="24"/>
          <w:szCs w:val="24"/>
        </w:rPr>
        <w:t xml:space="preserve">, no período de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23112.003132/2016-05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José Carlos Bonjorno Júnior, para participar do evento científico European Society of Cardiology Congress em Roma, Itália; e do European Respiratory Society, em Londres,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23112.003134/2016-96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Mariana de Almeida Prado Fagá, para participar do evento científico VII Congresso Iberoamericano de Pesquisa Quantitativa em Saúde, em Barcelona, Espanha,</w:t>
      </w:r>
      <w:r w:rsidRPr="00366356">
        <w:rPr>
          <w:rFonts w:ascii="Times New Roman" w:hAnsi="Times New Roman"/>
          <w:sz w:val="24"/>
          <w:szCs w:val="24"/>
        </w:rPr>
        <w:t xml:space="preserve"> no período de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23112.003121/2016-17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Alex Eduardo de Bernardini, para participar e apresentar trabalho no Seventh International Workshop DICE2016, Castello Pasquini/Catigioncello (Tuscany), em Pisa, Itália,</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23112.003068/2016-54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Ecologia e Biologia Evolutiva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Maria Elina Bichuette, para participar do I Simpósio Internacional del Carst e Expedição Científica a cavernas em Tarapoto, no Peru,</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23112.003147/2016-65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não definido (secretaria do centro)</w:t>
      </w:r>
      <w:r w:rsidRPr="00366356">
        <w:rPr>
          <w:rFonts w:ascii="Times New Roman" w:hAnsi="Times New Roman"/>
          <w:sz w:val="24"/>
          <w:szCs w:val="24"/>
        </w:rPr>
        <w:t>/</w:t>
      </w:r>
      <w:r w:rsidRPr="00366356">
        <w:rPr>
          <w:rFonts w:ascii="Times New Roman" w:hAnsi="Times New Roman"/>
          <w:noProof/>
          <w:sz w:val="24"/>
          <w:szCs w:val="24"/>
        </w:rPr>
        <w:t>CCN</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Assunto: </w:t>
      </w:r>
      <w:r w:rsidRPr="00366356">
        <w:rPr>
          <w:rFonts w:ascii="Times New Roman" w:hAnsi="Times New Roman"/>
          <w:noProof/>
          <w:sz w:val="24"/>
          <w:szCs w:val="24"/>
        </w:rPr>
        <w:t>Afastamento do país do Prof.º Dr.º Ricardo Serra Borsatto, para participar do Writeshop on Brazil evalution, em Washington,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23112.003104/2016-80</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Júlio Zukerman Schpector, para dar continuidade aos trabalhos de colaboração com o Prof.º Ran Friedman, na Universidade de Linnaeus, em Kalmar, Suécia,</w:t>
      </w:r>
      <w:r w:rsidRPr="00366356">
        <w:rPr>
          <w:rFonts w:ascii="Times New Roman" w:hAnsi="Times New Roman"/>
          <w:sz w:val="24"/>
          <w:szCs w:val="24"/>
        </w:rPr>
        <w:t xml:space="preserve"> no período de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23112.003122/2016-61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Ignez Caracelli, para participar de reunião no Departament of Chemistry and Biomedical Research, na Linnaeus University, em Kalmar, Suécia,</w:t>
      </w:r>
      <w:r w:rsidRPr="00366356">
        <w:rPr>
          <w:rFonts w:ascii="Times New Roman" w:hAnsi="Times New Roman"/>
          <w:sz w:val="24"/>
          <w:szCs w:val="24"/>
        </w:rPr>
        <w:t xml:space="preserve"> no período de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23112.003152/2016-78</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Claudio Ricardo de Oliveira, para participar do evento científico: Congresso da European Respiratory Society - ERS 2016, em Londres, Reino Unido e visita ao instituto Politécnico de Milão, Itália,</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23112.003139/2016-19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Civil</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Almir Sales, para participar do Congresso Luso Brasileiro de Degradação de Estruturas de Betão, em Lisboa, Portugal,</w:t>
      </w:r>
      <w:r w:rsidRPr="00366356">
        <w:rPr>
          <w:rFonts w:ascii="Times New Roman" w:hAnsi="Times New Roman"/>
          <w:sz w:val="24"/>
          <w:szCs w:val="24"/>
        </w:rPr>
        <w:t xml:space="preserve"> no período de </w:t>
      </w:r>
      <w:r w:rsidRPr="00366356">
        <w:rPr>
          <w:rFonts w:ascii="Times New Roman" w:hAnsi="Times New Roman"/>
          <w:noProof/>
          <w:sz w:val="24"/>
          <w:szCs w:val="24"/>
        </w:rPr>
        <w:t>23</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23112.003146/2016-11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Campus Lagoa do sino</w:t>
      </w:r>
      <w:r w:rsidRPr="00366356">
        <w:rPr>
          <w:rFonts w:ascii="Times New Roman" w:hAnsi="Times New Roman"/>
          <w:sz w:val="24"/>
          <w:szCs w:val="24"/>
        </w:rPr>
        <w:t>/</w:t>
      </w:r>
      <w:r w:rsidRPr="00366356">
        <w:rPr>
          <w:rFonts w:ascii="Times New Roman" w:hAnsi="Times New Roman"/>
          <w:noProof/>
          <w:sz w:val="24"/>
          <w:szCs w:val="24"/>
        </w:rPr>
        <w:t>CCN</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Gustavo Fonseca de Almeida, para participar do seminário "Agroecologia, Cadeias de valor e alimentação: Experiência de conexão campo-cidade em três continentes", na cidade de Lima, Peru,</w:t>
      </w:r>
      <w:r w:rsidRPr="00366356">
        <w:rPr>
          <w:rFonts w:ascii="Times New Roman" w:hAnsi="Times New Roman"/>
          <w:sz w:val="24"/>
          <w:szCs w:val="24"/>
        </w:rPr>
        <w:t xml:space="preserve"> no período de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23112.003144/2016-21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Economia</w:t>
      </w:r>
      <w:r w:rsidRPr="00366356">
        <w:rPr>
          <w:rFonts w:ascii="Times New Roman" w:hAnsi="Times New Roman"/>
          <w:sz w:val="24"/>
          <w:szCs w:val="24"/>
        </w:rPr>
        <w:t>/</w:t>
      </w:r>
      <w:r w:rsidRPr="00366356">
        <w:rPr>
          <w:rFonts w:ascii="Times New Roman" w:hAnsi="Times New Roman"/>
          <w:noProof/>
          <w:sz w:val="24"/>
          <w:szCs w:val="24"/>
        </w:rPr>
        <w:t>CCGT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Assunto: </w:t>
      </w:r>
      <w:r w:rsidRPr="00366356">
        <w:rPr>
          <w:rFonts w:ascii="Times New Roman" w:hAnsi="Times New Roman"/>
          <w:noProof/>
          <w:sz w:val="24"/>
          <w:szCs w:val="24"/>
        </w:rPr>
        <w:t>Afastamento do país da Prof.ª Dr.ª Andreza Aparecida Palma, para participar da XXXI Jornadas Anuales de Economia, em Montevidéo, Uruguai,</w:t>
      </w:r>
      <w:r w:rsidRPr="00366356">
        <w:rPr>
          <w:rFonts w:ascii="Times New Roman" w:hAnsi="Times New Roman"/>
          <w:sz w:val="24"/>
          <w:szCs w:val="24"/>
        </w:rPr>
        <w:t xml:space="preserve"> no período de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23112.003123/2016-14</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Adilson Jesus Aparecido de Oliveira, para participar do 8</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Joint European Symposium on Magnetism, em Glasgow, Escócia</w:t>
      </w:r>
      <w:r w:rsidRPr="00366356">
        <w:rPr>
          <w:rFonts w:ascii="Times New Roman" w:hAnsi="Times New Roman"/>
          <w:sz w:val="24"/>
          <w:szCs w:val="24"/>
        </w:rPr>
        <w:t xml:space="preserve">, no período de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23112.002416/2016-76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Ciências Ambientais</w:t>
      </w:r>
      <w:r w:rsidRPr="00366356">
        <w:rPr>
          <w:rFonts w:ascii="Times New Roman" w:hAnsi="Times New Roman"/>
          <w:sz w:val="24"/>
          <w:szCs w:val="24"/>
        </w:rPr>
        <w:t>/</w:t>
      </w:r>
      <w:r w:rsidRPr="00366356">
        <w:rPr>
          <w:rFonts w:ascii="Times New Roman" w:hAnsi="Times New Roman"/>
          <w:noProof/>
          <w:sz w:val="24"/>
          <w:szCs w:val="24"/>
        </w:rPr>
        <w:t>CCTS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Fábio Minoru Yamaji, para participar da 18</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Conference on Bioenergy, Bioful and Biorefining, em Praga, República Checa</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23112.003172/2016-49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Ambientais</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Frederico Yuri Hanai, para participar do 19</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River Symposium, em Nova Délhi, Índia,</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23112.003209/2016-39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Fisiológicas</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Gerson Jhonatan Rodrigues, para participar do "North American Artey Sixth Annual Meeting" e visita técnica ao Laboratório do Dr.º Shane A. Philips em Illinois, Chicago,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23112.003099/2016-13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Sociais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Lidiane Soares Rodrigues, para participar do II Colóquio Argentino de Estudios sobre el Libroo y la Edición, em Córdoba; e pesquisa bibliográfica em Buenos Aires,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23112.003110/2016-37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Administração</w:t>
      </w:r>
      <w:r w:rsidRPr="00366356">
        <w:rPr>
          <w:rFonts w:ascii="Times New Roman" w:hAnsi="Times New Roman"/>
          <w:sz w:val="24"/>
          <w:szCs w:val="24"/>
        </w:rPr>
        <w:t>/</w:t>
      </w:r>
      <w:r w:rsidRPr="00366356">
        <w:rPr>
          <w:rFonts w:ascii="Times New Roman" w:hAnsi="Times New Roman"/>
          <w:noProof/>
          <w:sz w:val="24"/>
          <w:szCs w:val="24"/>
        </w:rPr>
        <w:t>CCGT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Flávio Leonel de Carvalho, para realizar Pós-Doutorado junto a Universidade de Leicester na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lastRenderedPageBreak/>
        <w:t xml:space="preserve">Processo: </w:t>
      </w:r>
      <w:r w:rsidRPr="00366356">
        <w:rPr>
          <w:rFonts w:ascii="Times New Roman" w:hAnsi="Times New Roman"/>
          <w:b/>
          <w:noProof/>
          <w:sz w:val="24"/>
          <w:szCs w:val="24"/>
        </w:rPr>
        <w:t>23112.003106/2016-79</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Psicologia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Deisy das Graças de Souza, para participar de evento científico e visita técnica a Universidade Kore, na cidade de Enna, Itália,</w:t>
      </w:r>
      <w:r w:rsidRPr="00366356">
        <w:rPr>
          <w:rFonts w:ascii="Times New Roman" w:hAnsi="Times New Roman"/>
          <w:sz w:val="24"/>
          <w:szCs w:val="24"/>
        </w:rPr>
        <w:t xml:space="preserve"> no período de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23112.003221/2016-43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Sociais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Geraldo Luciano Andrello, para participar da Conferência "Fifty Years of Amazonianist Anthropology", em Cambridge e visita ao University College, em Londres,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23112.003194/2016-17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José Maria Correa Bueno, para participar do "XXV Congresso Iberoamericano de Catálise, CICat 2016", em Montevideo, Uruguai</w:t>
      </w:r>
      <w:r w:rsidRPr="00366356">
        <w:rPr>
          <w:rFonts w:ascii="Times New Roman" w:hAnsi="Times New Roman"/>
          <w:sz w:val="24"/>
          <w:szCs w:val="24"/>
        </w:rPr>
        <w:t xml:space="preserve">, no período de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23112.003107/2016-13</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Artes e Comunicação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da Prof.ª Dr.ª Alessandra Meleiro para usufruir da segunda parcela de trinta dias da licença capacitação, entre os dias 06 de setembro e 06 de outubro de 2016, para realizar intercâmbio na instituição Aarhus University, "School of Communication and Culture", Dinamarca,</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23112.003235/2016-67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Civil</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Léa Cristina Lucas de Souza, para participar do curso "Adaptative Façades" Training School 2016, em Hamburg, Alemanha,</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23112.003277/2016-06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Morfologia e Patologia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Paulo Teixeira Lacava, para participação no XXIII congresso Latinoamericano de Microbiologia, em Rosario,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23112.003216/2016-31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Assunto: </w:t>
      </w:r>
      <w:r w:rsidRPr="00366356">
        <w:rPr>
          <w:rFonts w:ascii="Times New Roman" w:hAnsi="Times New Roman"/>
          <w:noProof/>
          <w:sz w:val="24"/>
          <w:szCs w:val="24"/>
        </w:rPr>
        <w:t>Afastamento do país do Prof.º Dr.º Jean Marcel Ribeiro Gallo, para realizar atividades de pesquisa relacionadas ao projeto FAPESP 2016/02128-2 no grupo do Prof.º Winfried Plass, do Instituto de Química Inogânica e Analítica da Universidade Friedrich-Schiller de Jena, na cidade de Jena, Alemanha,</w:t>
      </w:r>
      <w:r w:rsidRPr="00366356">
        <w:rPr>
          <w:rFonts w:ascii="Times New Roman" w:hAnsi="Times New Roman"/>
          <w:sz w:val="24"/>
          <w:szCs w:val="24"/>
        </w:rPr>
        <w:t xml:space="preserve"> no período de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23112.003272/2016-75</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Enfermagem</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Maria Lúcia Teixeira Machado, para participar de visitas técnicas a Feiras de Economia Social/Solidária, do XII Seminário Internacional do Comitê Acadêmico sobre processos Cooperativos e Associativos da Associação de Universidades do Grupo Montevideo (PROCOAS-AUGM) e no 14º Encontro Anual do Comitê Acadêmico do PROCOAS, como representante titular da UFSCAR, na Universidade de Rosário,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23112.003215/2016-96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Arlene Gonçalves Corrêa, para participar da "6ª Conferência Internacional de Química Verde da IUPAC", na cidade de Veneza, Itália; e participar da inauguração do Carbon Neutral Laboratory da Universidade de Nottingham, na cidade de Nottingham,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23112.003027/2016-68</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não definido (secretaria do centro)</w:t>
      </w:r>
      <w:r w:rsidRPr="00366356">
        <w:rPr>
          <w:rFonts w:ascii="Times New Roman" w:hAnsi="Times New Roman"/>
          <w:sz w:val="24"/>
          <w:szCs w:val="24"/>
        </w:rPr>
        <w:t>/</w:t>
      </w:r>
      <w:r w:rsidRPr="00366356">
        <w:rPr>
          <w:rFonts w:ascii="Times New Roman" w:hAnsi="Times New Roman"/>
          <w:noProof/>
          <w:sz w:val="24"/>
          <w:szCs w:val="24"/>
        </w:rPr>
        <w:t>GR</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da Prof.ª Dr.ª Claudia Aparecida Stefane, para desenvolver atividades referentes a Pós-Doutorado junto ao Departamento de Fisioterapia da UFSCAR,</w:t>
      </w:r>
      <w:r w:rsidRPr="00366356">
        <w:rPr>
          <w:rFonts w:ascii="Times New Roman" w:hAnsi="Times New Roman"/>
          <w:sz w:val="24"/>
          <w:szCs w:val="24"/>
        </w:rPr>
        <w:t xml:space="preserve"> no período de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23112.003257/2016-27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Campus Lagoa do sino</w:t>
      </w:r>
      <w:r w:rsidRPr="00366356">
        <w:rPr>
          <w:rFonts w:ascii="Times New Roman" w:hAnsi="Times New Roman"/>
          <w:sz w:val="24"/>
          <w:szCs w:val="24"/>
        </w:rPr>
        <w:t>/</w:t>
      </w:r>
      <w:r w:rsidRPr="00366356">
        <w:rPr>
          <w:rFonts w:ascii="Times New Roman" w:hAnsi="Times New Roman"/>
          <w:noProof/>
          <w:sz w:val="24"/>
          <w:szCs w:val="24"/>
        </w:rPr>
        <w:t>CCN</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Prof.º Dr.º Robson Ryu Yamamoto, para participação no evento "Tsukuba Global Science Week" e visita a Graduate School of Life and Enviromental Sciences, na University of Tsukuba, na cidade de Tsukuba, Japão,</w:t>
      </w:r>
      <w:r w:rsidRPr="00366356">
        <w:rPr>
          <w:rFonts w:ascii="Times New Roman" w:hAnsi="Times New Roman"/>
          <w:sz w:val="24"/>
          <w:szCs w:val="24"/>
        </w:rPr>
        <w:t xml:space="preserve"> no período de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23112.003292/2016-46</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Ana Carolina de Campos, para apresentação de pôster no 70º Encontro da Academia Americana de Paralisia cerebral e medicina do desenvolvimento (AACPDM) e participação na reunião da Academia Latino Americana de Desenvolvimento Infantil e Deficiência, em Hollywood,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23112.003109/2016-11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Psicologia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Lidia Maria Marson Postalli, para participar da 8</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Conference of the European Association for Behavior Analysis, em Enna, Itália</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23112.003275/2016-17</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Enfermagem</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Vivian Aline Mininel, para apresentação de trabalhos no 4</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WDPI Conference - Work Disability Prevention &amp; Integration, na Vumc School of Medical Sciences, Amsterdã, Holanda</w:t>
      </w:r>
      <w:r w:rsidRPr="00366356">
        <w:rPr>
          <w:rFonts w:ascii="Times New Roman" w:hAnsi="Times New Roman"/>
          <w:sz w:val="24"/>
          <w:szCs w:val="24"/>
        </w:rPr>
        <w:t xml:space="preserve">, no período de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b/>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23112.003247/2016-91</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Enfermagem</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Regimar Carla Machado Ranzani, para realização de estágio e visita técnica na Divisão de Cirurgia Cardiotorácica do Tampa General Hospital-Univ. Sul da Flórida, cidade de Tampa,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7C1925">
        <w:rPr>
          <w:rFonts w:ascii="Times New Roman" w:hAnsi="Times New Roman"/>
          <w:b/>
          <w:sz w:val="24"/>
          <w:szCs w:val="24"/>
        </w:rPr>
        <w:t>Afastamento aprovado</w:t>
      </w:r>
      <w:r w:rsidRPr="00366356">
        <w:rPr>
          <w:rFonts w:ascii="Times New Roman" w:hAnsi="Times New Roman"/>
          <w:sz w:val="24"/>
          <w:szCs w:val="24"/>
        </w:rPr>
        <w:t xml:space="preserve">. </w:t>
      </w:r>
    </w:p>
    <w:p w:rsidR="00593D34" w:rsidRPr="00366356" w:rsidRDefault="00593D34" w:rsidP="00897E6D">
      <w:pPr>
        <w:spacing w:after="0" w:line="240" w:lineRule="auto"/>
        <w:jc w:val="both"/>
        <w:rPr>
          <w:rFonts w:ascii="Times New Roman" w:hAnsi="Times New Roman"/>
          <w:sz w:val="24"/>
          <w:szCs w:val="24"/>
        </w:rPr>
      </w:pPr>
    </w:p>
    <w:p w:rsidR="00713FC0" w:rsidRPr="00366356" w:rsidRDefault="00231901" w:rsidP="00897E6D">
      <w:pPr>
        <w:spacing w:after="0" w:line="240" w:lineRule="auto"/>
        <w:jc w:val="both"/>
        <w:rPr>
          <w:rFonts w:ascii="Times New Roman" w:hAnsi="Times New Roman"/>
          <w:sz w:val="24"/>
          <w:szCs w:val="24"/>
        </w:rPr>
      </w:pPr>
      <w:r w:rsidRPr="00366356">
        <w:rPr>
          <w:rFonts w:ascii="Times New Roman" w:hAnsi="Times New Roman"/>
          <w:sz w:val="24"/>
          <w:szCs w:val="24"/>
        </w:rPr>
        <w:t>3.</w:t>
      </w:r>
      <w:r w:rsidR="008B2B88" w:rsidRPr="00366356">
        <w:rPr>
          <w:rFonts w:ascii="Times New Roman" w:hAnsi="Times New Roman"/>
          <w:sz w:val="24"/>
          <w:szCs w:val="24"/>
        </w:rPr>
        <w:t>9</w:t>
      </w:r>
      <w:r w:rsidR="00771F47" w:rsidRPr="00366356">
        <w:rPr>
          <w:rFonts w:ascii="Times New Roman" w:hAnsi="Times New Roman"/>
          <w:sz w:val="24"/>
          <w:szCs w:val="24"/>
        </w:rPr>
        <w:tab/>
      </w:r>
      <w:r w:rsidR="00C5319A" w:rsidRPr="00366356">
        <w:rPr>
          <w:rFonts w:ascii="Times New Roman" w:hAnsi="Times New Roman"/>
          <w:sz w:val="24"/>
          <w:szCs w:val="24"/>
        </w:rPr>
        <w:t>RELATÓRIOS APROVADOS PELA PRÓ-REITORIA DE PESQUISA</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23112.002024/2014-45</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Filosofia e Metodologia das Ciências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Silene Torres Marques para realizar estágio de pesquisa de pós-doutorado na Universidade de Paris 1 - Pantheón - Sorbonne - Paris / França</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14</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23112.001140/2015-28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Artes e Comunicação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Alessandro Constantino Gamo para participar do V Encuentro Internacional de Investigación sobre Cine Chileno e Latinoamericano, que será realizado na cidade de Santiago, Chile,</w:t>
      </w:r>
      <w:r w:rsidRPr="00366356">
        <w:rPr>
          <w:rFonts w:ascii="Times New Roman" w:hAnsi="Times New Roman"/>
          <w:sz w:val="24"/>
          <w:szCs w:val="24"/>
        </w:rPr>
        <w:t xml:space="preserve"> no período de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23112.000944/2015-18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no país da Prof.ª Dr.ª Patrícia Driusso para a realização de estágio Pós-Doutoral, no Departamento de Ginecologia e Obstetrícia da Faculdade de Medicina da Universidade de São Paulo, campus de Ribeirão Preto - SP,</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31</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23112.001606/2015-95</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Fisiológicas</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 Dr.ª Marisa Narciso Fernandes para participar do 10º Congresso Ibérico e 7º Iberoamericano de Contaminación y Toxicologia Ambiental - CICTA 2015, em Vila Real, Portugal,</w:t>
      </w:r>
      <w:r w:rsidRPr="00366356">
        <w:rPr>
          <w:rFonts w:ascii="Times New Roman" w:hAnsi="Times New Roman"/>
          <w:sz w:val="24"/>
          <w:szCs w:val="24"/>
        </w:rPr>
        <w:t xml:space="preserve"> no período de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23112.002706/2015-39</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Fisiológicas</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Marisa Narciso Fernandes para participar do SETAC Latin Ameica 11</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Biennal Meeting em Buenos Aires,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23112.004020/2015-82</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Joyce Rodrigues Ferraz Infante para participar do evento Jornadas Internacionales Veredas de Guimarães Rosa, um exiliado del lenguaje común em Salamanca, Espanha, participar de atividade de pesquisa na Universidade de Salamanca em Salamanca, Espanha e participar de atividade de pesquisa na Universidade de Compostela em Santiago de Compostela, Espanha</w:t>
      </w:r>
      <w:r w:rsidRPr="00366356">
        <w:rPr>
          <w:rFonts w:ascii="Times New Roman" w:hAnsi="Times New Roman"/>
          <w:sz w:val="24"/>
          <w:szCs w:val="24"/>
        </w:rPr>
        <w:t xml:space="preserve">, no período de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23112.002770/2015-10</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Sociais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Joelson Gonçalves de Carvalho para participar do XI Seminario Internacional Procoas Comité de Procesos Cooperativos y Asociativos Asociación de Universidades Grupo Montevideo e Reunião Anual do Comitê Acadêmico Processos Cooperativos e Associativos - PROCOAS em Montevideo, Uruguai</w:t>
      </w:r>
      <w:r w:rsidRPr="00366356">
        <w:rPr>
          <w:rFonts w:ascii="Times New Roman" w:hAnsi="Times New Roman"/>
          <w:sz w:val="24"/>
          <w:szCs w:val="24"/>
        </w:rPr>
        <w:t xml:space="preserve">, no período de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23112.003095/2015-46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Ernesto Chaves Pereira de Souza para participar do Scientific Meeting Brazil-Cuba e participar do IX International Congrees on Chemical Sciences, Technology and Innovation - QUIMICUBA 2015 ambos em Havana, Cuba</w:t>
      </w:r>
      <w:r w:rsidRPr="00366356">
        <w:rPr>
          <w:rFonts w:ascii="Times New Roman" w:hAnsi="Times New Roman"/>
          <w:sz w:val="24"/>
          <w:szCs w:val="24"/>
        </w:rPr>
        <w:t xml:space="preserve">, no período de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23112.003202/2015-36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Psicologia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 xml:space="preserve">Afastamento do país da Prof.ª Dr.ª Enicéia Gonçalves Mendes para participar de Consulturia Voluntária e Cooperação Internacional a Atividade Docentes na </w:t>
      </w:r>
      <w:r w:rsidRPr="00366356">
        <w:rPr>
          <w:rFonts w:ascii="Times New Roman" w:hAnsi="Times New Roman"/>
          <w:noProof/>
          <w:sz w:val="24"/>
          <w:szCs w:val="24"/>
        </w:rPr>
        <w:lastRenderedPageBreak/>
        <w:t>Universidade Autonoma de Ciudad Juarez - UACJ em Juarez, México</w:t>
      </w:r>
      <w:r w:rsidRPr="00366356">
        <w:rPr>
          <w:rFonts w:ascii="Times New Roman" w:hAnsi="Times New Roman"/>
          <w:sz w:val="24"/>
          <w:szCs w:val="24"/>
        </w:rPr>
        <w:t xml:space="preserve">, no período de </w:t>
      </w:r>
      <w:r w:rsidRPr="00366356">
        <w:rPr>
          <w:rFonts w:ascii="Times New Roman" w:hAnsi="Times New Roman"/>
          <w:noProof/>
          <w:sz w:val="24"/>
          <w:szCs w:val="24"/>
        </w:rPr>
        <w:t>31</w:t>
      </w:r>
      <w:r w:rsidRPr="00366356">
        <w:rPr>
          <w:rFonts w:ascii="Times New Roman" w:hAnsi="Times New Roman"/>
          <w:sz w:val="24"/>
          <w:szCs w:val="24"/>
        </w:rPr>
        <w:t>/</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15</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23112.004014/2015-25</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Alberto Moreira Jorge Junior para realizar pesquisa junto ao LEPMI e a SIMAP ambos na Universidade de Grenoble Alpes em Grenoble, França</w:t>
      </w:r>
      <w:r w:rsidRPr="00366356">
        <w:rPr>
          <w:rFonts w:ascii="Times New Roman" w:hAnsi="Times New Roman"/>
          <w:sz w:val="24"/>
          <w:szCs w:val="24"/>
        </w:rPr>
        <w:t xml:space="preserve">, no período de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29</w:t>
      </w:r>
      <w:r w:rsidRPr="00366356">
        <w:rPr>
          <w:rFonts w:ascii="Times New Roman" w:hAnsi="Times New Roman"/>
          <w:sz w:val="24"/>
          <w:szCs w:val="24"/>
        </w:rPr>
        <w:t>/</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23112.004282/2015-47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Educação Física e Motricidade Humana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Luiz Golçalves Junior para realizar Licença Capacitação junto a Universidade de Coimbra em Coimbra, Portugal</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23112.000336/2016-86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Marcio Peron Franco de Godoy para realizar atividade de pesquisa junto a Universidade da Pensilvânia em State College,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23112.000440/2016-71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Nelson Viana para participar do Colóquio de Dili, evento preparatório para a III Conferência Internacional sobre o Futuro da Língua Portuguesa em Dili, Timor Leste</w:t>
      </w:r>
      <w:r w:rsidRPr="00366356">
        <w:rPr>
          <w:rFonts w:ascii="Times New Roman" w:hAnsi="Times New Roman"/>
          <w:sz w:val="24"/>
          <w:szCs w:val="24"/>
        </w:rPr>
        <w:t xml:space="preserve">, no período de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23112.000420/2016-08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Artes e Comunicação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Luciana Sá Leitão Corrêa de Araújo para participar do Congresso 2016 Society for Cinema and Media Studies - SCMS em Atlanta,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23112.000638/2016-54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Carlos Felix Piovezani Filho para realizar missão de pesquisa junto à Universidad de Buenos Aires e participar da conferência "A voz na mídia brasileira: preconceitos sobre a fala popular e feminina" ambos em Buenos Aires,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23112.000601/2016-26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Artes e Comunicação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Luciana Sá Leitão de Araújo para participar do Intermidia Workshop I - Understanding Intermediality e de aitividades ligadas ao projeto Towards am Intermedial History of Brasilian Cinema: Exploring Intermediality as a Historiographic Method junto à University of Reading em Reading,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23112.000681/2016-10</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Gerontologia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Bruna Moretti Luchesi para realizar capacitação junto ao International Summer School on Ageing - ISSA em Vancouver, Canadá</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23112.000778/2016-22</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Materiais</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Ana Cândida Martins Rodrigues para participar do 24</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Congress on Glass em Shanghai, China</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23112.000759/2016-04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Biologia</w:t>
      </w:r>
      <w:r w:rsidRPr="00366356">
        <w:rPr>
          <w:rFonts w:ascii="Times New Roman" w:hAnsi="Times New Roman"/>
          <w:sz w:val="24"/>
          <w:szCs w:val="24"/>
        </w:rPr>
        <w:t>/</w:t>
      </w:r>
      <w:r w:rsidRPr="00366356">
        <w:rPr>
          <w:rFonts w:ascii="Times New Roman" w:hAnsi="Times New Roman"/>
          <w:noProof/>
          <w:sz w:val="24"/>
          <w:szCs w:val="24"/>
        </w:rPr>
        <w:t>CCHB</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Karina Martins para participar da IUFRO Genomics and Tree Genetics Conference em Arcachon, França</w:t>
      </w:r>
      <w:r w:rsidRPr="00366356">
        <w:rPr>
          <w:rFonts w:ascii="Times New Roman" w:hAnsi="Times New Roman"/>
          <w:sz w:val="24"/>
          <w:szCs w:val="24"/>
        </w:rPr>
        <w:t xml:space="preserve">, no período de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23112.000741/2016-02</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 Química e Matemática</w:t>
      </w:r>
      <w:r w:rsidRPr="00366356">
        <w:rPr>
          <w:rFonts w:ascii="Times New Roman" w:hAnsi="Times New Roman"/>
          <w:sz w:val="24"/>
          <w:szCs w:val="24"/>
        </w:rPr>
        <w:t>/</w:t>
      </w:r>
      <w:r w:rsidRPr="00366356">
        <w:rPr>
          <w:rFonts w:ascii="Times New Roman" w:hAnsi="Times New Roman"/>
          <w:noProof/>
          <w:sz w:val="24"/>
          <w:szCs w:val="24"/>
        </w:rPr>
        <w:t>CCTS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Airton Natanael Coelho Dias para participar do Simpósio Sul-Americano de Geologia Isotópica - SSAGI 10º em Puerto Vallarta, México</w:t>
      </w:r>
      <w:r w:rsidRPr="00366356">
        <w:rPr>
          <w:rFonts w:ascii="Times New Roman" w:hAnsi="Times New Roman"/>
          <w:sz w:val="24"/>
          <w:szCs w:val="24"/>
        </w:rPr>
        <w:t xml:space="preserve">, no período de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23112.000878/2016-59</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Aparecida Maria Catai para participar do International Conference on Biological Oscillations and ESGCO 2016 em Lancaster, Inglaterra</w:t>
      </w:r>
      <w:r w:rsidRPr="00366356">
        <w:rPr>
          <w:rFonts w:ascii="Times New Roman" w:hAnsi="Times New Roman"/>
          <w:sz w:val="24"/>
          <w:szCs w:val="24"/>
        </w:rPr>
        <w:t xml:space="preserve">, no período de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23112.000766/2016-06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Procedência: </w:t>
      </w:r>
      <w:r w:rsidRPr="00366356">
        <w:rPr>
          <w:rFonts w:ascii="Times New Roman" w:hAnsi="Times New Roman"/>
          <w:noProof/>
          <w:sz w:val="24"/>
          <w:szCs w:val="24"/>
        </w:rPr>
        <w:t>Departamento de Educação Física e Motricidade Humana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Mey de Abreu van Munster para participar do European Congress of Adapted Physical Activity 2016 em Olomouc, República Tcheca</w:t>
      </w:r>
      <w:r w:rsidRPr="00366356">
        <w:rPr>
          <w:rFonts w:ascii="Times New Roman" w:hAnsi="Times New Roman"/>
          <w:sz w:val="24"/>
          <w:szCs w:val="24"/>
        </w:rPr>
        <w:t xml:space="preserve">, no período de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23112.000926/2016-17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Nelson Viana para ministrar curso de língua portuguesa a convite do Ministério da Saúde do Brasil em Cuba</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23112.000923/2016-75</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Campus Lagoa do sino</w:t>
      </w:r>
      <w:r w:rsidRPr="00366356">
        <w:rPr>
          <w:rFonts w:ascii="Times New Roman" w:hAnsi="Times New Roman"/>
          <w:sz w:val="24"/>
          <w:szCs w:val="24"/>
        </w:rPr>
        <w:t>/</w:t>
      </w:r>
      <w:r w:rsidRPr="00366356">
        <w:rPr>
          <w:rFonts w:ascii="Times New Roman" w:hAnsi="Times New Roman"/>
          <w:noProof/>
          <w:sz w:val="24"/>
          <w:szCs w:val="24"/>
        </w:rPr>
        <w:t>CCN</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Fernanda Perpétua Casciatori para participar do PARTEC 2016 - International Congress on Particle Technology em Nurnberg, Alemanha</w:t>
      </w:r>
      <w:r w:rsidRPr="00366356">
        <w:rPr>
          <w:rFonts w:ascii="Times New Roman" w:hAnsi="Times New Roman"/>
          <w:sz w:val="24"/>
          <w:szCs w:val="24"/>
        </w:rPr>
        <w:t xml:space="preserve">, no período de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23112.000952/2016-37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Metodologia de Ensino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Carolina Rodrigues de Souza para participar do Congresso Científico National Association for Research in Science Teaching - NARST em Baltimore, Estados Unidos e participar de reunião de pesquisa com o grupo do Urban Education da City University of New York em  New York,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23112.000986/2016-21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Renata Gonçalves Mendes para participar da Conferência ACSM's 63</w:t>
      </w:r>
      <w:r w:rsidRPr="00366356">
        <w:rPr>
          <w:rFonts w:ascii="Times New Roman" w:hAnsi="Times New Roman"/>
          <w:noProof/>
          <w:sz w:val="24"/>
          <w:szCs w:val="24"/>
          <w:vertAlign w:val="superscript"/>
        </w:rPr>
        <w:t>rd</w:t>
      </w:r>
      <w:r w:rsidRPr="00366356">
        <w:rPr>
          <w:rFonts w:ascii="Times New Roman" w:hAnsi="Times New Roman"/>
          <w:noProof/>
          <w:sz w:val="24"/>
          <w:szCs w:val="24"/>
        </w:rPr>
        <w:t xml:space="preserve"> Annual Meeting, 7</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World Congress on Exercise is Medicine and World Congress on the Basic Science of Energy Balance of the American College of Sports Medicine em Boston,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23112.001006/2016-16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Metodologia de Ensino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Dijnane Fernanda Vedovatto Iza para participar do 3º Simpósio Internacional em Educação: Questões Atuais e Futuras de Formação da Profissão Docente e participar de reunião com pesquisadores da Universidade de Montreal, ambos em Montreal, Canadá</w:t>
      </w:r>
      <w:r w:rsidRPr="00366356">
        <w:rPr>
          <w:rFonts w:ascii="Times New Roman" w:hAnsi="Times New Roman"/>
          <w:sz w:val="24"/>
          <w:szCs w:val="24"/>
        </w:rPr>
        <w:t xml:space="preserve">, no período de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23112.001005/2016-63</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Procedência: </w:t>
      </w:r>
      <w:r w:rsidRPr="00366356">
        <w:rPr>
          <w:rFonts w:ascii="Times New Roman" w:hAnsi="Times New Roman"/>
          <w:noProof/>
          <w:sz w:val="24"/>
          <w:szCs w:val="24"/>
        </w:rPr>
        <w:t>Departamento de Tecnologia Agroindustrial e Sócio-economia Rural</w:t>
      </w:r>
      <w:r w:rsidRPr="00366356">
        <w:rPr>
          <w:rFonts w:ascii="Times New Roman" w:hAnsi="Times New Roman"/>
          <w:sz w:val="24"/>
          <w:szCs w:val="24"/>
        </w:rPr>
        <w:t>/</w:t>
      </w:r>
      <w:r w:rsidRPr="00366356">
        <w:rPr>
          <w:rFonts w:ascii="Times New Roman" w:hAnsi="Times New Roman"/>
          <w:noProof/>
          <w:sz w:val="24"/>
          <w:szCs w:val="24"/>
        </w:rPr>
        <w:t>CCA</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Octávio Antonio Valsechi para participar da XIX Reunião do Comitê Acadêmico de Energia da AUGM  e participar do XIX Seminário Internacional de Energia CAE/AUGM ambos em La Paz, Bolívia</w:t>
      </w:r>
      <w:r w:rsidRPr="00366356">
        <w:rPr>
          <w:rFonts w:ascii="Times New Roman" w:hAnsi="Times New Roman"/>
          <w:sz w:val="24"/>
          <w:szCs w:val="24"/>
        </w:rPr>
        <w:t xml:space="preserve">, no período de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23112.001162/2016-79</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Administração</w:t>
      </w:r>
      <w:r w:rsidRPr="00366356">
        <w:rPr>
          <w:rFonts w:ascii="Times New Roman" w:hAnsi="Times New Roman"/>
          <w:sz w:val="24"/>
          <w:szCs w:val="24"/>
        </w:rPr>
        <w:t>/</w:t>
      </w:r>
      <w:r w:rsidRPr="00366356">
        <w:rPr>
          <w:rFonts w:ascii="Times New Roman" w:hAnsi="Times New Roman"/>
          <w:noProof/>
          <w:sz w:val="24"/>
          <w:szCs w:val="24"/>
        </w:rPr>
        <w:t>CCGT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Isabel Cristina Sartorelli para participar de Seminário Internacional Taxes and Business Strategy Seminar junto à Stanford University em Palo Alto,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23112.001012/2016-65</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Pablo Arantes para participar de reuniões do projeto Initiating Research and Teaching Cooperation in Speech Science junto à Universidade de Estocolmo em Estocolmo, Suécia</w:t>
      </w:r>
      <w:r w:rsidRPr="00366356">
        <w:rPr>
          <w:rFonts w:ascii="Times New Roman" w:hAnsi="Times New Roman"/>
          <w:sz w:val="24"/>
          <w:szCs w:val="24"/>
        </w:rPr>
        <w:t xml:space="preserve">, no período de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31</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23112.001011/2016-11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Joyce Rodrigues Ferraz Infante para participar do Congresso Internacional "Culturas e Literaturas em Diálogo: identidades em movimento" na Università Degli Studi di Perugia em Perugia, Itália e realizar visita à Real Academia de España/Reale Accademia di Spagna em Roma, Itália</w:t>
      </w:r>
      <w:r w:rsidRPr="00366356">
        <w:rPr>
          <w:rFonts w:ascii="Times New Roman" w:hAnsi="Times New Roman"/>
          <w:sz w:val="24"/>
          <w:szCs w:val="24"/>
        </w:rPr>
        <w:t xml:space="preserve">, no período de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23112.001401/2016-91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José Pedro Rino para participar e apresentar trabalho no 2016 Glass and Optical Materials Division Meeting em Madison,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23112.001260/2016-14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Gerontologia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Fabiana de Souza Orlandi para participar e apresentar trabalho no evento World Congress on Brain, Behavior and Emotions em Buenos Aires,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16</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23112.001437/2016-74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Ciências Fisiológicas</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Assunto: </w:t>
      </w:r>
      <w:r w:rsidRPr="00366356">
        <w:rPr>
          <w:rFonts w:ascii="Times New Roman" w:hAnsi="Times New Roman"/>
          <w:noProof/>
          <w:sz w:val="24"/>
          <w:szCs w:val="24"/>
        </w:rPr>
        <w:t>Afastamento do país do Prof. Dr. Vilmar Baldissera para participar do 21º Congresso do Colégio Europeu de Ciências do Esporte em Viena, Áustria</w:t>
      </w:r>
      <w:r w:rsidRPr="00366356">
        <w:rPr>
          <w:rFonts w:ascii="Times New Roman" w:hAnsi="Times New Roman"/>
          <w:sz w:val="24"/>
          <w:szCs w:val="24"/>
        </w:rPr>
        <w:t xml:space="preserve">, no período de </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23112.001448/2016-54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Débora Gusmão Melo para participar do 49º Congresso Europeu de Genética Humana em Barcelona, Espanha</w:t>
      </w:r>
      <w:r w:rsidRPr="00366356">
        <w:rPr>
          <w:rFonts w:ascii="Times New Roman" w:hAnsi="Times New Roman"/>
          <w:sz w:val="24"/>
          <w:szCs w:val="24"/>
        </w:rPr>
        <w:t xml:space="preserve">, no período de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23112.001447/2016-18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Angela Merice de Oliveira Leal para participar do 76</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Scientific Session of the American Diabetes Association em New Orleans,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23112.001308/2016-86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Gerontologia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Luzia Cristina Antoniossi Monteiro para participar de encontro com pesquisadores e realizar visita técnica ao Cresson - Centre de recherche sur I'space sonore et l'nvironnement urbain em Grenoble, França</w:t>
      </w:r>
      <w:r w:rsidRPr="00366356">
        <w:rPr>
          <w:rFonts w:ascii="Times New Roman" w:hAnsi="Times New Roman"/>
          <w:sz w:val="24"/>
          <w:szCs w:val="24"/>
        </w:rPr>
        <w:t xml:space="preserve">, no período de </w:t>
      </w:r>
      <w:r w:rsidRPr="00366356">
        <w:rPr>
          <w:rFonts w:ascii="Times New Roman" w:hAnsi="Times New Roman"/>
          <w:noProof/>
          <w:sz w:val="24"/>
          <w:szCs w:val="24"/>
        </w:rPr>
        <w:t>27</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23112.001625/2016-01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Antonio Gilberto Ferreira para participar da XIII International Conference on the Applications of Magnetic Resonance in Food Science em Karlshure, Alemanha</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23112.001624/2016-58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Vânia Gomes Zuin para participar do 23</w:t>
      </w:r>
      <w:r w:rsidRPr="00366356">
        <w:rPr>
          <w:rFonts w:ascii="Times New Roman" w:hAnsi="Times New Roman"/>
          <w:noProof/>
          <w:sz w:val="24"/>
          <w:szCs w:val="24"/>
          <w:vertAlign w:val="superscript"/>
        </w:rPr>
        <w:t>rd</w:t>
      </w:r>
      <w:r w:rsidRPr="00366356">
        <w:rPr>
          <w:rFonts w:ascii="Times New Roman" w:hAnsi="Times New Roman"/>
          <w:noProof/>
          <w:sz w:val="24"/>
          <w:szCs w:val="24"/>
        </w:rPr>
        <w:t xml:space="preserve"> Symposium on Chemistry and Science Education: Science Education Research and Practical Work em Dortmund, Alemanha e participar da 12</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Conference on Renewable Resources and Biorefineries em Ghent, Bélgica</w:t>
      </w:r>
      <w:r w:rsidRPr="00366356">
        <w:rPr>
          <w:rFonts w:ascii="Times New Roman" w:hAnsi="Times New Roman"/>
          <w:sz w:val="24"/>
          <w:szCs w:val="24"/>
        </w:rPr>
        <w:t xml:space="preserve">, no período de </w:t>
      </w:r>
      <w:r w:rsidRPr="00366356">
        <w:rPr>
          <w:rFonts w:ascii="Times New Roman" w:hAnsi="Times New Roman"/>
          <w:noProof/>
          <w:sz w:val="24"/>
          <w:szCs w:val="24"/>
        </w:rPr>
        <w:t>24</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23112.001627/2016-91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Assunto: </w:t>
      </w:r>
      <w:r w:rsidRPr="00366356">
        <w:rPr>
          <w:rFonts w:ascii="Times New Roman" w:hAnsi="Times New Roman"/>
          <w:noProof/>
          <w:sz w:val="24"/>
          <w:szCs w:val="24"/>
        </w:rPr>
        <w:t>Afastamento do país do Prof. Dr. Thiago Luiz de Russo para participar do 9º Congresso Mundial de Neuroreabilitação em Filadélfia, EUA</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2016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23112.001760/2016-48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Mecânica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Carlos Eiji Hirata Ventura para participar do 3</w:t>
      </w:r>
      <w:r w:rsidRPr="00366356">
        <w:rPr>
          <w:rFonts w:ascii="Times New Roman" w:hAnsi="Times New Roman"/>
          <w:noProof/>
          <w:sz w:val="24"/>
          <w:szCs w:val="24"/>
          <w:vertAlign w:val="superscript"/>
        </w:rPr>
        <w:t>rd</w:t>
      </w:r>
      <w:r w:rsidRPr="00366356">
        <w:rPr>
          <w:rFonts w:ascii="Times New Roman" w:hAnsi="Times New Roman"/>
          <w:noProof/>
          <w:sz w:val="24"/>
          <w:szCs w:val="24"/>
        </w:rPr>
        <w:t xml:space="preserve"> International Conference on System-Integrated Intelligence: New Challenges for Product and Production Engineering em Paderborn, Alemanha e participar de reunião com o Dr. Thilo Grove em Hannover, Alemanha</w:t>
      </w:r>
      <w:r w:rsidRPr="00366356">
        <w:rPr>
          <w:rFonts w:ascii="Times New Roman" w:hAnsi="Times New Roman"/>
          <w:sz w:val="24"/>
          <w:szCs w:val="24"/>
        </w:rPr>
        <w:t xml:space="preserve">, no período de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23112.001785/2016-41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Nelson Viana para participar da Comissão Nacional do Instituto Internacional da Língua Portuguesa - IILP em Praia, Cabo Verde</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13</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23112.001793/2016-98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Civil</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Guilherme Aris Parsekian para participar do 16</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Brick and Block Masonry Conference - Masonry in a World of Challenges em Pádua, Itália</w:t>
      </w:r>
      <w:r w:rsidRPr="00366356">
        <w:rPr>
          <w:rFonts w:ascii="Times New Roman" w:hAnsi="Times New Roman"/>
          <w:sz w:val="24"/>
          <w:szCs w:val="24"/>
        </w:rPr>
        <w:t xml:space="preserve">, no período de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30</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23112.001788/2016-85</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Educação Física e Motricidade Humana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Glauco Nunes Souto Ramos para participar do V Congreso Internacional sobre el Profesorado Principiante y la Inducción a la Docencia em Bocachica, República Dominicana</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23112.001872/2016-07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Enfermagem</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Natália Rejane Salim para participar do 2</w:t>
      </w:r>
      <w:r w:rsidRPr="00366356">
        <w:rPr>
          <w:rFonts w:ascii="Times New Roman" w:hAnsi="Times New Roman"/>
          <w:noProof/>
          <w:sz w:val="24"/>
          <w:szCs w:val="24"/>
          <w:vertAlign w:val="superscript"/>
        </w:rPr>
        <w:t>nd</w:t>
      </w:r>
      <w:r w:rsidRPr="00366356">
        <w:rPr>
          <w:rFonts w:ascii="Times New Roman" w:hAnsi="Times New Roman"/>
          <w:noProof/>
          <w:sz w:val="24"/>
          <w:szCs w:val="24"/>
        </w:rPr>
        <w:t xml:space="preserve"> ICPCN - Conference Children's Palliative Care em Buenos Aires,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23112.001812/2016-86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Sociologia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 xml:space="preserve">Afastamento do país da Prof.ª Dr.ª Priscila Martins Medeiros para participar do II Congresso de La Asociación Argentina de Sociología / Pré-ALAS - Las Ciencias </w:t>
      </w:r>
      <w:r w:rsidRPr="00366356">
        <w:rPr>
          <w:rFonts w:ascii="Times New Roman" w:hAnsi="Times New Roman"/>
          <w:noProof/>
          <w:sz w:val="24"/>
          <w:szCs w:val="24"/>
        </w:rPr>
        <w:lastRenderedPageBreak/>
        <w:t>Sociales em América Latina y el Caribe hoy: Perspectivas, debates y agendas de investigación em Córdoba, Argentina</w:t>
      </w:r>
      <w:r w:rsidRPr="00366356">
        <w:rPr>
          <w:rFonts w:ascii="Times New Roman" w:hAnsi="Times New Roman"/>
          <w:sz w:val="24"/>
          <w:szCs w:val="24"/>
        </w:rPr>
        <w:t xml:space="preserve">, no período de </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69419A">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23112.001863/2016-16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Metodologia de Ensino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Maria do Carmo de Sousa para participar do V Congresso Internacional sobre o Professorado Iniciante e a Indução a Docência em Bocachica, República Dominicana</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23112.001856/2016-14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Metodologia de Ensino</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Renata Prenstteter Gama para participar do  V Congresso Internacional sobre o Professorado Iniciante e a Indução a Docência em Bocachica, República Dominicana</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9</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23112.001889/2016-56</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Rodrigo Bezerra de Menezes Reiff para participar do Fórum LATAM em Cancun, México</w:t>
      </w:r>
      <w:r w:rsidRPr="00366356">
        <w:rPr>
          <w:rFonts w:ascii="Times New Roman" w:hAnsi="Times New Roman"/>
          <w:sz w:val="24"/>
          <w:szCs w:val="24"/>
        </w:rPr>
        <w:t xml:space="preserve">, no período de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23112.001858/2016-03</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Terapia Ocupacional</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Patrícia Carla de Souza Della Barba para participar do ASQ AROUND THE WORLD em Estocolmo, Suécia, participar da International Society on Early Intervention Conference em Estocolmo, Suécia e participar de Reunião Científica junto à Universitat de Barcelona em Barcelona, Espanha</w:t>
      </w:r>
      <w:r w:rsidRPr="00366356">
        <w:rPr>
          <w:rFonts w:ascii="Times New Roman" w:hAnsi="Times New Roman"/>
          <w:sz w:val="24"/>
          <w:szCs w:val="24"/>
        </w:rPr>
        <w:t xml:space="preserve">, no período de </w:t>
      </w:r>
      <w:r w:rsidRPr="00366356">
        <w:rPr>
          <w:rFonts w:ascii="Times New Roman" w:hAnsi="Times New Roman"/>
          <w:noProof/>
          <w:sz w:val="24"/>
          <w:szCs w:val="24"/>
        </w:rPr>
        <w:t>3</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23112.002046/2016-77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Ana Beatriz de Oliveira para realizar visita científica ao Occupational Biomechanics and Ergonomics Lab em Montreal, Canadá e participar da Conferência Premus 2016 - 9</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International Scientific Conference on the Prevention of Work-Related Musculoskeletal Disorders em Toronto, Canadá</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26</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23112.002101/2016-29</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Terapia Ocupacional</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Assunto: </w:t>
      </w:r>
      <w:r w:rsidRPr="00366356">
        <w:rPr>
          <w:rFonts w:ascii="Times New Roman" w:hAnsi="Times New Roman"/>
          <w:noProof/>
          <w:sz w:val="24"/>
          <w:szCs w:val="24"/>
        </w:rPr>
        <w:t>Afastamento do país da Prof.ª Dr.ª Lilian Vieira Magalhães para participar de cooperação de pesquisa e recebimento de título de Professor Eméritos na Western University of Ontária em London, Canadá</w:t>
      </w:r>
      <w:r w:rsidRPr="00366356">
        <w:rPr>
          <w:rFonts w:ascii="Times New Roman" w:hAnsi="Times New Roman"/>
          <w:sz w:val="24"/>
          <w:szCs w:val="24"/>
        </w:rPr>
        <w:t xml:space="preserve">, no período de </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23112.002154/2016-40</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Morfologia e Patologia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Fernanda de Freitas Anibal para participar de júri das provas de doutoramento do Programa de Pós-Graduação em Biologia Básica e Aplicada - GABA da Universidade do Porto em Porto, Portugal e realizar visita técnica junto ao Instituto de Higiene e Medicina Tropical da Universidade Nova de Lisboa em Lisboa, Portugal</w:t>
      </w:r>
      <w:r w:rsidRPr="00366356">
        <w:rPr>
          <w:rFonts w:ascii="Times New Roman" w:hAnsi="Times New Roman"/>
          <w:sz w:val="24"/>
          <w:szCs w:val="24"/>
        </w:rPr>
        <w:t xml:space="preserve">, no período de </w:t>
      </w:r>
      <w:r w:rsidRPr="00366356">
        <w:rPr>
          <w:rFonts w:ascii="Times New Roman" w:hAnsi="Times New Roman"/>
          <w:noProof/>
          <w:sz w:val="24"/>
          <w:szCs w:val="24"/>
        </w:rPr>
        <w:t>1</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11</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23112.002198/2016-70</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Produção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Alceu Gomes Alves Filho para participar do 23</w:t>
      </w:r>
      <w:r w:rsidRPr="00366356">
        <w:rPr>
          <w:rFonts w:ascii="Times New Roman" w:hAnsi="Times New Roman"/>
          <w:noProof/>
          <w:sz w:val="24"/>
          <w:szCs w:val="24"/>
          <w:vertAlign w:val="superscript"/>
        </w:rPr>
        <w:t>rd</w:t>
      </w:r>
      <w:r w:rsidRPr="00366356">
        <w:rPr>
          <w:rFonts w:ascii="Times New Roman" w:hAnsi="Times New Roman"/>
          <w:noProof/>
          <w:sz w:val="24"/>
          <w:szCs w:val="24"/>
        </w:rPr>
        <w:t xml:space="preserve"> International Annual EurOMA Conference em Trondheim, Noruega</w:t>
      </w:r>
      <w:r w:rsidRPr="00366356">
        <w:rPr>
          <w:rFonts w:ascii="Times New Roman" w:hAnsi="Times New Roman"/>
          <w:sz w:val="24"/>
          <w:szCs w:val="24"/>
        </w:rPr>
        <w:t xml:space="preserve">, no período de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23112.002199/2016-14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Física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Yara Galvão Gobato para discutir e desenvolver projeto de colaboração científica em nanoestruturas semicondutoras em Nottingham, Reino Unido, realizar visita ao Prof. Charles Cornet do Institut National des Sciences Appliquèss - INSA em Rennes, França e realizar visita ao Dr. Robson Ferreira do Laboratoire Pieree Aigrain-Ecole Normale Superieure em Paris, França</w:t>
      </w:r>
      <w:r w:rsidRPr="00366356">
        <w:rPr>
          <w:rFonts w:ascii="Times New Roman" w:hAnsi="Times New Roman"/>
          <w:sz w:val="24"/>
          <w:szCs w:val="24"/>
        </w:rPr>
        <w:t xml:space="preserve">, no período de </w:t>
      </w:r>
      <w:r w:rsidRPr="00366356">
        <w:rPr>
          <w:rFonts w:ascii="Times New Roman" w:hAnsi="Times New Roman"/>
          <w:noProof/>
          <w:sz w:val="24"/>
          <w:szCs w:val="24"/>
        </w:rPr>
        <w:t>8</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19</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23112.002177/2016-54</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Sociologia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Aline Suelen Pires para participar da 3ª ISA Fórum de Sociologia em Viena Áustria</w:t>
      </w:r>
      <w:r w:rsidRPr="00366356">
        <w:rPr>
          <w:rFonts w:ascii="Times New Roman" w:hAnsi="Times New Roman"/>
          <w:sz w:val="24"/>
          <w:szCs w:val="24"/>
        </w:rPr>
        <w:t xml:space="preserve">, no período de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23112.002294/2016-18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Terapia Ocupacional</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Daniel Marinho Cezar da Cruz para participar do Congresso Europeu de Terapia Ocupacional - 2016 COTEC-ENOTHE em Galway, Irlanda</w:t>
      </w:r>
      <w:r w:rsidRPr="00366356">
        <w:rPr>
          <w:rFonts w:ascii="Times New Roman" w:hAnsi="Times New Roman"/>
          <w:sz w:val="24"/>
          <w:szCs w:val="24"/>
        </w:rPr>
        <w:t xml:space="preserve">, no período de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21</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23112.002292/2016-29</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Produção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Assunto: </w:t>
      </w:r>
      <w:r w:rsidRPr="00366356">
        <w:rPr>
          <w:rFonts w:ascii="Times New Roman" w:hAnsi="Times New Roman"/>
          <w:noProof/>
          <w:sz w:val="24"/>
          <w:szCs w:val="24"/>
        </w:rPr>
        <w:t>Afastamento do país do Prof. Dr. Pedro Augusto Munari Junior para participar do 14</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EUROPT Workshop on Advances in Continuous Optmization em Varsóvia, Polônia e do 28</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European Conference on Operational Research Conference em Poznan, Polônia</w:t>
      </w:r>
      <w:r w:rsidRPr="00366356">
        <w:rPr>
          <w:rFonts w:ascii="Times New Roman" w:hAnsi="Times New Roman"/>
          <w:sz w:val="24"/>
          <w:szCs w:val="24"/>
        </w:rPr>
        <w:t xml:space="preserve">, no período de </w:t>
      </w:r>
      <w:r w:rsidRPr="00366356">
        <w:rPr>
          <w:rFonts w:ascii="Times New Roman" w:hAnsi="Times New Roman"/>
          <w:noProof/>
          <w:sz w:val="24"/>
          <w:szCs w:val="24"/>
        </w:rPr>
        <w:t>28</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23112.002318/2016-39</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Letras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Nelson Viana para participar da III Conferência Internacional sobre o Futuro da Língua Portuguesa no Sistema Mundial organizada pela Comissão Nacional de Lingua Portuguesa em Dili, Timor Leste</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20</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23112.002414/2016-87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de Produção</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Glauco Henrique de Sousa Mendes para participar do 8</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CIRP IPSS Conference - Product Service System em Bergamo, Itália</w:t>
      </w:r>
      <w:r w:rsidRPr="00366356">
        <w:rPr>
          <w:rFonts w:ascii="Times New Roman" w:hAnsi="Times New Roman"/>
          <w:sz w:val="24"/>
          <w:szCs w:val="24"/>
        </w:rPr>
        <w:t xml:space="preserve">, no período de </w:t>
      </w:r>
      <w:r w:rsidRPr="00366356">
        <w:rPr>
          <w:rFonts w:ascii="Times New Roman" w:hAnsi="Times New Roman"/>
          <w:noProof/>
          <w:sz w:val="24"/>
          <w:szCs w:val="24"/>
        </w:rPr>
        <w:t>17</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26</w:t>
      </w:r>
      <w:r w:rsidRPr="00366356">
        <w:rPr>
          <w:rFonts w:ascii="Times New Roman" w:hAnsi="Times New Roman"/>
          <w:sz w:val="24"/>
          <w:szCs w:val="24"/>
        </w:rPr>
        <w:t>/</w:t>
      </w:r>
      <w:r w:rsidRPr="00366356">
        <w:rPr>
          <w:rFonts w:ascii="Times New Roman" w:hAnsi="Times New Roman"/>
          <w:noProof/>
          <w:sz w:val="24"/>
          <w:szCs w:val="24"/>
        </w:rPr>
        <w:t>6</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23112.001890/2016-81</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Medicina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Rodrigo Bezerra de Menezes Reiff para participar de supervisão internacional  Study Vacation junto à California State University, Fullerton - CSUF em Fullerton, Estados Unidos</w:t>
      </w:r>
      <w:r w:rsidRPr="00366356">
        <w:rPr>
          <w:rFonts w:ascii="Times New Roman" w:hAnsi="Times New Roman"/>
          <w:sz w:val="24"/>
          <w:szCs w:val="24"/>
        </w:rPr>
        <w:t xml:space="preserve">, no período de </w:t>
      </w:r>
      <w:r w:rsidRPr="00366356">
        <w:rPr>
          <w:rFonts w:ascii="Times New Roman" w:hAnsi="Times New Roman"/>
          <w:noProof/>
          <w:sz w:val="24"/>
          <w:szCs w:val="24"/>
        </w:rPr>
        <w:t>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23112.002455/2016-73</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Engenharia Química</w:t>
      </w:r>
      <w:r w:rsidRPr="00366356">
        <w:rPr>
          <w:rFonts w:ascii="Times New Roman" w:hAnsi="Times New Roman"/>
          <w:sz w:val="24"/>
          <w:szCs w:val="24"/>
        </w:rPr>
        <w:t>/</w:t>
      </w:r>
      <w:r w:rsidRPr="00366356">
        <w:rPr>
          <w:rFonts w:ascii="Times New Roman" w:hAnsi="Times New Roman"/>
          <w:noProof/>
          <w:sz w:val="24"/>
          <w:szCs w:val="24"/>
        </w:rPr>
        <w:t>CCET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Gabriela Cantarelli Lopes para realizar visita e coleta de dados ao laboratório do Departamento de Energia do Politécnico de Torino em Torino, Itália</w:t>
      </w:r>
      <w:r w:rsidRPr="00366356">
        <w:rPr>
          <w:rFonts w:ascii="Times New Roman" w:hAnsi="Times New Roman"/>
          <w:sz w:val="24"/>
          <w:szCs w:val="24"/>
        </w:rPr>
        <w:t xml:space="preserve">, no período de </w:t>
      </w:r>
      <w:r w:rsidRPr="00366356">
        <w:rPr>
          <w:rFonts w:ascii="Times New Roman" w:hAnsi="Times New Roman"/>
          <w:noProof/>
          <w:sz w:val="24"/>
          <w:szCs w:val="24"/>
        </w:rPr>
        <w:t>4</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23112.002375/2016-18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Filosofia e Metodologia das Ciências</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Afastamnto do país da Prof.ª Dr.ª Celi Hirata para participar do X International Leibzin Congress em Hannover, Alemanha</w:t>
      </w:r>
      <w:r w:rsidRPr="00366356">
        <w:rPr>
          <w:rFonts w:ascii="Times New Roman" w:hAnsi="Times New Roman"/>
          <w:sz w:val="24"/>
          <w:szCs w:val="24"/>
        </w:rPr>
        <w:t xml:space="preserve">, no período de </w:t>
      </w:r>
      <w:r w:rsidRPr="00366356">
        <w:rPr>
          <w:rFonts w:ascii="Times New Roman" w:hAnsi="Times New Roman"/>
          <w:noProof/>
          <w:sz w:val="24"/>
          <w:szCs w:val="24"/>
        </w:rPr>
        <w:t>15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25</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23112.002189/2016-89</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Paula Rezende Camargo para participar do 11</w:t>
      </w:r>
      <w:r w:rsidRPr="00366356">
        <w:rPr>
          <w:rFonts w:ascii="Times New Roman" w:hAnsi="Times New Roman"/>
          <w:noProof/>
          <w:sz w:val="24"/>
          <w:szCs w:val="24"/>
          <w:vertAlign w:val="superscript"/>
        </w:rPr>
        <w:t>th</w:t>
      </w:r>
      <w:r w:rsidRPr="00366356">
        <w:rPr>
          <w:rFonts w:ascii="Times New Roman" w:hAnsi="Times New Roman"/>
          <w:noProof/>
          <w:sz w:val="24"/>
          <w:szCs w:val="24"/>
        </w:rPr>
        <w:t xml:space="preserve"> Conference of the International Shoulder Group em Winterhur, Suíça</w:t>
      </w:r>
      <w:r w:rsidRPr="00366356">
        <w:rPr>
          <w:rFonts w:ascii="Times New Roman" w:hAnsi="Times New Roman"/>
          <w:sz w:val="24"/>
          <w:szCs w:val="24"/>
        </w:rPr>
        <w:t xml:space="preserve">, no período de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18</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lastRenderedPageBreak/>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23112.002504/2016-78</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Sociologia</w:t>
      </w:r>
      <w:r w:rsidRPr="00366356">
        <w:rPr>
          <w:rFonts w:ascii="Times New Roman" w:hAnsi="Times New Roman"/>
          <w:sz w:val="24"/>
          <w:szCs w:val="24"/>
        </w:rPr>
        <w:t>/</w:t>
      </w:r>
      <w:r w:rsidRPr="00366356">
        <w:rPr>
          <w:rFonts w:ascii="Times New Roman" w:hAnsi="Times New Roman"/>
          <w:noProof/>
          <w:sz w:val="24"/>
          <w:szCs w:val="24"/>
        </w:rPr>
        <w:t>CECH</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do Prof. Dr. Richard Miskolci Escudeiro para participar do III ISA Forum of Sociology em Viena, Áustria</w:t>
      </w:r>
      <w:r w:rsidRPr="00366356">
        <w:rPr>
          <w:rFonts w:ascii="Times New Roman" w:hAnsi="Times New Roman"/>
          <w:sz w:val="24"/>
          <w:szCs w:val="24"/>
        </w:rPr>
        <w:t xml:space="preserve">, no período de </w:t>
      </w:r>
      <w:r w:rsidRPr="00366356">
        <w:rPr>
          <w:rFonts w:ascii="Times New Roman" w:hAnsi="Times New Roman"/>
          <w:noProof/>
          <w:sz w:val="24"/>
          <w:szCs w:val="24"/>
        </w:rPr>
        <w:t>10</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14</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897E6D" w:rsidRPr="00366356" w:rsidRDefault="00897E6D" w:rsidP="00897E6D">
      <w:pPr>
        <w:spacing w:after="0" w:line="240" w:lineRule="auto"/>
        <w:jc w:val="both"/>
        <w:rPr>
          <w:rFonts w:ascii="Times New Roman" w:hAnsi="Times New Roman"/>
          <w:sz w:val="24"/>
          <w:szCs w:val="24"/>
        </w:rPr>
      </w:pP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b/>
          <w:sz w:val="24"/>
          <w:szCs w:val="24"/>
        </w:rPr>
        <w:t xml:space="preserve">Processo: </w:t>
      </w:r>
      <w:r w:rsidRPr="00366356">
        <w:rPr>
          <w:rFonts w:ascii="Times New Roman" w:hAnsi="Times New Roman"/>
          <w:b/>
          <w:noProof/>
          <w:sz w:val="24"/>
          <w:szCs w:val="24"/>
        </w:rPr>
        <w:t>23112.002682/2016-07</w:t>
      </w:r>
      <w:r w:rsidRPr="00366356">
        <w:rPr>
          <w:rFonts w:ascii="Times New Roman" w:hAnsi="Times New Roman"/>
          <w:sz w:val="24"/>
          <w:szCs w:val="24"/>
        </w:rPr>
        <w:t xml:space="preserve"> </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Procedência: </w:t>
      </w:r>
      <w:r w:rsidRPr="00366356">
        <w:rPr>
          <w:rFonts w:ascii="Times New Roman" w:hAnsi="Times New Roman"/>
          <w:noProof/>
          <w:sz w:val="24"/>
          <w:szCs w:val="24"/>
        </w:rPr>
        <w:t>Departamento de Fisioterapia</w:t>
      </w:r>
      <w:r w:rsidRPr="00366356">
        <w:rPr>
          <w:rFonts w:ascii="Times New Roman" w:hAnsi="Times New Roman"/>
          <w:sz w:val="24"/>
          <w:szCs w:val="24"/>
        </w:rPr>
        <w:t>/</w:t>
      </w:r>
      <w:r w:rsidRPr="00366356">
        <w:rPr>
          <w:rFonts w:ascii="Times New Roman" w:hAnsi="Times New Roman"/>
          <w:noProof/>
          <w:sz w:val="24"/>
          <w:szCs w:val="24"/>
        </w:rPr>
        <w:t>CCBS</w:t>
      </w:r>
    </w:p>
    <w:p w:rsidR="00897E6D" w:rsidRPr="00366356"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Assunto: </w:t>
      </w:r>
      <w:r w:rsidRPr="00366356">
        <w:rPr>
          <w:rFonts w:ascii="Times New Roman" w:hAnsi="Times New Roman"/>
          <w:noProof/>
          <w:sz w:val="24"/>
          <w:szCs w:val="24"/>
        </w:rPr>
        <w:t>Afastamento do país da Prof.ª Dr.ª Eloisa Tudella, para visita técnica ao Physical therapy School of Health and Reabilitation Sciences em Ohio State University, referente ao Acordo de Cooperação entre FAPESP e a Ohio State University, em Columbus, EUA,</w:t>
      </w:r>
      <w:r w:rsidRPr="00366356">
        <w:rPr>
          <w:rFonts w:ascii="Times New Roman" w:hAnsi="Times New Roman"/>
          <w:sz w:val="24"/>
          <w:szCs w:val="24"/>
        </w:rPr>
        <w:t xml:space="preserve"> no período de </w:t>
      </w:r>
      <w:r w:rsidRPr="00366356">
        <w:rPr>
          <w:rFonts w:ascii="Times New Roman" w:hAnsi="Times New Roman"/>
          <w:noProof/>
          <w:sz w:val="24"/>
          <w:szCs w:val="24"/>
        </w:rPr>
        <w:t>12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 xml:space="preserve"> a </w:t>
      </w:r>
      <w:r w:rsidRPr="00366356">
        <w:rPr>
          <w:rFonts w:ascii="Times New Roman" w:hAnsi="Times New Roman"/>
          <w:noProof/>
          <w:sz w:val="24"/>
          <w:szCs w:val="24"/>
        </w:rPr>
        <w:t>22</w:t>
      </w:r>
      <w:r w:rsidRPr="00366356">
        <w:rPr>
          <w:rFonts w:ascii="Times New Roman" w:hAnsi="Times New Roman"/>
          <w:sz w:val="24"/>
          <w:szCs w:val="24"/>
        </w:rPr>
        <w:t>/</w:t>
      </w:r>
      <w:r w:rsidRPr="00366356">
        <w:rPr>
          <w:rFonts w:ascii="Times New Roman" w:hAnsi="Times New Roman"/>
          <w:noProof/>
          <w:sz w:val="24"/>
          <w:szCs w:val="24"/>
        </w:rPr>
        <w:t>7</w:t>
      </w:r>
      <w:r w:rsidRPr="00366356">
        <w:rPr>
          <w:rFonts w:ascii="Times New Roman" w:hAnsi="Times New Roman"/>
          <w:sz w:val="24"/>
          <w:szCs w:val="24"/>
        </w:rPr>
        <w:t>/</w:t>
      </w:r>
      <w:r w:rsidRPr="00366356">
        <w:rPr>
          <w:rFonts w:ascii="Times New Roman" w:hAnsi="Times New Roman"/>
          <w:noProof/>
          <w:sz w:val="24"/>
          <w:szCs w:val="24"/>
        </w:rPr>
        <w:t>16</w:t>
      </w:r>
      <w:r w:rsidRPr="00366356">
        <w:rPr>
          <w:rFonts w:ascii="Times New Roman" w:hAnsi="Times New Roman"/>
          <w:sz w:val="24"/>
          <w:szCs w:val="24"/>
        </w:rPr>
        <w:t>.</w:t>
      </w:r>
    </w:p>
    <w:p w:rsidR="00897E6D" w:rsidRDefault="00897E6D" w:rsidP="00897E6D">
      <w:pPr>
        <w:spacing w:after="0" w:line="240" w:lineRule="auto"/>
        <w:jc w:val="both"/>
        <w:rPr>
          <w:rFonts w:ascii="Times New Roman" w:hAnsi="Times New Roman"/>
          <w:sz w:val="24"/>
          <w:szCs w:val="24"/>
        </w:rPr>
      </w:pPr>
      <w:r w:rsidRPr="00366356">
        <w:rPr>
          <w:rFonts w:ascii="Times New Roman" w:hAnsi="Times New Roman"/>
          <w:sz w:val="24"/>
          <w:szCs w:val="24"/>
        </w:rPr>
        <w:t xml:space="preserve">Decisão: </w:t>
      </w:r>
      <w:r w:rsidR="00A70F91">
        <w:rPr>
          <w:rFonts w:ascii="Times New Roman" w:hAnsi="Times New Roman"/>
          <w:b/>
          <w:sz w:val="24"/>
          <w:szCs w:val="24"/>
        </w:rPr>
        <w:t>Relatório aprovado</w:t>
      </w:r>
      <w:r w:rsidRPr="00366356">
        <w:rPr>
          <w:rFonts w:ascii="Times New Roman" w:hAnsi="Times New Roman"/>
          <w:sz w:val="24"/>
          <w:szCs w:val="24"/>
        </w:rPr>
        <w:t>.</w:t>
      </w:r>
    </w:p>
    <w:p w:rsidR="007C1925" w:rsidRDefault="007C1925" w:rsidP="00897E6D">
      <w:pPr>
        <w:spacing w:after="0" w:line="240" w:lineRule="auto"/>
        <w:jc w:val="both"/>
        <w:rPr>
          <w:rFonts w:ascii="Times New Roman" w:hAnsi="Times New Roman"/>
          <w:sz w:val="24"/>
          <w:szCs w:val="24"/>
        </w:rPr>
      </w:pPr>
    </w:p>
    <w:p w:rsidR="007C1925" w:rsidRPr="00041FA9" w:rsidRDefault="007C1925" w:rsidP="007C1925">
      <w:pPr>
        <w:pStyle w:val="Corpodetexto3"/>
        <w:spacing w:after="0"/>
        <w:jc w:val="both"/>
        <w:rPr>
          <w:sz w:val="24"/>
          <w:szCs w:val="24"/>
        </w:rPr>
      </w:pPr>
      <w:r w:rsidRPr="00041FA9">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7C1925" w:rsidRPr="00041FA9" w:rsidRDefault="007C1925" w:rsidP="007C1925">
      <w:pPr>
        <w:pStyle w:val="Corpodetexto3"/>
        <w:spacing w:after="0"/>
        <w:jc w:val="both"/>
        <w:rPr>
          <w:b/>
          <w:sz w:val="24"/>
          <w:szCs w:val="24"/>
        </w:rPr>
      </w:pPr>
    </w:p>
    <w:p w:rsidR="007C1925" w:rsidRPr="00041FA9" w:rsidRDefault="007C1925" w:rsidP="007C1925">
      <w:pPr>
        <w:pStyle w:val="Corpodetexto3"/>
        <w:spacing w:after="0"/>
        <w:jc w:val="both"/>
        <w:rPr>
          <w:b/>
          <w:sz w:val="24"/>
          <w:szCs w:val="24"/>
        </w:rPr>
      </w:pPr>
    </w:p>
    <w:p w:rsidR="007C1925" w:rsidRPr="00041FA9" w:rsidRDefault="007C1925" w:rsidP="007C1925">
      <w:pPr>
        <w:spacing w:after="0" w:line="240" w:lineRule="auto"/>
        <w:jc w:val="both"/>
        <w:rPr>
          <w:rFonts w:ascii="Times New Roman" w:hAnsi="Times New Roman"/>
          <w:sz w:val="24"/>
          <w:szCs w:val="24"/>
        </w:rPr>
      </w:pPr>
      <w:r w:rsidRPr="00041FA9">
        <w:rPr>
          <w:rFonts w:ascii="Times New Roman" w:hAnsi="Times New Roman"/>
          <w:sz w:val="24"/>
          <w:szCs w:val="24"/>
        </w:rPr>
        <w:t>Prof.ª Dr.ª Heloisa Sobreiro Selistre de Araújo</w:t>
      </w:r>
      <w:r w:rsidRPr="00041FA9">
        <w:rPr>
          <w:rFonts w:ascii="Times New Roman" w:hAnsi="Times New Roman"/>
          <w:sz w:val="24"/>
          <w:szCs w:val="24"/>
        </w:rPr>
        <w:tab/>
        <w:t>Helenilde Meneses Santos Ruiz</w:t>
      </w:r>
    </w:p>
    <w:p w:rsidR="007C1925" w:rsidRPr="00041FA9" w:rsidRDefault="007C1925" w:rsidP="007C1925">
      <w:pPr>
        <w:spacing w:after="0" w:line="240" w:lineRule="auto"/>
        <w:jc w:val="both"/>
        <w:rPr>
          <w:rFonts w:ascii="Times New Roman" w:hAnsi="Times New Roman"/>
          <w:sz w:val="24"/>
          <w:szCs w:val="24"/>
        </w:rPr>
      </w:pPr>
      <w:r w:rsidRPr="00041FA9">
        <w:rPr>
          <w:rFonts w:ascii="Times New Roman" w:hAnsi="Times New Roman"/>
          <w:sz w:val="24"/>
          <w:szCs w:val="24"/>
        </w:rPr>
        <w:t>Presidente</w:t>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r>
      <w:r w:rsidRPr="00041FA9">
        <w:rPr>
          <w:rFonts w:ascii="Times New Roman" w:hAnsi="Times New Roman"/>
          <w:sz w:val="24"/>
          <w:szCs w:val="24"/>
        </w:rPr>
        <w:tab/>
        <w:t>Secretária</w:t>
      </w:r>
    </w:p>
    <w:p w:rsidR="007C1925" w:rsidRPr="00041FA9" w:rsidRDefault="007C1925" w:rsidP="007C1925">
      <w:pPr>
        <w:spacing w:after="0" w:line="240" w:lineRule="auto"/>
        <w:jc w:val="both"/>
        <w:rPr>
          <w:rFonts w:ascii="Times New Roman" w:hAnsi="Times New Roman"/>
          <w:b/>
          <w:sz w:val="24"/>
          <w:szCs w:val="24"/>
        </w:rPr>
      </w:pPr>
    </w:p>
    <w:p w:rsidR="0069419A" w:rsidRPr="001711EF" w:rsidRDefault="0069419A" w:rsidP="0069419A">
      <w:pPr>
        <w:spacing w:after="0"/>
        <w:jc w:val="both"/>
        <w:rPr>
          <w:rFonts w:ascii="Times New Roman" w:hAnsi="Times New Roman"/>
          <w:b/>
          <w:sz w:val="24"/>
          <w:szCs w:val="24"/>
        </w:rPr>
      </w:pPr>
      <w:r w:rsidRPr="001711EF">
        <w:rPr>
          <w:rFonts w:ascii="Times New Roman" w:hAnsi="Times New Roman"/>
          <w:b/>
          <w:sz w:val="24"/>
          <w:szCs w:val="24"/>
        </w:rPr>
        <w:t>MEMBROS OUVINTES</w:t>
      </w:r>
    </w:p>
    <w:p w:rsidR="007C1925" w:rsidRDefault="007C1925" w:rsidP="0069419A">
      <w:pPr>
        <w:spacing w:after="100" w:line="240" w:lineRule="auto"/>
        <w:jc w:val="both"/>
        <w:rPr>
          <w:rFonts w:ascii="Times New Roman" w:hAnsi="Times New Roman"/>
          <w:sz w:val="24"/>
          <w:szCs w:val="24"/>
        </w:rPr>
      </w:pPr>
    </w:p>
    <w:p w:rsidR="007C1925" w:rsidRDefault="007C1925" w:rsidP="0069419A">
      <w:pPr>
        <w:spacing w:after="100" w:line="240" w:lineRule="auto"/>
        <w:jc w:val="both"/>
        <w:rPr>
          <w:rFonts w:ascii="Times New Roman" w:hAnsi="Times New Roman"/>
          <w:sz w:val="24"/>
          <w:szCs w:val="24"/>
        </w:rPr>
      </w:pPr>
    </w:p>
    <w:p w:rsidR="0069419A" w:rsidRDefault="0069419A" w:rsidP="0069419A">
      <w:pPr>
        <w:spacing w:after="100" w:line="240" w:lineRule="auto"/>
        <w:jc w:val="both"/>
        <w:rPr>
          <w:rFonts w:ascii="Times New Roman" w:hAnsi="Times New Roman"/>
          <w:sz w:val="24"/>
          <w:szCs w:val="24"/>
        </w:rPr>
      </w:pPr>
      <w:r>
        <w:rPr>
          <w:rFonts w:ascii="Times New Roman" w:hAnsi="Times New Roman"/>
          <w:sz w:val="24"/>
          <w:szCs w:val="24"/>
        </w:rPr>
        <w:t>Prof. Dr. Leandro Innocentini Lopes de Faria</w:t>
      </w:r>
    </w:p>
    <w:p w:rsidR="007C1925" w:rsidRDefault="007C1925" w:rsidP="0069419A">
      <w:pPr>
        <w:spacing w:after="100" w:line="240" w:lineRule="auto"/>
        <w:jc w:val="both"/>
        <w:rPr>
          <w:rFonts w:ascii="Times New Roman" w:hAnsi="Times New Roman"/>
          <w:sz w:val="24"/>
          <w:szCs w:val="24"/>
        </w:rPr>
      </w:pPr>
    </w:p>
    <w:p w:rsidR="007C1925" w:rsidRDefault="007C1925" w:rsidP="0069419A">
      <w:pPr>
        <w:spacing w:after="100" w:line="240" w:lineRule="auto"/>
        <w:jc w:val="both"/>
        <w:rPr>
          <w:rFonts w:ascii="Times New Roman" w:hAnsi="Times New Roman"/>
          <w:sz w:val="24"/>
          <w:szCs w:val="24"/>
        </w:rPr>
      </w:pPr>
    </w:p>
    <w:p w:rsidR="0069419A" w:rsidRDefault="0069419A" w:rsidP="0069419A">
      <w:pPr>
        <w:spacing w:after="100" w:line="240" w:lineRule="auto"/>
        <w:jc w:val="both"/>
        <w:rPr>
          <w:rFonts w:ascii="Times New Roman" w:hAnsi="Times New Roman"/>
          <w:sz w:val="24"/>
          <w:szCs w:val="24"/>
        </w:rPr>
      </w:pPr>
      <w:r>
        <w:rPr>
          <w:rFonts w:ascii="Times New Roman" w:hAnsi="Times New Roman"/>
          <w:sz w:val="24"/>
          <w:szCs w:val="24"/>
        </w:rPr>
        <w:t>Prof.ª Dr.ª Luciana Thie Seki Dias</w:t>
      </w:r>
    </w:p>
    <w:p w:rsidR="0069419A" w:rsidRDefault="0069419A" w:rsidP="0069419A">
      <w:pPr>
        <w:spacing w:after="100" w:line="240" w:lineRule="auto"/>
        <w:jc w:val="both"/>
        <w:rPr>
          <w:rFonts w:ascii="Times New Roman" w:hAnsi="Times New Roman"/>
          <w:sz w:val="24"/>
          <w:szCs w:val="24"/>
        </w:rPr>
      </w:pPr>
    </w:p>
    <w:p w:rsidR="0069419A" w:rsidRPr="001711EF" w:rsidRDefault="0069419A" w:rsidP="0069419A">
      <w:pPr>
        <w:spacing w:after="0"/>
        <w:ind w:right="-142"/>
        <w:jc w:val="both"/>
        <w:rPr>
          <w:rFonts w:ascii="Times New Roman" w:hAnsi="Times New Roman"/>
          <w:b/>
          <w:caps/>
          <w:sz w:val="24"/>
          <w:szCs w:val="24"/>
        </w:rPr>
      </w:pPr>
      <w:r w:rsidRPr="001711EF">
        <w:rPr>
          <w:rFonts w:ascii="Times New Roman" w:hAnsi="Times New Roman"/>
          <w:b/>
          <w:sz w:val="24"/>
          <w:szCs w:val="24"/>
        </w:rPr>
        <w:t xml:space="preserve">MEMBROS – </w:t>
      </w:r>
      <w:r w:rsidRPr="001711EF">
        <w:rPr>
          <w:rFonts w:ascii="Times New Roman" w:hAnsi="Times New Roman"/>
          <w:b/>
          <w:caps/>
          <w:sz w:val="24"/>
          <w:szCs w:val="24"/>
        </w:rPr>
        <w:t>Representantes de Centros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Wilson Aires Ortiz – CCET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Suplente: Prof.ª Dr.ª Mírian Liza Alves Foracelli Pacheco – CCHB</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lastRenderedPageBreak/>
        <w:t>Efetivo: Prof. Dr. Douglas José Alem Júnior – DEP / CCGT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Daniel Luiz da Silva – CCA</w:t>
      </w:r>
    </w:p>
    <w:p w:rsidR="0069419A" w:rsidRPr="001711EF" w:rsidRDefault="0069419A"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b/>
          <w:caps/>
          <w:sz w:val="24"/>
          <w:szCs w:val="24"/>
        </w:rPr>
      </w:pPr>
      <w:r w:rsidRPr="001711EF">
        <w:rPr>
          <w:rFonts w:ascii="Times New Roman" w:hAnsi="Times New Roman"/>
          <w:b/>
          <w:sz w:val="24"/>
          <w:szCs w:val="24"/>
        </w:rPr>
        <w:t xml:space="preserve">MEMBROS – </w:t>
      </w:r>
      <w:r w:rsidRPr="001711EF">
        <w:rPr>
          <w:rFonts w:ascii="Times New Roman" w:hAnsi="Times New Roman"/>
          <w:b/>
          <w:caps/>
          <w:sz w:val="24"/>
          <w:szCs w:val="24"/>
        </w:rPr>
        <w:t>Representantes de Departamentos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Ana Teresa Lombardi -  DB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Gerson Jhonatan Rodrigues – DCF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Marcelo Adorna Fernandes – DEBE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Simone Teresinha Protti-Zanata – DEnf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Paula Rezende Camargo – DFisio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Dr.Celeste José Zanon – DGero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Suplente: Prof.ª Dr.ª Dalva Maria Silva Matos – Dhb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Bruno José Barcellos Fontanella – DMed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Fernanda de Freitas Anibal – DMP / CCBS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Andrea Lago da Silva – DEP / CCET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Afrânio Márcio Corrêa – DEs / CCET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Suplente: Prof. Dr. Marcelo José Dias Nascimento – DM / CCET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Marco Antonio Barbosa Ferreira – DQ / CCET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Suplente: Profª. Drª. Diana Pamela Moya Osorio – DEE / CCET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 Dr. Mariano Eduardo Moreno – DEMec / CCET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Marisa da Silva Lopes – DFMC / CECH</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Denise de Freitas – DME / CECH</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Suplente: Prof.ª Dr.ª Débora de Hollanda Souza – DPsi / CECH</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Suplente: Prof.ª Dr.ª Rosa Maria Moraes Anunciato de Oliveira – DTPP / CECH</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Cândida Nunes da SIlva – DComp / CCGT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Karina Martins – DBio / CCHB</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Corinne Arrouvel – DFQM / CCTS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Cristina Lourenço Ubeda – DEP / CCGT</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Valéria Forni Martins – DCNME / CCA</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lastRenderedPageBreak/>
        <w:t>Suplente: Prof.ª Dr.ª Adriana Estela Sanjuan Montebello – DTAiSeR / CCA</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Efetivo: Prof.ª Dr.ª Janaina Della Torre da Silva – DDR / CCA</w:t>
      </w:r>
    </w:p>
    <w:p w:rsidR="0069419A" w:rsidRDefault="0069419A"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b/>
          <w:sz w:val="24"/>
          <w:szCs w:val="24"/>
        </w:rPr>
      </w:pPr>
      <w:r w:rsidRPr="001A2890">
        <w:rPr>
          <w:rFonts w:ascii="Times New Roman" w:hAnsi="Times New Roman"/>
          <w:b/>
          <w:sz w:val="24"/>
          <w:szCs w:val="24"/>
        </w:rPr>
        <w:t>TÉCNICOS-ADMINISTRATIVOS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Ana Maria Mattos</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Default="0069419A" w:rsidP="0069419A">
      <w:pPr>
        <w:spacing w:after="0"/>
        <w:ind w:right="-142"/>
        <w:jc w:val="both"/>
        <w:rPr>
          <w:rFonts w:ascii="Times New Roman" w:hAnsi="Times New Roman"/>
          <w:sz w:val="24"/>
          <w:szCs w:val="24"/>
        </w:rPr>
      </w:pPr>
      <w:r>
        <w:rPr>
          <w:rFonts w:ascii="Times New Roman" w:hAnsi="Times New Roman"/>
          <w:sz w:val="24"/>
          <w:szCs w:val="24"/>
        </w:rPr>
        <w:t>Henrique Affonso de André Sobrinho</w:t>
      </w:r>
    </w:p>
    <w:p w:rsidR="007C1925" w:rsidRDefault="007C1925" w:rsidP="0069419A">
      <w:pPr>
        <w:spacing w:after="0"/>
        <w:ind w:right="-142"/>
        <w:jc w:val="both"/>
        <w:rPr>
          <w:rFonts w:ascii="Times New Roman" w:hAnsi="Times New Roman"/>
          <w:sz w:val="24"/>
          <w:szCs w:val="24"/>
        </w:rPr>
      </w:pPr>
    </w:p>
    <w:p w:rsidR="007C1925" w:rsidRDefault="007C1925" w:rsidP="0069419A">
      <w:pPr>
        <w:spacing w:after="0"/>
        <w:ind w:right="-142"/>
        <w:jc w:val="both"/>
        <w:rPr>
          <w:rFonts w:ascii="Times New Roman" w:hAnsi="Times New Roman"/>
          <w:sz w:val="24"/>
          <w:szCs w:val="24"/>
        </w:rPr>
      </w:pPr>
    </w:p>
    <w:p w:rsidR="0069419A" w:rsidRPr="001A2890" w:rsidRDefault="0069419A" w:rsidP="0069419A">
      <w:pPr>
        <w:spacing w:after="0"/>
        <w:ind w:right="-142"/>
        <w:jc w:val="both"/>
        <w:rPr>
          <w:rFonts w:ascii="Times New Roman" w:hAnsi="Times New Roman"/>
          <w:sz w:val="24"/>
          <w:szCs w:val="24"/>
        </w:rPr>
      </w:pPr>
      <w:r>
        <w:rPr>
          <w:rFonts w:ascii="Times New Roman" w:hAnsi="Times New Roman"/>
          <w:sz w:val="24"/>
          <w:szCs w:val="24"/>
        </w:rPr>
        <w:t>Livia Coelho de Mello</w:t>
      </w:r>
    </w:p>
    <w:p w:rsidR="007C1925" w:rsidRDefault="007C1925" w:rsidP="007C1925">
      <w:pPr>
        <w:spacing w:after="0"/>
        <w:ind w:right="-142"/>
        <w:jc w:val="both"/>
        <w:rPr>
          <w:rFonts w:ascii="Times New Roman" w:hAnsi="Times New Roman"/>
          <w:sz w:val="24"/>
          <w:szCs w:val="24"/>
        </w:rPr>
      </w:pPr>
    </w:p>
    <w:p w:rsidR="007C1925" w:rsidRDefault="007C1925" w:rsidP="007C1925">
      <w:pPr>
        <w:spacing w:after="0"/>
        <w:ind w:right="-142"/>
        <w:jc w:val="both"/>
        <w:rPr>
          <w:rFonts w:ascii="Times New Roman" w:hAnsi="Times New Roman"/>
          <w:sz w:val="24"/>
          <w:szCs w:val="24"/>
        </w:rPr>
      </w:pPr>
    </w:p>
    <w:p w:rsidR="0069419A" w:rsidRPr="00366356" w:rsidRDefault="0069419A" w:rsidP="007C1925">
      <w:pPr>
        <w:spacing w:after="0"/>
        <w:ind w:right="-142"/>
        <w:jc w:val="both"/>
        <w:rPr>
          <w:rFonts w:ascii="Times New Roman" w:hAnsi="Times New Roman"/>
          <w:sz w:val="24"/>
          <w:szCs w:val="24"/>
        </w:rPr>
      </w:pPr>
      <w:r>
        <w:rPr>
          <w:rFonts w:ascii="Times New Roman" w:hAnsi="Times New Roman"/>
          <w:sz w:val="24"/>
          <w:szCs w:val="24"/>
        </w:rPr>
        <w:t>Milena Polsinelli Rubi</w:t>
      </w:r>
    </w:p>
    <w:sectPr w:rsidR="0069419A" w:rsidRPr="00366356" w:rsidSect="007F3105">
      <w:headerReference w:type="default" r:id="rId8"/>
      <w:footerReference w:type="default" r:id="rId9"/>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0A" w:rsidRDefault="00FA6D0A" w:rsidP="00D04426">
      <w:pPr>
        <w:spacing w:after="0" w:line="240" w:lineRule="auto"/>
      </w:pPr>
      <w:r>
        <w:separator/>
      </w:r>
    </w:p>
  </w:endnote>
  <w:endnote w:type="continuationSeparator" w:id="0">
    <w:p w:rsidR="00FA6D0A" w:rsidRDefault="00FA6D0A"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59" w:rsidRDefault="00AB4259">
    <w:pPr>
      <w:pStyle w:val="Rodap"/>
      <w:jc w:val="right"/>
    </w:pPr>
    <w:r>
      <w:fldChar w:fldCharType="begin"/>
    </w:r>
    <w:r>
      <w:instrText xml:space="preserve"> PAGE   \* MERGEFORMAT </w:instrText>
    </w:r>
    <w:r>
      <w:fldChar w:fldCharType="separate"/>
    </w:r>
    <w:r w:rsidR="0038141D">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0A" w:rsidRDefault="00FA6D0A" w:rsidP="00D04426">
      <w:pPr>
        <w:spacing w:after="0" w:line="240" w:lineRule="auto"/>
      </w:pPr>
      <w:r>
        <w:separator/>
      </w:r>
    </w:p>
  </w:footnote>
  <w:footnote w:type="continuationSeparator" w:id="0">
    <w:p w:rsidR="00FA6D0A" w:rsidRDefault="00FA6D0A"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AB4259" w:rsidRPr="003E6D84" w:rsidTr="00BF54C5">
      <w:tc>
        <w:tcPr>
          <w:tcW w:w="2340" w:type="dxa"/>
          <w:vAlign w:val="center"/>
        </w:tcPr>
        <w:p w:rsidR="00AB4259" w:rsidRPr="003E6D84" w:rsidRDefault="00AB4259"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AB4259" w:rsidRPr="003E6D84" w:rsidRDefault="00AB4259" w:rsidP="00BF54C5">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AB4259" w:rsidRPr="003E6D84" w:rsidRDefault="00AB4259" w:rsidP="00BF54C5">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AB4259" w:rsidRPr="003E6D84" w:rsidRDefault="00AB4259"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AB4259" w:rsidRPr="003E6D84" w:rsidRDefault="00AB4259"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AB4259" w:rsidRPr="003E6D84" w:rsidRDefault="00AB4259"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AB4259" w:rsidRPr="003E6D84" w:rsidRDefault="00FA6D0A" w:rsidP="00BF54C5">
          <w:pPr>
            <w:spacing w:after="0" w:line="240" w:lineRule="auto"/>
            <w:jc w:val="both"/>
            <w:rPr>
              <w:rFonts w:ascii="Times New Roman" w:hAnsi="Times New Roman"/>
              <w:b/>
              <w:sz w:val="24"/>
              <w:szCs w:val="24"/>
            </w:rPr>
          </w:pPr>
          <w:hyperlink r:id="rId2" w:history="1">
            <w:r w:rsidR="00AB4259" w:rsidRPr="003E6D84">
              <w:rPr>
                <w:rStyle w:val="Hyperlink"/>
                <w:rFonts w:ascii="Times New Roman" w:hAnsi="Times New Roman"/>
                <w:sz w:val="24"/>
                <w:szCs w:val="24"/>
              </w:rPr>
              <w:t>propq@ufscar.br</w:t>
            </w:r>
          </w:hyperlink>
          <w:r w:rsidR="00AB4259" w:rsidRPr="003E6D84">
            <w:rPr>
              <w:rFonts w:ascii="Times New Roman" w:hAnsi="Times New Roman"/>
              <w:sz w:val="24"/>
              <w:szCs w:val="24"/>
            </w:rPr>
            <w:t xml:space="preserve"> </w:t>
          </w:r>
        </w:p>
      </w:tc>
      <w:tc>
        <w:tcPr>
          <w:tcW w:w="2543" w:type="dxa"/>
          <w:vAlign w:val="center"/>
        </w:tcPr>
        <w:p w:rsidR="00AB4259" w:rsidRPr="003E6D84" w:rsidRDefault="00AB4259"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AB4259" w:rsidRDefault="00AB4259"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6F"/>
    <w:rsid w:val="0001451E"/>
    <w:rsid w:val="00020E76"/>
    <w:rsid w:val="0002579A"/>
    <w:rsid w:val="00027CAC"/>
    <w:rsid w:val="00032B79"/>
    <w:rsid w:val="000352C3"/>
    <w:rsid w:val="00051225"/>
    <w:rsid w:val="0006479C"/>
    <w:rsid w:val="000665F3"/>
    <w:rsid w:val="00071E80"/>
    <w:rsid w:val="00074F14"/>
    <w:rsid w:val="00082CB3"/>
    <w:rsid w:val="00084278"/>
    <w:rsid w:val="00097159"/>
    <w:rsid w:val="000A27BF"/>
    <w:rsid w:val="000A65C2"/>
    <w:rsid w:val="000B4FC2"/>
    <w:rsid w:val="000B6088"/>
    <w:rsid w:val="000C5928"/>
    <w:rsid w:val="000C7437"/>
    <w:rsid w:val="000E0286"/>
    <w:rsid w:val="000E5CBD"/>
    <w:rsid w:val="0010159C"/>
    <w:rsid w:val="001060B4"/>
    <w:rsid w:val="0011036E"/>
    <w:rsid w:val="0011449B"/>
    <w:rsid w:val="00115AD0"/>
    <w:rsid w:val="00116DE2"/>
    <w:rsid w:val="00144618"/>
    <w:rsid w:val="001737ED"/>
    <w:rsid w:val="00183732"/>
    <w:rsid w:val="00191F97"/>
    <w:rsid w:val="001926F6"/>
    <w:rsid w:val="00196F9B"/>
    <w:rsid w:val="0019761C"/>
    <w:rsid w:val="001A76B0"/>
    <w:rsid w:val="001B67A5"/>
    <w:rsid w:val="001C2331"/>
    <w:rsid w:val="001D6566"/>
    <w:rsid w:val="001E4354"/>
    <w:rsid w:val="001E5444"/>
    <w:rsid w:val="001F0182"/>
    <w:rsid w:val="00200987"/>
    <w:rsid w:val="0020279C"/>
    <w:rsid w:val="0021017B"/>
    <w:rsid w:val="0021162A"/>
    <w:rsid w:val="00211711"/>
    <w:rsid w:val="00211D59"/>
    <w:rsid w:val="002141C0"/>
    <w:rsid w:val="00216683"/>
    <w:rsid w:val="002274E5"/>
    <w:rsid w:val="00231901"/>
    <w:rsid w:val="002472A6"/>
    <w:rsid w:val="002473F6"/>
    <w:rsid w:val="00251A49"/>
    <w:rsid w:val="002523CD"/>
    <w:rsid w:val="00260B02"/>
    <w:rsid w:val="00265FE5"/>
    <w:rsid w:val="00271420"/>
    <w:rsid w:val="00271EAD"/>
    <w:rsid w:val="00287985"/>
    <w:rsid w:val="00287B30"/>
    <w:rsid w:val="00292625"/>
    <w:rsid w:val="00293BFE"/>
    <w:rsid w:val="00295959"/>
    <w:rsid w:val="002A146F"/>
    <w:rsid w:val="002A34F0"/>
    <w:rsid w:val="002B5DD7"/>
    <w:rsid w:val="002C3138"/>
    <w:rsid w:val="002C78A9"/>
    <w:rsid w:val="002D4340"/>
    <w:rsid w:val="002D66C8"/>
    <w:rsid w:val="002E4322"/>
    <w:rsid w:val="002F44DB"/>
    <w:rsid w:val="00302E65"/>
    <w:rsid w:val="00305DCE"/>
    <w:rsid w:val="0031760B"/>
    <w:rsid w:val="00320533"/>
    <w:rsid w:val="00331685"/>
    <w:rsid w:val="00344551"/>
    <w:rsid w:val="003458EB"/>
    <w:rsid w:val="00350A70"/>
    <w:rsid w:val="00351FB4"/>
    <w:rsid w:val="00365C41"/>
    <w:rsid w:val="00366356"/>
    <w:rsid w:val="0038141D"/>
    <w:rsid w:val="00381EE3"/>
    <w:rsid w:val="003941C7"/>
    <w:rsid w:val="00397CE1"/>
    <w:rsid w:val="003A1C03"/>
    <w:rsid w:val="003A5B23"/>
    <w:rsid w:val="003B4D2A"/>
    <w:rsid w:val="003D1A8F"/>
    <w:rsid w:val="003E3B47"/>
    <w:rsid w:val="003E3FB5"/>
    <w:rsid w:val="003F1D6E"/>
    <w:rsid w:val="004072E9"/>
    <w:rsid w:val="00407554"/>
    <w:rsid w:val="00414E91"/>
    <w:rsid w:val="004316AD"/>
    <w:rsid w:val="0043201C"/>
    <w:rsid w:val="00442ADF"/>
    <w:rsid w:val="00450618"/>
    <w:rsid w:val="00451286"/>
    <w:rsid w:val="00453651"/>
    <w:rsid w:val="00455E80"/>
    <w:rsid w:val="00473E07"/>
    <w:rsid w:val="00475CBF"/>
    <w:rsid w:val="00480E18"/>
    <w:rsid w:val="004819B8"/>
    <w:rsid w:val="00490E62"/>
    <w:rsid w:val="004A4826"/>
    <w:rsid w:val="004A5C01"/>
    <w:rsid w:val="004C381C"/>
    <w:rsid w:val="004C3C42"/>
    <w:rsid w:val="004D5326"/>
    <w:rsid w:val="00500D44"/>
    <w:rsid w:val="00502095"/>
    <w:rsid w:val="005030C0"/>
    <w:rsid w:val="005035E5"/>
    <w:rsid w:val="00507C8D"/>
    <w:rsid w:val="00515416"/>
    <w:rsid w:val="00522289"/>
    <w:rsid w:val="005604CD"/>
    <w:rsid w:val="0056119D"/>
    <w:rsid w:val="005629FA"/>
    <w:rsid w:val="00576075"/>
    <w:rsid w:val="005843ED"/>
    <w:rsid w:val="00586A2D"/>
    <w:rsid w:val="00593D34"/>
    <w:rsid w:val="005A0039"/>
    <w:rsid w:val="005C5C79"/>
    <w:rsid w:val="005D0951"/>
    <w:rsid w:val="005D4FD5"/>
    <w:rsid w:val="005D6BC4"/>
    <w:rsid w:val="005E2676"/>
    <w:rsid w:val="005E42C7"/>
    <w:rsid w:val="005F04B4"/>
    <w:rsid w:val="00614E18"/>
    <w:rsid w:val="00635EA2"/>
    <w:rsid w:val="00635FDD"/>
    <w:rsid w:val="0065228A"/>
    <w:rsid w:val="00652DC4"/>
    <w:rsid w:val="0065681A"/>
    <w:rsid w:val="006647BD"/>
    <w:rsid w:val="00670310"/>
    <w:rsid w:val="0069419A"/>
    <w:rsid w:val="00695233"/>
    <w:rsid w:val="00697DCD"/>
    <w:rsid w:val="006A0689"/>
    <w:rsid w:val="006A0B81"/>
    <w:rsid w:val="006A6BA8"/>
    <w:rsid w:val="006C45AD"/>
    <w:rsid w:val="006D4E0D"/>
    <w:rsid w:val="006E4252"/>
    <w:rsid w:val="006F071A"/>
    <w:rsid w:val="006F4CF1"/>
    <w:rsid w:val="006F53C5"/>
    <w:rsid w:val="007004EB"/>
    <w:rsid w:val="007106F1"/>
    <w:rsid w:val="00713FC0"/>
    <w:rsid w:val="00722FA3"/>
    <w:rsid w:val="00734E90"/>
    <w:rsid w:val="00734F7C"/>
    <w:rsid w:val="00743FBB"/>
    <w:rsid w:val="00752816"/>
    <w:rsid w:val="00753D87"/>
    <w:rsid w:val="00764152"/>
    <w:rsid w:val="007707AE"/>
    <w:rsid w:val="00771F47"/>
    <w:rsid w:val="00785703"/>
    <w:rsid w:val="007949EF"/>
    <w:rsid w:val="007B606C"/>
    <w:rsid w:val="007C1925"/>
    <w:rsid w:val="007D34F8"/>
    <w:rsid w:val="007D6C8B"/>
    <w:rsid w:val="007F3105"/>
    <w:rsid w:val="0080476E"/>
    <w:rsid w:val="0082022C"/>
    <w:rsid w:val="00822467"/>
    <w:rsid w:val="008230F1"/>
    <w:rsid w:val="008278BF"/>
    <w:rsid w:val="00832517"/>
    <w:rsid w:val="00844AB3"/>
    <w:rsid w:val="00850974"/>
    <w:rsid w:val="00862159"/>
    <w:rsid w:val="00875089"/>
    <w:rsid w:val="00876ABD"/>
    <w:rsid w:val="00876BBC"/>
    <w:rsid w:val="0088052E"/>
    <w:rsid w:val="00895F9B"/>
    <w:rsid w:val="00897E6D"/>
    <w:rsid w:val="008A4B8C"/>
    <w:rsid w:val="008B2B88"/>
    <w:rsid w:val="008D59F1"/>
    <w:rsid w:val="008E0839"/>
    <w:rsid w:val="008F0913"/>
    <w:rsid w:val="00904EC2"/>
    <w:rsid w:val="00915FCD"/>
    <w:rsid w:val="009202E3"/>
    <w:rsid w:val="00954392"/>
    <w:rsid w:val="00966070"/>
    <w:rsid w:val="009726D1"/>
    <w:rsid w:val="00984B5C"/>
    <w:rsid w:val="00990D56"/>
    <w:rsid w:val="009D1226"/>
    <w:rsid w:val="009D28AA"/>
    <w:rsid w:val="009F0432"/>
    <w:rsid w:val="009F5113"/>
    <w:rsid w:val="00A06CE5"/>
    <w:rsid w:val="00A13F39"/>
    <w:rsid w:val="00A36C4D"/>
    <w:rsid w:val="00A36EB1"/>
    <w:rsid w:val="00A41651"/>
    <w:rsid w:val="00A43935"/>
    <w:rsid w:val="00A45B2D"/>
    <w:rsid w:val="00A558EC"/>
    <w:rsid w:val="00A602D4"/>
    <w:rsid w:val="00A63C12"/>
    <w:rsid w:val="00A70F91"/>
    <w:rsid w:val="00A713FE"/>
    <w:rsid w:val="00A87B61"/>
    <w:rsid w:val="00A945CC"/>
    <w:rsid w:val="00AA78CC"/>
    <w:rsid w:val="00AB4259"/>
    <w:rsid w:val="00AC06B0"/>
    <w:rsid w:val="00AD2F80"/>
    <w:rsid w:val="00AE78C5"/>
    <w:rsid w:val="00AE7D15"/>
    <w:rsid w:val="00AF076C"/>
    <w:rsid w:val="00B02BC2"/>
    <w:rsid w:val="00B05B64"/>
    <w:rsid w:val="00B110F3"/>
    <w:rsid w:val="00B12962"/>
    <w:rsid w:val="00B3474B"/>
    <w:rsid w:val="00B55AAB"/>
    <w:rsid w:val="00B57F89"/>
    <w:rsid w:val="00B72CD6"/>
    <w:rsid w:val="00B7724F"/>
    <w:rsid w:val="00BA1BF1"/>
    <w:rsid w:val="00BA23B2"/>
    <w:rsid w:val="00BA2BE9"/>
    <w:rsid w:val="00BB1E61"/>
    <w:rsid w:val="00BB211A"/>
    <w:rsid w:val="00BD0796"/>
    <w:rsid w:val="00BD2585"/>
    <w:rsid w:val="00BD5FA3"/>
    <w:rsid w:val="00BD7750"/>
    <w:rsid w:val="00BE272B"/>
    <w:rsid w:val="00BE508F"/>
    <w:rsid w:val="00BF26A6"/>
    <w:rsid w:val="00BF4F74"/>
    <w:rsid w:val="00BF54C5"/>
    <w:rsid w:val="00BF69EC"/>
    <w:rsid w:val="00C05703"/>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73DA"/>
    <w:rsid w:val="00CC2BB7"/>
    <w:rsid w:val="00CC790E"/>
    <w:rsid w:val="00CF0955"/>
    <w:rsid w:val="00CF30BF"/>
    <w:rsid w:val="00CF399C"/>
    <w:rsid w:val="00D04426"/>
    <w:rsid w:val="00D229CE"/>
    <w:rsid w:val="00D30842"/>
    <w:rsid w:val="00D32369"/>
    <w:rsid w:val="00D40046"/>
    <w:rsid w:val="00D446A8"/>
    <w:rsid w:val="00D57D6F"/>
    <w:rsid w:val="00D75F10"/>
    <w:rsid w:val="00D81E1D"/>
    <w:rsid w:val="00D83774"/>
    <w:rsid w:val="00D869A0"/>
    <w:rsid w:val="00D9176C"/>
    <w:rsid w:val="00D9221C"/>
    <w:rsid w:val="00D94822"/>
    <w:rsid w:val="00DC5A0A"/>
    <w:rsid w:val="00DD1B02"/>
    <w:rsid w:val="00DD4363"/>
    <w:rsid w:val="00DD6C39"/>
    <w:rsid w:val="00DF087E"/>
    <w:rsid w:val="00DF11CA"/>
    <w:rsid w:val="00E045AF"/>
    <w:rsid w:val="00E16DE7"/>
    <w:rsid w:val="00E466A4"/>
    <w:rsid w:val="00E563AC"/>
    <w:rsid w:val="00E6021E"/>
    <w:rsid w:val="00E6358A"/>
    <w:rsid w:val="00E67135"/>
    <w:rsid w:val="00E845F6"/>
    <w:rsid w:val="00E87921"/>
    <w:rsid w:val="00E87EAC"/>
    <w:rsid w:val="00EA024B"/>
    <w:rsid w:val="00EA40D5"/>
    <w:rsid w:val="00EB352C"/>
    <w:rsid w:val="00EB383D"/>
    <w:rsid w:val="00EC413F"/>
    <w:rsid w:val="00EC493D"/>
    <w:rsid w:val="00ED46B3"/>
    <w:rsid w:val="00F24A07"/>
    <w:rsid w:val="00F26006"/>
    <w:rsid w:val="00F3057C"/>
    <w:rsid w:val="00F31D9A"/>
    <w:rsid w:val="00F322AD"/>
    <w:rsid w:val="00F37413"/>
    <w:rsid w:val="00F37EB4"/>
    <w:rsid w:val="00F4182B"/>
    <w:rsid w:val="00F4182E"/>
    <w:rsid w:val="00F5258C"/>
    <w:rsid w:val="00F56BBD"/>
    <w:rsid w:val="00F5793C"/>
    <w:rsid w:val="00F927BD"/>
    <w:rsid w:val="00FA0C67"/>
    <w:rsid w:val="00FA58FD"/>
    <w:rsid w:val="00FA5B54"/>
    <w:rsid w:val="00FA6D0A"/>
    <w:rsid w:val="00FB32EC"/>
    <w:rsid w:val="00FC0970"/>
    <w:rsid w:val="00FC5B89"/>
    <w:rsid w:val="00FC656B"/>
    <w:rsid w:val="00FD0E7F"/>
    <w:rsid w:val="00FD3BA6"/>
    <w:rsid w:val="00FF12E2"/>
    <w:rsid w:val="00FF5D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0A4DC7-DDA1-491D-B55F-ED91E620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7C1925"/>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7C192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pq.ufscar.br/conselhos/atas-copq-1/atas-cop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reitorpq\Downloads\Pauta%2051&#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51º COPq</Template>
  <TotalTime>1</TotalTime>
  <Pages>38</Pages>
  <Words>12204</Words>
  <Characters>65907</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77956</CharactersWithSpaces>
  <SharedDoc>false</SharedDoc>
  <HLinks>
    <vt:vector size="12" baseType="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2</cp:revision>
  <cp:lastPrinted>2015-12-07T12:17:00Z</cp:lastPrinted>
  <dcterms:created xsi:type="dcterms:W3CDTF">2016-10-13T13:04:00Z</dcterms:created>
  <dcterms:modified xsi:type="dcterms:W3CDTF">2016-10-13T13:04:00Z</dcterms:modified>
</cp:coreProperties>
</file>