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A6" w:rsidRPr="00CE3304" w:rsidRDefault="002472A6" w:rsidP="00CC4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 xml:space="preserve">ATA DA </w:t>
      </w:r>
      <w:r w:rsidR="00B110F3" w:rsidRPr="00CE3304">
        <w:rPr>
          <w:rFonts w:ascii="Times New Roman" w:hAnsi="Times New Roman"/>
          <w:b/>
          <w:sz w:val="24"/>
          <w:szCs w:val="24"/>
        </w:rPr>
        <w:t>5</w:t>
      </w:r>
      <w:r w:rsidR="00A04E89" w:rsidRPr="00CE3304">
        <w:rPr>
          <w:rFonts w:ascii="Times New Roman" w:hAnsi="Times New Roman"/>
          <w:b/>
          <w:sz w:val="24"/>
          <w:szCs w:val="24"/>
        </w:rPr>
        <w:t>6</w:t>
      </w:r>
      <w:r w:rsidRPr="00CE3304">
        <w:rPr>
          <w:rFonts w:ascii="Times New Roman" w:hAnsi="Times New Roman"/>
          <w:b/>
          <w:sz w:val="24"/>
          <w:szCs w:val="24"/>
        </w:rPr>
        <w:t>ª REUNIÃO DO CONSELHO DE PESQUISA</w:t>
      </w:r>
    </w:p>
    <w:p w:rsidR="008F773B" w:rsidRPr="00CE3304" w:rsidRDefault="008F773B" w:rsidP="00CC4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72A6" w:rsidRPr="00CE3304" w:rsidRDefault="002472A6" w:rsidP="00CC4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 xml:space="preserve">DIA: </w:t>
      </w:r>
      <w:r w:rsidR="000A4DA4" w:rsidRPr="00CE3304">
        <w:rPr>
          <w:rFonts w:ascii="Times New Roman" w:hAnsi="Times New Roman"/>
          <w:b/>
          <w:sz w:val="24"/>
          <w:szCs w:val="24"/>
        </w:rPr>
        <w:t>13</w:t>
      </w:r>
      <w:r w:rsidR="00C940B4" w:rsidRPr="00CE3304">
        <w:rPr>
          <w:rFonts w:ascii="Times New Roman" w:hAnsi="Times New Roman"/>
          <w:b/>
          <w:sz w:val="24"/>
          <w:szCs w:val="24"/>
        </w:rPr>
        <w:t>/</w:t>
      </w:r>
      <w:r w:rsidR="00764A07" w:rsidRPr="00CE3304">
        <w:rPr>
          <w:rFonts w:ascii="Times New Roman" w:hAnsi="Times New Roman"/>
          <w:b/>
          <w:sz w:val="24"/>
          <w:szCs w:val="24"/>
        </w:rPr>
        <w:t>0</w:t>
      </w:r>
      <w:r w:rsidR="00812324" w:rsidRPr="00CE3304">
        <w:rPr>
          <w:rFonts w:ascii="Times New Roman" w:hAnsi="Times New Roman"/>
          <w:b/>
          <w:sz w:val="24"/>
          <w:szCs w:val="24"/>
        </w:rPr>
        <w:t>6</w:t>
      </w:r>
      <w:r w:rsidR="00FD0E7F" w:rsidRPr="00CE3304">
        <w:rPr>
          <w:rFonts w:ascii="Times New Roman" w:hAnsi="Times New Roman"/>
          <w:b/>
          <w:sz w:val="24"/>
          <w:szCs w:val="24"/>
        </w:rPr>
        <w:t>/201</w:t>
      </w:r>
      <w:r w:rsidR="00764A07" w:rsidRPr="00CE3304">
        <w:rPr>
          <w:rFonts w:ascii="Times New Roman" w:hAnsi="Times New Roman"/>
          <w:b/>
          <w:sz w:val="24"/>
          <w:szCs w:val="24"/>
        </w:rPr>
        <w:t>7</w:t>
      </w:r>
    </w:p>
    <w:p w:rsidR="002472A6" w:rsidRPr="00CE3304" w:rsidRDefault="002472A6" w:rsidP="00CC4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HORÁRIO: 14:00</w:t>
      </w:r>
    </w:p>
    <w:p w:rsidR="002472A6" w:rsidRPr="00CE3304" w:rsidRDefault="002472A6" w:rsidP="00CC4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LOCAL: Anfiteatro da Reitoria</w:t>
      </w:r>
    </w:p>
    <w:p w:rsidR="00F760AD" w:rsidRPr="00CE3304" w:rsidRDefault="00F760AD" w:rsidP="00F760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60AD" w:rsidRPr="00CE3304" w:rsidRDefault="00F760AD" w:rsidP="00F760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PRESIDENTE</w:t>
      </w:r>
    </w:p>
    <w:p w:rsidR="00F760AD" w:rsidRPr="00CE3304" w:rsidRDefault="00F760AD" w:rsidP="00F760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Prof. Dr. Ronaldo </w:t>
      </w:r>
      <w:proofErr w:type="spellStart"/>
      <w:r w:rsidRPr="00CE3304">
        <w:rPr>
          <w:rFonts w:ascii="Times New Roman" w:hAnsi="Times New Roman"/>
          <w:sz w:val="24"/>
          <w:szCs w:val="24"/>
        </w:rPr>
        <w:t>Censi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Faria (Pró-Reitor Adjunto)</w:t>
      </w:r>
    </w:p>
    <w:p w:rsidR="00F760AD" w:rsidRPr="00CE3304" w:rsidRDefault="00F760AD" w:rsidP="00F760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 xml:space="preserve"> </w:t>
      </w:r>
    </w:p>
    <w:p w:rsidR="00F760AD" w:rsidRPr="00CE3304" w:rsidRDefault="00F760AD" w:rsidP="00F760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MEMBROS OUVINTES</w:t>
      </w:r>
    </w:p>
    <w:p w:rsidR="00F760AD" w:rsidRPr="00CE3304" w:rsidRDefault="00F760AD" w:rsidP="00F760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Prof.ª Dr.ª Angélica Maria Penteado Martins Dias (Coordenadora de Informação e Pesquisa)</w:t>
      </w:r>
    </w:p>
    <w:p w:rsidR="00F760AD" w:rsidRPr="00CE3304" w:rsidRDefault="00F760AD" w:rsidP="00F760AD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Prof.ª Dr.ª Paula </w:t>
      </w:r>
      <w:proofErr w:type="spellStart"/>
      <w:r w:rsidRPr="00CE3304">
        <w:rPr>
          <w:rFonts w:ascii="Times New Roman" w:hAnsi="Times New Roman"/>
          <w:sz w:val="24"/>
          <w:szCs w:val="24"/>
        </w:rPr>
        <w:t>Hentschel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Lobo da Costa (Coordenadora de Iniciação Científica e Tecnológica)</w:t>
      </w:r>
    </w:p>
    <w:p w:rsidR="00F760AD" w:rsidRPr="00CE3304" w:rsidRDefault="00F760AD" w:rsidP="00F760AD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 xml:space="preserve">MEMBROS – </w:t>
      </w:r>
      <w:r w:rsidRPr="00CE3304">
        <w:rPr>
          <w:rFonts w:ascii="Times New Roman" w:hAnsi="Times New Roman"/>
          <w:b/>
          <w:caps/>
          <w:sz w:val="24"/>
          <w:szCs w:val="24"/>
        </w:rPr>
        <w:t>Representantes de Centros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Paulo Teixeira Lacava – CCBS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Walter José B. Filho – CCET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Wilson J. Alves Pedro – CECH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Daniel Luiz da Silva - CCA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 xml:space="preserve">MEMBROS – </w:t>
      </w:r>
      <w:r w:rsidRPr="00CE3304">
        <w:rPr>
          <w:rFonts w:ascii="Times New Roman" w:hAnsi="Times New Roman"/>
          <w:b/>
          <w:caps/>
          <w:sz w:val="24"/>
          <w:szCs w:val="24"/>
        </w:rPr>
        <w:t>Representantes de Departamentos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</w:t>
      </w:r>
      <w:r w:rsidR="00CE3304">
        <w:rPr>
          <w:rFonts w:ascii="Times New Roman" w:hAnsi="Times New Roman"/>
          <w:sz w:val="24"/>
          <w:szCs w:val="24"/>
        </w:rPr>
        <w:t xml:space="preserve"> Celso </w:t>
      </w:r>
      <w:proofErr w:type="spellStart"/>
      <w:r w:rsidR="00CE3304">
        <w:rPr>
          <w:rFonts w:ascii="Times New Roman" w:hAnsi="Times New Roman"/>
          <w:sz w:val="24"/>
          <w:szCs w:val="24"/>
        </w:rPr>
        <w:t>Maran</w:t>
      </w:r>
      <w:proofErr w:type="spellEnd"/>
      <w:r w:rsidR="00CE3304">
        <w:rPr>
          <w:rFonts w:ascii="Times New Roman" w:hAnsi="Times New Roman"/>
          <w:sz w:val="24"/>
          <w:szCs w:val="24"/>
        </w:rPr>
        <w:t xml:space="preserve"> de Oliveira </w:t>
      </w:r>
      <w:r w:rsidRPr="00CE33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3304">
        <w:rPr>
          <w:rFonts w:ascii="Times New Roman" w:hAnsi="Times New Roman"/>
          <w:sz w:val="24"/>
          <w:szCs w:val="24"/>
        </w:rPr>
        <w:t>DCAm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Prof.ª Dr.ª Anna </w:t>
      </w:r>
      <w:proofErr w:type="spellStart"/>
      <w:r w:rsidRPr="00CE3304">
        <w:rPr>
          <w:rFonts w:ascii="Times New Roman" w:hAnsi="Times New Roman"/>
          <w:sz w:val="24"/>
          <w:szCs w:val="24"/>
        </w:rPr>
        <w:t>Carolyna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304">
        <w:rPr>
          <w:rFonts w:ascii="Times New Roman" w:hAnsi="Times New Roman"/>
          <w:sz w:val="24"/>
          <w:szCs w:val="24"/>
        </w:rPr>
        <w:t>Gianlorenço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E3304">
        <w:rPr>
          <w:rFonts w:ascii="Times New Roman" w:hAnsi="Times New Roman"/>
          <w:sz w:val="24"/>
          <w:szCs w:val="24"/>
        </w:rPr>
        <w:t>DFisio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Suplente: Prof.ª Dr.ª Paula Regina M. </w:t>
      </w:r>
      <w:proofErr w:type="spellStart"/>
      <w:r w:rsidRPr="00CE3304">
        <w:rPr>
          <w:rFonts w:ascii="Times New Roman" w:hAnsi="Times New Roman"/>
          <w:sz w:val="24"/>
          <w:szCs w:val="24"/>
        </w:rPr>
        <w:t>da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S. Serrão – </w:t>
      </w:r>
      <w:proofErr w:type="spellStart"/>
      <w:r w:rsidRPr="00CE3304">
        <w:rPr>
          <w:rFonts w:ascii="Times New Roman" w:hAnsi="Times New Roman"/>
          <w:sz w:val="24"/>
          <w:szCs w:val="24"/>
        </w:rPr>
        <w:t>DFisio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Hugo Miguel P. M. Sarmento – </w:t>
      </w:r>
      <w:proofErr w:type="spellStart"/>
      <w:r w:rsidRPr="00CE3304">
        <w:rPr>
          <w:rFonts w:ascii="Times New Roman" w:hAnsi="Times New Roman"/>
          <w:sz w:val="24"/>
          <w:szCs w:val="24"/>
        </w:rPr>
        <w:t>DHb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Prof.ª Dr.ª Fernanda de Freitas </w:t>
      </w:r>
      <w:proofErr w:type="spellStart"/>
      <w:r w:rsidRPr="00CE3304">
        <w:rPr>
          <w:rFonts w:ascii="Times New Roman" w:hAnsi="Times New Roman"/>
          <w:sz w:val="24"/>
          <w:szCs w:val="24"/>
        </w:rPr>
        <w:t>Anibal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DMP/CCBS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Profa.ª Dr.ª Carla Regina Silva – DTO/CCBS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Marcelo de Araújo Ferreira – DECiv/CCET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Prof.ª Dr.ª Andrea Lago da Silva – DEP/CCET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Suplente: Prof. Dr. Luis Augusto Martins </w:t>
      </w:r>
      <w:proofErr w:type="spellStart"/>
      <w:r w:rsidRPr="00CE3304">
        <w:rPr>
          <w:rFonts w:ascii="Times New Roman" w:hAnsi="Times New Roman"/>
          <w:sz w:val="24"/>
          <w:szCs w:val="24"/>
        </w:rPr>
        <w:t>Ruotolo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DEQ/CCET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Luiz Roberto </w:t>
      </w:r>
      <w:proofErr w:type="spellStart"/>
      <w:r w:rsidRPr="00CE3304">
        <w:rPr>
          <w:rFonts w:ascii="Times New Roman" w:hAnsi="Times New Roman"/>
          <w:sz w:val="24"/>
          <w:szCs w:val="24"/>
        </w:rPr>
        <w:t>Hartmann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Junior – DM/CCET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Suplente: Prof. Dr.ª Diana Pamela M. Osorio – DEE/CCET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Mariano Eduardo Moreno – </w:t>
      </w:r>
      <w:proofErr w:type="spellStart"/>
      <w:r w:rsidRPr="00CE3304">
        <w:rPr>
          <w:rFonts w:ascii="Times New Roman" w:hAnsi="Times New Roman"/>
          <w:sz w:val="24"/>
          <w:szCs w:val="24"/>
        </w:rPr>
        <w:t>DEMec</w:t>
      </w:r>
      <w:proofErr w:type="spellEnd"/>
      <w:r w:rsidRPr="00CE3304">
        <w:rPr>
          <w:rFonts w:ascii="Times New Roman" w:hAnsi="Times New Roman"/>
          <w:sz w:val="24"/>
          <w:szCs w:val="24"/>
        </w:rPr>
        <w:t>/CCET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Prof.ª Dr.ª Silene Torres Marques – DFMC/CECH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Prof.ª Dr.ª </w:t>
      </w:r>
      <w:proofErr w:type="spellStart"/>
      <w:r w:rsidRPr="00CE3304">
        <w:rPr>
          <w:rFonts w:ascii="Times New Roman" w:hAnsi="Times New Roman"/>
          <w:sz w:val="24"/>
          <w:szCs w:val="24"/>
        </w:rPr>
        <w:t>Azair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Liane M. C. Souza – DPsi/CECH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Suplente: Prof. Dr. Fábio José B. Sanchez – DS/CECH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</w:t>
      </w:r>
      <w:proofErr w:type="spellStart"/>
      <w:r w:rsidRPr="00CE3304">
        <w:rPr>
          <w:rFonts w:ascii="Times New Roman" w:hAnsi="Times New Roman"/>
          <w:sz w:val="24"/>
          <w:szCs w:val="24"/>
        </w:rPr>
        <w:t>Rubismar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Stolf – DRNPA/CCA 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Victor Augusto </w:t>
      </w:r>
      <w:proofErr w:type="spellStart"/>
      <w:r w:rsidRPr="00CE3304">
        <w:rPr>
          <w:rFonts w:ascii="Times New Roman" w:hAnsi="Times New Roman"/>
          <w:sz w:val="24"/>
          <w:szCs w:val="24"/>
        </w:rPr>
        <w:t>Forti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E3304">
        <w:rPr>
          <w:rFonts w:ascii="Times New Roman" w:hAnsi="Times New Roman"/>
          <w:sz w:val="24"/>
          <w:szCs w:val="24"/>
        </w:rPr>
        <w:t>DTAiSeR</w:t>
      </w:r>
      <w:proofErr w:type="spellEnd"/>
      <w:r w:rsidRPr="00CE3304">
        <w:rPr>
          <w:rFonts w:ascii="Times New Roman" w:hAnsi="Times New Roman"/>
          <w:sz w:val="24"/>
          <w:szCs w:val="24"/>
        </w:rPr>
        <w:t>/CCA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Prof.ª Dr.ª Janaina Della Torre da Silva – DDR/CCA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lastRenderedPageBreak/>
        <w:t xml:space="preserve">Efetivo: Prof.ª Dr.ª Ana Claudia </w:t>
      </w:r>
      <w:proofErr w:type="spellStart"/>
      <w:r w:rsidRPr="00CE3304">
        <w:rPr>
          <w:rFonts w:ascii="Times New Roman" w:hAnsi="Times New Roman"/>
          <w:sz w:val="24"/>
          <w:szCs w:val="24"/>
        </w:rPr>
        <w:t>Lessinger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E3304">
        <w:rPr>
          <w:rFonts w:ascii="Times New Roman" w:hAnsi="Times New Roman"/>
          <w:sz w:val="24"/>
          <w:szCs w:val="24"/>
        </w:rPr>
        <w:t>DBio</w:t>
      </w:r>
      <w:proofErr w:type="spellEnd"/>
      <w:r w:rsidRPr="00CE3304">
        <w:rPr>
          <w:rFonts w:ascii="Times New Roman" w:hAnsi="Times New Roman"/>
          <w:sz w:val="24"/>
          <w:szCs w:val="24"/>
        </w:rPr>
        <w:t>/CCHB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TÉCNICOS-ADMINISTRATIVOS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Henrique Affonso de André Sobrinho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Claudete </w:t>
      </w:r>
      <w:proofErr w:type="spellStart"/>
      <w:r w:rsidRPr="00CE3304">
        <w:rPr>
          <w:rFonts w:ascii="Times New Roman" w:hAnsi="Times New Roman"/>
          <w:sz w:val="24"/>
          <w:szCs w:val="24"/>
        </w:rPr>
        <w:t>Schiabel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</w:t>
      </w:r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Elizabeth Aparecida </w:t>
      </w:r>
      <w:proofErr w:type="spellStart"/>
      <w:r w:rsidRPr="00CE3304">
        <w:rPr>
          <w:rFonts w:ascii="Times New Roman" w:hAnsi="Times New Roman"/>
          <w:sz w:val="24"/>
          <w:szCs w:val="24"/>
        </w:rPr>
        <w:t>Baraldi</w:t>
      </w:r>
      <w:proofErr w:type="spellEnd"/>
    </w:p>
    <w:p w:rsidR="00F760AD" w:rsidRPr="00CE3304" w:rsidRDefault="00F760AD" w:rsidP="00F760AD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Mariana Campana</w:t>
      </w:r>
    </w:p>
    <w:p w:rsidR="00F4182B" w:rsidRPr="00CE3304" w:rsidRDefault="00F4182B" w:rsidP="00CC44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4A07" w:rsidRPr="00CE3304" w:rsidRDefault="00F4182B" w:rsidP="00CC440C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pt-BR"/>
        </w:rPr>
      </w:pPr>
      <w:r w:rsidRPr="00CE3304">
        <w:rPr>
          <w:rFonts w:ascii="Times New Roman" w:hAnsi="Times New Roman"/>
          <w:b/>
          <w:sz w:val="24"/>
          <w:szCs w:val="24"/>
        </w:rPr>
        <w:t>COMUNICAÇÕES DA PRESIDÊNCIA</w:t>
      </w:r>
    </w:p>
    <w:p w:rsidR="000047F3" w:rsidRPr="00CE3304" w:rsidRDefault="00051E18" w:rsidP="00E11ED2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O Prof. Ronaldo </w:t>
      </w:r>
      <w:proofErr w:type="spellStart"/>
      <w:r w:rsidRPr="00CE3304">
        <w:rPr>
          <w:rFonts w:ascii="Times New Roman" w:hAnsi="Times New Roman"/>
          <w:sz w:val="24"/>
          <w:szCs w:val="24"/>
        </w:rPr>
        <w:t>Censi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Faria, Pró-Reitor Adjunto, presidiu a reunião justificando a</w:t>
      </w:r>
      <w:r w:rsidR="00E612EA" w:rsidRPr="00CE3304">
        <w:rPr>
          <w:rFonts w:ascii="Times New Roman" w:hAnsi="Times New Roman"/>
          <w:sz w:val="24"/>
          <w:szCs w:val="24"/>
        </w:rPr>
        <w:t xml:space="preserve">usência do </w:t>
      </w:r>
      <w:r w:rsidRPr="00CE3304">
        <w:rPr>
          <w:rFonts w:ascii="Times New Roman" w:hAnsi="Times New Roman"/>
          <w:sz w:val="24"/>
          <w:szCs w:val="24"/>
        </w:rPr>
        <w:t>P</w:t>
      </w:r>
      <w:r w:rsidR="00E612EA" w:rsidRPr="00CE3304">
        <w:rPr>
          <w:rFonts w:ascii="Times New Roman" w:hAnsi="Times New Roman"/>
          <w:sz w:val="24"/>
          <w:szCs w:val="24"/>
        </w:rPr>
        <w:t>rof. João Batista</w:t>
      </w:r>
      <w:r w:rsidRPr="00CE3304">
        <w:rPr>
          <w:rFonts w:ascii="Times New Roman" w:hAnsi="Times New Roman"/>
          <w:sz w:val="24"/>
          <w:szCs w:val="24"/>
        </w:rPr>
        <w:t xml:space="preserve"> Fernandes, Pr</w:t>
      </w:r>
      <w:r w:rsidR="00292109" w:rsidRPr="00CE3304">
        <w:rPr>
          <w:rFonts w:ascii="Times New Roman" w:hAnsi="Times New Roman"/>
          <w:sz w:val="24"/>
          <w:szCs w:val="24"/>
        </w:rPr>
        <w:t xml:space="preserve">ó=Reitor de Pesquisa e divulgou alguns dados sobre o </w:t>
      </w:r>
      <w:proofErr w:type="spellStart"/>
      <w:r w:rsidR="00292109" w:rsidRPr="00CE3304">
        <w:rPr>
          <w:rFonts w:ascii="Times New Roman" w:hAnsi="Times New Roman"/>
          <w:sz w:val="24"/>
          <w:szCs w:val="24"/>
        </w:rPr>
        <w:t>CTInfra</w:t>
      </w:r>
      <w:proofErr w:type="spellEnd"/>
      <w:r w:rsidR="00B3727C">
        <w:rPr>
          <w:rFonts w:ascii="Times New Roman" w:hAnsi="Times New Roman"/>
          <w:sz w:val="24"/>
          <w:szCs w:val="24"/>
        </w:rPr>
        <w:t xml:space="preserve">/FINEP: em dezembro </w:t>
      </w:r>
      <w:proofErr w:type="spellStart"/>
      <w:r w:rsidR="00B3727C">
        <w:rPr>
          <w:rFonts w:ascii="Times New Roman" w:hAnsi="Times New Roman"/>
          <w:sz w:val="24"/>
          <w:szCs w:val="24"/>
        </w:rPr>
        <w:t>p.p</w:t>
      </w:r>
      <w:proofErr w:type="spellEnd"/>
      <w:r w:rsidR="00B3727C">
        <w:rPr>
          <w:rFonts w:ascii="Times New Roman" w:hAnsi="Times New Roman"/>
          <w:sz w:val="24"/>
          <w:szCs w:val="24"/>
        </w:rPr>
        <w:t>. a UFSC</w:t>
      </w:r>
      <w:r w:rsidR="00E11ED2" w:rsidRPr="00CE3304">
        <w:rPr>
          <w:rFonts w:ascii="Times New Roman" w:hAnsi="Times New Roman"/>
          <w:sz w:val="24"/>
          <w:szCs w:val="24"/>
        </w:rPr>
        <w:t>ar recebeu cerca de 20 milhões de reais para obras cujas licitações estão disponíveis no site da FAI http://www.transparencia.fai.ufscar.br/Projetos/ResumoObras</w:t>
      </w:r>
    </w:p>
    <w:p w:rsidR="00051E18" w:rsidRPr="00CE3304" w:rsidRDefault="00051E18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82B" w:rsidRPr="00CE3304" w:rsidRDefault="00F4182B" w:rsidP="00CC440C">
      <w:pPr>
        <w:pStyle w:val="Pargrafoda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COMUNICAÇÕES DOS MEMBROS</w:t>
      </w:r>
    </w:p>
    <w:p w:rsidR="00051E18" w:rsidRPr="00CE3304" w:rsidRDefault="00051E18" w:rsidP="00E11ED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3304">
        <w:rPr>
          <w:rFonts w:ascii="Times New Roman" w:hAnsi="Times New Roman"/>
          <w:sz w:val="24"/>
          <w:szCs w:val="24"/>
          <w:shd w:val="clear" w:color="auto" w:fill="FFFFFF"/>
        </w:rPr>
        <w:t xml:space="preserve">A Prof.ª Dr.ª Paula </w:t>
      </w:r>
      <w:proofErr w:type="spellStart"/>
      <w:r w:rsidRPr="00CE3304">
        <w:rPr>
          <w:rFonts w:ascii="Times New Roman" w:hAnsi="Times New Roman"/>
          <w:sz w:val="24"/>
          <w:szCs w:val="24"/>
        </w:rPr>
        <w:t>Hentschel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Lobo da Costa </w:t>
      </w:r>
      <w:r w:rsidRPr="00CE3304">
        <w:rPr>
          <w:rFonts w:ascii="Times New Roman" w:hAnsi="Times New Roman"/>
          <w:sz w:val="24"/>
          <w:szCs w:val="24"/>
          <w:shd w:val="clear" w:color="auto" w:fill="FFFFFF"/>
        </w:rPr>
        <w:t>fez os informes gerais da Coordenadoria de Iniciação Científica:</w:t>
      </w:r>
    </w:p>
    <w:p w:rsidR="00051E18" w:rsidRPr="00CE3304" w:rsidRDefault="00051E18" w:rsidP="00051E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3304">
        <w:rPr>
          <w:rFonts w:ascii="Times New Roman" w:hAnsi="Times New Roman"/>
          <w:sz w:val="24"/>
          <w:szCs w:val="24"/>
          <w:shd w:val="clear" w:color="auto" w:fill="FFFFFF"/>
        </w:rPr>
        <w:t>O processo de seleção de bolsa de Iniciação Científica está concluído</w:t>
      </w:r>
      <w:r w:rsidR="00BB526E" w:rsidRPr="00CE330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51E18" w:rsidRPr="00CE3304" w:rsidRDefault="00051E18" w:rsidP="00051E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3304">
        <w:rPr>
          <w:rFonts w:ascii="Times New Roman" w:hAnsi="Times New Roman"/>
          <w:sz w:val="24"/>
          <w:szCs w:val="24"/>
          <w:shd w:val="clear" w:color="auto" w:fill="FFFFFF"/>
        </w:rPr>
        <w:t xml:space="preserve">As listas dos aprovados </w:t>
      </w:r>
      <w:r w:rsidR="00BB526E" w:rsidRPr="00CE3304">
        <w:rPr>
          <w:rFonts w:ascii="Times New Roman" w:hAnsi="Times New Roman"/>
          <w:sz w:val="24"/>
          <w:szCs w:val="24"/>
          <w:shd w:val="clear" w:color="auto" w:fill="FFFFFF"/>
        </w:rPr>
        <w:t xml:space="preserve">na primeira chamada </w:t>
      </w:r>
      <w:r w:rsidRPr="00CE3304">
        <w:rPr>
          <w:rFonts w:ascii="Times New Roman" w:hAnsi="Times New Roman"/>
          <w:sz w:val="24"/>
          <w:szCs w:val="24"/>
          <w:shd w:val="clear" w:color="auto" w:fill="FFFFFF"/>
        </w:rPr>
        <w:t xml:space="preserve">estão disponíveis no site da </w:t>
      </w:r>
      <w:proofErr w:type="spellStart"/>
      <w:r w:rsidRPr="00CE3304">
        <w:rPr>
          <w:rFonts w:ascii="Times New Roman" w:hAnsi="Times New Roman"/>
          <w:sz w:val="24"/>
          <w:szCs w:val="24"/>
          <w:shd w:val="clear" w:color="auto" w:fill="FFFFFF"/>
        </w:rPr>
        <w:t>propq</w:t>
      </w:r>
      <w:proofErr w:type="spellEnd"/>
      <w:r w:rsidRPr="00CE33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CE3304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www.propq.ufscar.br</w:t>
        </w:r>
      </w:hyperlink>
      <w:r w:rsidRPr="00CE3304">
        <w:rPr>
          <w:rFonts w:ascii="Times New Roman" w:hAnsi="Times New Roman"/>
          <w:sz w:val="24"/>
          <w:szCs w:val="24"/>
          <w:shd w:val="clear" w:color="auto" w:fill="FFFFFF"/>
        </w:rPr>
        <w:t xml:space="preserve"> e no mural da Pr</w:t>
      </w:r>
      <w:r w:rsidR="00BB526E" w:rsidRPr="00CE3304">
        <w:rPr>
          <w:rFonts w:ascii="Times New Roman" w:hAnsi="Times New Roman"/>
          <w:sz w:val="24"/>
          <w:szCs w:val="24"/>
          <w:shd w:val="clear" w:color="auto" w:fill="FFFFFF"/>
        </w:rPr>
        <w:t>ó-Reitoria de Pesquisa;</w:t>
      </w:r>
    </w:p>
    <w:p w:rsidR="00051E18" w:rsidRPr="00CE3304" w:rsidRDefault="00051E18" w:rsidP="00051E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3304">
        <w:rPr>
          <w:rFonts w:ascii="Times New Roman" w:hAnsi="Times New Roman"/>
          <w:sz w:val="24"/>
          <w:szCs w:val="24"/>
          <w:shd w:val="clear" w:color="auto" w:fill="FFFFFF"/>
        </w:rPr>
        <w:t xml:space="preserve">Todos </w:t>
      </w:r>
      <w:r w:rsidR="00BB526E" w:rsidRPr="00CE3304">
        <w:rPr>
          <w:rFonts w:ascii="Times New Roman" w:hAnsi="Times New Roman"/>
          <w:sz w:val="24"/>
          <w:szCs w:val="24"/>
          <w:shd w:val="clear" w:color="auto" w:fill="FFFFFF"/>
        </w:rPr>
        <w:t>os membros do Comitê de Iniciação Científica e Tecnológica da UFSCar receberam as listas com todas inscrições aprovadas e reprovadas;</w:t>
      </w:r>
    </w:p>
    <w:p w:rsidR="00BB526E" w:rsidRPr="00CE3304" w:rsidRDefault="00BB526E" w:rsidP="00051E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3304">
        <w:rPr>
          <w:rFonts w:ascii="Times New Roman" w:hAnsi="Times New Roman"/>
          <w:sz w:val="24"/>
          <w:szCs w:val="24"/>
          <w:shd w:val="clear" w:color="auto" w:fill="FFFFFF"/>
        </w:rPr>
        <w:t>Os recursos podem ser apresentados até o dia 14/06/17;</w:t>
      </w:r>
    </w:p>
    <w:p w:rsidR="00BB526E" w:rsidRPr="00CE3304" w:rsidRDefault="00BB526E" w:rsidP="00051E18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3304">
        <w:rPr>
          <w:rFonts w:ascii="Times New Roman" w:hAnsi="Times New Roman"/>
          <w:sz w:val="24"/>
          <w:szCs w:val="24"/>
          <w:shd w:val="clear" w:color="auto" w:fill="FFFFFF"/>
        </w:rPr>
        <w:t>A lista definitiva sairá at</w:t>
      </w:r>
      <w:r w:rsidR="00292109" w:rsidRPr="00CE3304">
        <w:rPr>
          <w:rFonts w:ascii="Times New Roman" w:hAnsi="Times New Roman"/>
          <w:sz w:val="24"/>
          <w:szCs w:val="24"/>
          <w:shd w:val="clear" w:color="auto" w:fill="FFFFFF"/>
        </w:rPr>
        <w:t>é 5/07/17.</w:t>
      </w:r>
    </w:p>
    <w:p w:rsidR="00E11ED2" w:rsidRPr="00CE3304" w:rsidRDefault="00E11ED2" w:rsidP="00E11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E0D93" w:rsidRPr="00CE3304" w:rsidRDefault="00E11ED2" w:rsidP="00E11ED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O Prof. Dr. Paulo Teixeira Lacava informou que nos dias 29 e 30/06/17 haverá </w:t>
      </w:r>
      <w:r w:rsidRPr="00CE3304">
        <w:rPr>
          <w:rFonts w:ascii="Times New Roman" w:hAnsi="Times New Roman"/>
          <w:color w:val="222222"/>
          <w:sz w:val="24"/>
          <w:szCs w:val="24"/>
        </w:rPr>
        <w:t>I Curso de Ciência de Animais de Laboratório (CCAL)</w:t>
      </w:r>
      <w:r w:rsidR="00BE0D93" w:rsidRPr="00CE3304">
        <w:rPr>
          <w:rFonts w:ascii="Times New Roman" w:hAnsi="Times New Roman"/>
          <w:color w:val="222222"/>
          <w:sz w:val="24"/>
          <w:szCs w:val="24"/>
        </w:rPr>
        <w:t>, organizado pelo Biotério Central da UFSCar, sob coordenação do médico veterinário José de Castro Souza.</w:t>
      </w:r>
    </w:p>
    <w:p w:rsidR="00BE0D93" w:rsidRPr="00CE3304" w:rsidRDefault="00BE0D93" w:rsidP="00E11ED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4182B" w:rsidRPr="00CE3304" w:rsidRDefault="00F4182B" w:rsidP="00E11E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EXPEDIENTE</w:t>
      </w:r>
    </w:p>
    <w:p w:rsidR="006647BD" w:rsidRPr="00CE3304" w:rsidRDefault="006647BD" w:rsidP="00CC44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CO"/>
        </w:rPr>
      </w:pPr>
      <w:r w:rsidRPr="00CE3304">
        <w:rPr>
          <w:rFonts w:ascii="Times New Roman" w:hAnsi="Times New Roman"/>
          <w:sz w:val="24"/>
          <w:szCs w:val="24"/>
        </w:rPr>
        <w:t>3.1</w:t>
      </w:r>
      <w:r w:rsidRPr="00CE3304">
        <w:rPr>
          <w:rFonts w:ascii="Times New Roman" w:hAnsi="Times New Roman"/>
          <w:sz w:val="24"/>
          <w:szCs w:val="24"/>
        </w:rPr>
        <w:tab/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Empossar os membros indicados após a realização da 55ª Reunião do CoPq; indicação da </w:t>
      </w:r>
      <w:r w:rsidR="00036236" w:rsidRPr="00CE3304">
        <w:rPr>
          <w:rFonts w:ascii="Times New Roman" w:hAnsi="Times New Roman"/>
          <w:sz w:val="24"/>
          <w:szCs w:val="24"/>
        </w:rPr>
        <w:t>Prof.ª Dr.ª Patrícia Domingues de Freitas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efetivo em substituição a </w:t>
      </w:r>
      <w:r w:rsidR="00036236" w:rsidRPr="00CE3304">
        <w:rPr>
          <w:rFonts w:ascii="Times New Roman" w:hAnsi="Times New Roman"/>
          <w:sz w:val="24"/>
          <w:szCs w:val="24"/>
        </w:rPr>
        <w:t xml:space="preserve">Prof.ª Dr.ª Andréa S. C. Fuentes; e como membro suplente o Prof. Dr. Marcos R. </w:t>
      </w:r>
      <w:proofErr w:type="spellStart"/>
      <w:r w:rsidR="00036236" w:rsidRPr="00CE3304">
        <w:rPr>
          <w:rFonts w:ascii="Times New Roman" w:hAnsi="Times New Roman"/>
          <w:sz w:val="24"/>
          <w:szCs w:val="24"/>
        </w:rPr>
        <w:t>Chiaratti</w:t>
      </w:r>
      <w:proofErr w:type="spellEnd"/>
      <w:r w:rsidR="00036236" w:rsidRPr="00CE3304">
        <w:rPr>
          <w:rFonts w:ascii="Times New Roman" w:hAnsi="Times New Roman"/>
          <w:sz w:val="24"/>
          <w:szCs w:val="24"/>
        </w:rPr>
        <w:t xml:space="preserve"> em substituição à Prof.ª Dr.ª Patrícia Domingues de Freitas 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, DGE/CCBS;  indicação da Prof.ª Dr.ª </w:t>
      </w:r>
      <w:r w:rsidR="00036236" w:rsidRPr="00CE3304">
        <w:rPr>
          <w:rFonts w:ascii="Times New Roman" w:hAnsi="Times New Roman"/>
          <w:sz w:val="24"/>
          <w:szCs w:val="24"/>
        </w:rPr>
        <w:t xml:space="preserve">Zaira R. </w:t>
      </w:r>
      <w:proofErr w:type="spellStart"/>
      <w:r w:rsidR="00036236" w:rsidRPr="00CE3304">
        <w:rPr>
          <w:rFonts w:ascii="Times New Roman" w:hAnsi="Times New Roman"/>
          <w:sz w:val="24"/>
          <w:szCs w:val="24"/>
        </w:rPr>
        <w:t>Zafalon</w:t>
      </w:r>
      <w:proofErr w:type="spellEnd"/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efetivo em substituição à Prof.ª Dr.ª </w:t>
      </w:r>
      <w:r w:rsidR="00036236" w:rsidRPr="00CE3304">
        <w:rPr>
          <w:rFonts w:ascii="Times New Roman" w:hAnsi="Times New Roman"/>
          <w:sz w:val="24"/>
          <w:szCs w:val="24"/>
        </w:rPr>
        <w:t xml:space="preserve">Camila C. D. </w:t>
      </w:r>
      <w:proofErr w:type="spellStart"/>
      <w:r w:rsidR="00036236" w:rsidRPr="00CE3304">
        <w:rPr>
          <w:rFonts w:ascii="Times New Roman" w:hAnsi="Times New Roman"/>
          <w:sz w:val="24"/>
          <w:szCs w:val="24"/>
        </w:rPr>
        <w:t>Rigolin</w:t>
      </w:r>
      <w:proofErr w:type="spellEnd"/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 e como membro suplente a Prof.ª Dr.ª </w:t>
      </w:r>
      <w:r w:rsidR="00036236" w:rsidRPr="00CE3304">
        <w:rPr>
          <w:rFonts w:ascii="Times New Roman" w:hAnsi="Times New Roman"/>
          <w:sz w:val="24"/>
          <w:szCs w:val="24"/>
        </w:rPr>
        <w:t>Ariadne C. M. Furnival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 em substituição à </w:t>
      </w:r>
      <w:r w:rsidR="00036236" w:rsidRPr="00CE3304">
        <w:rPr>
          <w:rFonts w:ascii="Times New Roman" w:hAnsi="Times New Roman"/>
          <w:sz w:val="24"/>
          <w:szCs w:val="24"/>
        </w:rPr>
        <w:t>Luciana S. Graciano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, DCI/CECH; indicação da Prof.ª Dr.ª </w:t>
      </w:r>
      <w:r w:rsidR="00036236" w:rsidRPr="00CE3304">
        <w:rPr>
          <w:rFonts w:ascii="Times New Roman" w:hAnsi="Times New Roman"/>
          <w:sz w:val="24"/>
          <w:szCs w:val="24"/>
        </w:rPr>
        <w:t>Jarina R. Fernandes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efetivo em substituição da Prof.ª Dr.ª </w:t>
      </w:r>
      <w:r w:rsidR="00036236" w:rsidRPr="00CE3304">
        <w:rPr>
          <w:rFonts w:ascii="Times New Roman" w:hAnsi="Times New Roman"/>
          <w:sz w:val="24"/>
          <w:szCs w:val="24"/>
        </w:rPr>
        <w:t xml:space="preserve">Aline </w:t>
      </w:r>
      <w:proofErr w:type="spellStart"/>
      <w:r w:rsidR="00036236" w:rsidRPr="00CE3304">
        <w:rPr>
          <w:rFonts w:ascii="Times New Roman" w:hAnsi="Times New Roman"/>
          <w:sz w:val="24"/>
          <w:szCs w:val="24"/>
        </w:rPr>
        <w:t>Sommerhalder</w:t>
      </w:r>
      <w:proofErr w:type="spellEnd"/>
      <w:r w:rsidR="00036236" w:rsidRPr="00CE3304">
        <w:rPr>
          <w:rFonts w:ascii="Times New Roman" w:hAnsi="Times New Roman"/>
          <w:sz w:val="24"/>
          <w:szCs w:val="24"/>
        </w:rPr>
        <w:t>; e como membro suplente a Prof.ª Dr.ª Ana Paula G. de Souza em substituição à Prof.ª Dr.ª Rosa M. M. A. de Oliveira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, DTPP/CECH; indicação da Prof.ª Dr.ª </w:t>
      </w:r>
      <w:r w:rsidR="00036236" w:rsidRPr="00CE3304">
        <w:rPr>
          <w:rFonts w:ascii="Times New Roman" w:hAnsi="Times New Roman"/>
          <w:sz w:val="24"/>
          <w:szCs w:val="24"/>
        </w:rPr>
        <w:t>Priscila Martins Medeiros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suplente do Centro de Educação e Ciências Humanas/CECH; indicação do Prof. Dr. </w:t>
      </w:r>
      <w:r w:rsidR="00036236" w:rsidRPr="00CE3304">
        <w:rPr>
          <w:rFonts w:ascii="Times New Roman" w:hAnsi="Times New Roman"/>
          <w:sz w:val="24"/>
          <w:szCs w:val="24"/>
        </w:rPr>
        <w:t>Marisa Narciso Fernandes</w:t>
      </w:r>
      <w:r w:rsidR="00036236" w:rsidRPr="00CE3304">
        <w:rPr>
          <w:rFonts w:ascii="Times New Roman" w:eastAsia="Times New Roman" w:hAnsi="Times New Roman"/>
          <w:sz w:val="24"/>
          <w:szCs w:val="24"/>
          <w:lang w:eastAsia="pt-BR"/>
        </w:rPr>
        <w:t xml:space="preserve"> como membro suplente em substituição à Prof.ª Dr.ª </w:t>
      </w:r>
      <w:r w:rsidR="00036236" w:rsidRPr="00CE3304">
        <w:rPr>
          <w:rFonts w:ascii="Times New Roman" w:eastAsia="Times New Roman" w:hAnsi="Times New Roman"/>
          <w:color w:val="000000"/>
          <w:sz w:val="24"/>
          <w:szCs w:val="24"/>
          <w:lang w:eastAsia="es-CO"/>
        </w:rPr>
        <w:t>Cléo Alcântara Leite Costa.</w:t>
      </w:r>
    </w:p>
    <w:p w:rsidR="00036236" w:rsidRPr="00CE3304" w:rsidRDefault="00036236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324" w:rsidRPr="00CE3304" w:rsidRDefault="00EB383D" w:rsidP="004721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3.</w:t>
      </w:r>
      <w:r w:rsidR="006647BD" w:rsidRPr="00CE3304">
        <w:rPr>
          <w:rFonts w:ascii="Times New Roman" w:hAnsi="Times New Roman"/>
          <w:sz w:val="24"/>
          <w:szCs w:val="24"/>
        </w:rPr>
        <w:t>2</w:t>
      </w:r>
      <w:r w:rsidRPr="00CE3304">
        <w:rPr>
          <w:rFonts w:ascii="Times New Roman" w:hAnsi="Times New Roman"/>
          <w:sz w:val="24"/>
          <w:szCs w:val="24"/>
        </w:rPr>
        <w:tab/>
      </w:r>
      <w:r w:rsidR="00812324" w:rsidRPr="00CE3304">
        <w:rPr>
          <w:rFonts w:ascii="Times New Roman" w:hAnsi="Times New Roman"/>
          <w:caps/>
          <w:sz w:val="24"/>
          <w:szCs w:val="24"/>
        </w:rPr>
        <w:t>Revisão das normas da RESOLUÇÃO</w:t>
      </w:r>
      <w:r w:rsidR="00812324" w:rsidRPr="00CE3304">
        <w:rPr>
          <w:rFonts w:ascii="Times New Roman" w:hAnsi="Times New Roman"/>
          <w:sz w:val="24"/>
          <w:szCs w:val="24"/>
        </w:rPr>
        <w:t xml:space="preserve"> ConsUni nº 787 – </w:t>
      </w:r>
      <w:r w:rsidR="00812324" w:rsidRPr="00CE3304">
        <w:rPr>
          <w:rFonts w:ascii="Times New Roman" w:hAnsi="Times New Roman"/>
          <w:caps/>
          <w:sz w:val="24"/>
          <w:szCs w:val="24"/>
        </w:rPr>
        <w:t>Pós-Doutorado</w:t>
      </w:r>
      <w:r w:rsidR="00812324" w:rsidRPr="00CE3304">
        <w:rPr>
          <w:rFonts w:ascii="Times New Roman" w:hAnsi="Times New Roman"/>
          <w:sz w:val="24"/>
          <w:szCs w:val="24"/>
        </w:rPr>
        <w:t>;</w:t>
      </w:r>
      <w:r w:rsidR="00BE0D93" w:rsidRPr="00CE3304">
        <w:rPr>
          <w:rFonts w:ascii="Times New Roman" w:hAnsi="Times New Roman"/>
          <w:sz w:val="24"/>
          <w:szCs w:val="24"/>
        </w:rPr>
        <w:t xml:space="preserve"> </w:t>
      </w:r>
    </w:p>
    <w:p w:rsidR="00DD1B02" w:rsidRPr="00CE3304" w:rsidRDefault="00DD1B02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18A" w:rsidRPr="00CE3304" w:rsidRDefault="004B42D4" w:rsidP="00CC440C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3.3</w:t>
      </w:r>
      <w:r w:rsidR="00BA433C" w:rsidRPr="00CE3304">
        <w:rPr>
          <w:rFonts w:ascii="Times New Roman" w:hAnsi="Times New Roman"/>
          <w:sz w:val="24"/>
          <w:szCs w:val="24"/>
        </w:rPr>
        <w:tab/>
      </w:r>
      <w:r w:rsidR="00812324" w:rsidRPr="00CE3304">
        <w:rPr>
          <w:rFonts w:ascii="Times New Roman" w:hAnsi="Times New Roman"/>
          <w:caps/>
          <w:sz w:val="24"/>
          <w:szCs w:val="24"/>
        </w:rPr>
        <w:t>Revisão das normas da RESOLUÇÃO</w:t>
      </w:r>
      <w:r w:rsidR="00812324" w:rsidRPr="00CE3304">
        <w:rPr>
          <w:rFonts w:ascii="Times New Roman" w:hAnsi="Times New Roman"/>
          <w:sz w:val="24"/>
          <w:szCs w:val="24"/>
        </w:rPr>
        <w:t xml:space="preserve"> ConsUni nº 786 – </w:t>
      </w:r>
      <w:r w:rsidR="00812324" w:rsidRPr="00CE3304">
        <w:rPr>
          <w:rFonts w:ascii="Times New Roman" w:hAnsi="Times New Roman"/>
          <w:caps/>
          <w:sz w:val="24"/>
          <w:szCs w:val="24"/>
        </w:rPr>
        <w:t>Pesquisador Visitante;</w:t>
      </w:r>
    </w:p>
    <w:p w:rsidR="004B42D4" w:rsidRPr="00CE3304" w:rsidRDefault="004B42D4" w:rsidP="00CC440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721A2" w:rsidRPr="00CE3304" w:rsidRDefault="004721A2" w:rsidP="00477B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A Prof.ª Dr.ª Angélica Maria Penteado Martins Dias, Coordenadora de Informação e Pesquisa, expôs algumas dúvidas sem amparo </w:t>
      </w:r>
      <w:r w:rsidR="00477BD5" w:rsidRPr="00CE3304">
        <w:rPr>
          <w:rFonts w:ascii="Times New Roman" w:hAnsi="Times New Roman"/>
          <w:sz w:val="24"/>
          <w:szCs w:val="24"/>
        </w:rPr>
        <w:t>nas</w:t>
      </w:r>
      <w:r w:rsidRPr="00CE3304">
        <w:rPr>
          <w:rFonts w:ascii="Times New Roman" w:hAnsi="Times New Roman"/>
          <w:sz w:val="24"/>
          <w:szCs w:val="24"/>
        </w:rPr>
        <w:t xml:space="preserve"> Portarias ConsUni nº 787 e ConsUni nº 786</w:t>
      </w:r>
      <w:r w:rsidR="00477BD5" w:rsidRPr="00CE3304">
        <w:rPr>
          <w:rFonts w:ascii="Times New Roman" w:hAnsi="Times New Roman"/>
          <w:sz w:val="24"/>
          <w:szCs w:val="24"/>
        </w:rPr>
        <w:t>. Após amplo debate ficou acordado a criação de uma comissão com a participação do Prof. Dr. Marcelo de Araújo Ferreira e da Prof.ª Dr.ª Andrea Lago da Silva para auxiliar a Prof.ª Angélica na revisão destas portarias. Os casos omissos serão discutidos nos Conselhos de Pesquisa.</w:t>
      </w:r>
    </w:p>
    <w:p w:rsidR="004721A2" w:rsidRPr="00CE3304" w:rsidRDefault="004721A2" w:rsidP="00CC440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D5E61" w:rsidRPr="00CE3304" w:rsidRDefault="00ED1B05" w:rsidP="00CC440C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3.4</w:t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caps/>
          <w:sz w:val="24"/>
          <w:szCs w:val="24"/>
        </w:rPr>
        <w:t xml:space="preserve">alteração de Regime de Trabalho </w:t>
      </w:r>
      <w:r w:rsidR="00812324" w:rsidRPr="00CE3304">
        <w:rPr>
          <w:rFonts w:ascii="Times New Roman" w:hAnsi="Times New Roman"/>
          <w:caps/>
          <w:sz w:val="24"/>
          <w:szCs w:val="24"/>
        </w:rPr>
        <w:t>(análise do plano de pesquisa)</w:t>
      </w:r>
    </w:p>
    <w:p w:rsidR="00E90D04" w:rsidRPr="00CE3304" w:rsidRDefault="00E90D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Processo: </w:t>
      </w:r>
      <w:r w:rsidRPr="00CE3304">
        <w:rPr>
          <w:rFonts w:ascii="Times New Roman" w:hAnsi="Times New Roman"/>
          <w:noProof/>
          <w:sz w:val="24"/>
          <w:szCs w:val="24"/>
        </w:rPr>
        <w:t>23112.000130/2017-37</w:t>
      </w:r>
    </w:p>
    <w:p w:rsidR="00E90D04" w:rsidRPr="00CE3304" w:rsidRDefault="00E90D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Procedência: </w:t>
      </w:r>
      <w:r w:rsidRPr="00CE3304">
        <w:rPr>
          <w:rFonts w:ascii="Times New Roman" w:hAnsi="Times New Roman"/>
          <w:noProof/>
          <w:sz w:val="24"/>
          <w:szCs w:val="24"/>
        </w:rPr>
        <w:t>DMed/CCBS</w:t>
      </w:r>
    </w:p>
    <w:p w:rsidR="00E90D04" w:rsidRPr="00CE3304" w:rsidRDefault="00E90D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Assunto: Solicitação de alteração de Regime de Trabalho TP20 para Dedicação Exclusiva de </w:t>
      </w:r>
      <w:r w:rsidR="00EF0FE0" w:rsidRPr="00CE3304">
        <w:rPr>
          <w:rFonts w:ascii="Times New Roman" w:hAnsi="Times New Roman"/>
          <w:noProof/>
          <w:sz w:val="24"/>
          <w:szCs w:val="24"/>
        </w:rPr>
        <w:t>Prof.</w:t>
      </w:r>
      <w:r w:rsidRPr="00CE3304">
        <w:rPr>
          <w:rFonts w:ascii="Times New Roman" w:hAnsi="Times New Roman"/>
          <w:noProof/>
          <w:sz w:val="24"/>
          <w:szCs w:val="24"/>
        </w:rPr>
        <w:t xml:space="preserve"> Willian Fernandes Luna</w:t>
      </w:r>
      <w:r w:rsidRPr="00CE3304">
        <w:rPr>
          <w:rFonts w:ascii="Times New Roman" w:hAnsi="Times New Roman"/>
          <w:sz w:val="24"/>
          <w:szCs w:val="24"/>
        </w:rPr>
        <w:t>.</w:t>
      </w:r>
      <w:r w:rsidR="00F6029A" w:rsidRPr="00CE3304">
        <w:rPr>
          <w:rFonts w:ascii="Times New Roman" w:hAnsi="Times New Roman"/>
          <w:sz w:val="24"/>
          <w:szCs w:val="24"/>
        </w:rPr>
        <w:t xml:space="preserve"> Parecer CoPq nº 014/2017.</w:t>
      </w:r>
    </w:p>
    <w:p w:rsidR="00E90D04" w:rsidRPr="00CE3304" w:rsidRDefault="00E90D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D04" w:rsidRPr="00CE3304" w:rsidRDefault="00E90D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Processo: </w:t>
      </w:r>
      <w:r w:rsidRPr="00CE3304">
        <w:rPr>
          <w:rFonts w:ascii="Times New Roman" w:hAnsi="Times New Roman"/>
          <w:noProof/>
          <w:sz w:val="24"/>
          <w:szCs w:val="24"/>
        </w:rPr>
        <w:t>23112.001607-2017-00</w:t>
      </w:r>
    </w:p>
    <w:p w:rsidR="00E90D04" w:rsidRPr="00CE3304" w:rsidRDefault="00E90D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Procedência: </w:t>
      </w:r>
      <w:r w:rsidRPr="00CE3304">
        <w:rPr>
          <w:rFonts w:ascii="Times New Roman" w:hAnsi="Times New Roman"/>
          <w:noProof/>
          <w:sz w:val="24"/>
          <w:szCs w:val="24"/>
        </w:rPr>
        <w:t>DMed/CCBS</w:t>
      </w:r>
    </w:p>
    <w:p w:rsidR="00E90D04" w:rsidRPr="00CE3304" w:rsidRDefault="00E90D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Assunto: Solicitação de alteração de Regime de Trabalho de 40 horas seman</w:t>
      </w:r>
      <w:r w:rsidR="00EF0FE0" w:rsidRPr="00CE3304">
        <w:rPr>
          <w:rFonts w:ascii="Times New Roman" w:hAnsi="Times New Roman"/>
          <w:sz w:val="24"/>
          <w:szCs w:val="24"/>
        </w:rPr>
        <w:t>ais pa</w:t>
      </w:r>
      <w:r w:rsidR="008F773B" w:rsidRPr="00CE3304">
        <w:rPr>
          <w:rFonts w:ascii="Times New Roman" w:hAnsi="Times New Roman"/>
          <w:sz w:val="24"/>
          <w:szCs w:val="24"/>
        </w:rPr>
        <w:t>ra Dedicação Exclusiva da Prof.ª</w:t>
      </w:r>
      <w:r w:rsidRPr="00CE3304">
        <w:rPr>
          <w:rFonts w:ascii="Times New Roman" w:hAnsi="Times New Roman"/>
          <w:noProof/>
          <w:sz w:val="24"/>
          <w:szCs w:val="24"/>
        </w:rPr>
        <w:t xml:space="preserve"> Sheyla Ribeiro Rocha</w:t>
      </w:r>
      <w:r w:rsidRPr="00CE3304">
        <w:rPr>
          <w:rFonts w:ascii="Times New Roman" w:hAnsi="Times New Roman"/>
          <w:sz w:val="24"/>
          <w:szCs w:val="24"/>
        </w:rPr>
        <w:t>.</w:t>
      </w:r>
      <w:r w:rsidR="00F6029A" w:rsidRPr="00CE3304">
        <w:rPr>
          <w:rFonts w:ascii="Times New Roman" w:hAnsi="Times New Roman"/>
          <w:sz w:val="24"/>
          <w:szCs w:val="24"/>
        </w:rPr>
        <w:t xml:space="preserve"> Parecer CoPq nº 015/2017.</w:t>
      </w:r>
    </w:p>
    <w:p w:rsidR="00ED1B05" w:rsidRPr="00CE3304" w:rsidRDefault="00ED1B05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83E" w:rsidRPr="00CE3304" w:rsidRDefault="00542119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6B4">
        <w:rPr>
          <w:rFonts w:ascii="Times New Roman" w:hAnsi="Times New Roman"/>
          <w:sz w:val="24"/>
          <w:szCs w:val="24"/>
        </w:rPr>
        <w:t>Observando-se a ausência do representante do departamento de Medicina, a</w:t>
      </w:r>
      <w:r w:rsidR="00487F56" w:rsidRPr="00F326B4">
        <w:rPr>
          <w:rFonts w:ascii="Times New Roman" w:hAnsi="Times New Roman"/>
          <w:sz w:val="24"/>
          <w:szCs w:val="24"/>
        </w:rPr>
        <w:t>pós amplo debate, não foi possível dar sequência, por não haver quórum suficiente no momento na votação.</w:t>
      </w:r>
      <w:bookmarkStart w:id="0" w:name="_GoBack"/>
      <w:bookmarkEnd w:id="0"/>
      <w:r w:rsidR="00487F56" w:rsidRPr="00CE3304">
        <w:rPr>
          <w:rFonts w:ascii="Times New Roman" w:hAnsi="Times New Roman"/>
          <w:sz w:val="24"/>
          <w:szCs w:val="24"/>
        </w:rPr>
        <w:t xml:space="preserve"> </w:t>
      </w:r>
    </w:p>
    <w:p w:rsidR="00CE3304" w:rsidRPr="00CE3304" w:rsidRDefault="00CE3304" w:rsidP="00CC4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pStyle w:val="Corpodetexto3"/>
        <w:spacing w:after="0"/>
        <w:jc w:val="both"/>
        <w:rPr>
          <w:sz w:val="24"/>
          <w:szCs w:val="24"/>
        </w:rPr>
      </w:pPr>
      <w:r w:rsidRPr="00CE3304">
        <w:rPr>
          <w:sz w:val="24"/>
          <w:szCs w:val="24"/>
        </w:rPr>
        <w:t>Nada mais havendo a tratar, o Sr. Presidente agradeceu a presença e colaboração dos senhores conselheiros, declarando encerrada a presente reunião, da qual, eu, Helenilde Meneses Santos Ruiz, na qualidade de secretária, redigi a presente ata, que assino, após ser assinada pelo Sr. Presidente e demais membros presentes.</w:t>
      </w:r>
    </w:p>
    <w:p w:rsidR="00CE3304" w:rsidRPr="00CE3304" w:rsidRDefault="00CE3304" w:rsidP="00CE3304">
      <w:pPr>
        <w:pStyle w:val="Corpodetexto3"/>
        <w:spacing w:after="0"/>
        <w:jc w:val="both"/>
        <w:rPr>
          <w:b/>
          <w:sz w:val="24"/>
          <w:szCs w:val="24"/>
        </w:rPr>
      </w:pPr>
    </w:p>
    <w:p w:rsidR="00CE3304" w:rsidRPr="00CE3304" w:rsidRDefault="00CE3304" w:rsidP="00CE3304">
      <w:pPr>
        <w:pStyle w:val="Corpodetexto3"/>
        <w:spacing w:after="0"/>
        <w:jc w:val="both"/>
        <w:rPr>
          <w:b/>
          <w:sz w:val="24"/>
          <w:szCs w:val="24"/>
        </w:rPr>
      </w:pPr>
    </w:p>
    <w:p w:rsidR="00CE3304" w:rsidRPr="00CE3304" w:rsidRDefault="00CE3304" w:rsidP="00CE3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Prof. Dr. Ronaldo </w:t>
      </w:r>
      <w:proofErr w:type="spellStart"/>
      <w:r w:rsidRPr="00CE3304">
        <w:rPr>
          <w:rFonts w:ascii="Times New Roman" w:hAnsi="Times New Roman"/>
          <w:sz w:val="24"/>
          <w:szCs w:val="24"/>
        </w:rPr>
        <w:t>Censi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Faria</w:t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sz w:val="24"/>
          <w:szCs w:val="24"/>
        </w:rPr>
        <w:tab/>
        <w:t>Helenilde Meneses Santos Ruiz</w:t>
      </w:r>
    </w:p>
    <w:p w:rsidR="00CE3304" w:rsidRPr="00CE3304" w:rsidRDefault="00CE3304" w:rsidP="00CE33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Presidente</w:t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sz w:val="24"/>
          <w:szCs w:val="24"/>
        </w:rPr>
        <w:tab/>
      </w:r>
      <w:r w:rsidRPr="00CE3304">
        <w:rPr>
          <w:rFonts w:ascii="Times New Roman" w:hAnsi="Times New Roman"/>
          <w:sz w:val="24"/>
          <w:szCs w:val="24"/>
        </w:rPr>
        <w:tab/>
        <w:t>Secretária</w:t>
      </w:r>
    </w:p>
    <w:p w:rsidR="00CE3304" w:rsidRDefault="00CE3304" w:rsidP="00CE33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3304" w:rsidRPr="00CE3304" w:rsidRDefault="00CE3304" w:rsidP="00CE330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MEMBROS OUVINTES</w:t>
      </w:r>
    </w:p>
    <w:p w:rsidR="00CE3304" w:rsidRDefault="00CE3304" w:rsidP="00CE33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Prof.ª Dr.ª Angélica Maria Penteado Martins Dias </w:t>
      </w:r>
    </w:p>
    <w:p w:rsidR="00CE3304" w:rsidRDefault="00CE3304" w:rsidP="00CE33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Prof.ª Dr.ª</w:t>
      </w:r>
      <w:r>
        <w:rPr>
          <w:rFonts w:ascii="Times New Roman" w:hAnsi="Times New Roman"/>
          <w:sz w:val="24"/>
          <w:szCs w:val="24"/>
        </w:rPr>
        <w:t xml:space="preserve"> Paula </w:t>
      </w:r>
      <w:proofErr w:type="spellStart"/>
      <w:r>
        <w:rPr>
          <w:rFonts w:ascii="Times New Roman" w:hAnsi="Times New Roman"/>
          <w:sz w:val="24"/>
          <w:szCs w:val="24"/>
        </w:rPr>
        <w:t>Hentschel</w:t>
      </w:r>
      <w:proofErr w:type="spellEnd"/>
      <w:r>
        <w:rPr>
          <w:rFonts w:ascii="Times New Roman" w:hAnsi="Times New Roman"/>
          <w:sz w:val="24"/>
          <w:szCs w:val="24"/>
        </w:rPr>
        <w:t xml:space="preserve"> Lobo da Costa </w:t>
      </w: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 xml:space="preserve">MEMBROS – </w:t>
      </w:r>
      <w:r w:rsidRPr="00CE3304">
        <w:rPr>
          <w:rFonts w:ascii="Times New Roman" w:hAnsi="Times New Roman"/>
          <w:b/>
          <w:caps/>
          <w:sz w:val="24"/>
          <w:szCs w:val="24"/>
        </w:rPr>
        <w:t>Representantes de Centros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Paulo Teixeira Lacava – CCBS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Walter José B. Filho – CCET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Wilson J. Alves Pedro – CECH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Daniel Luiz da Silva - CCA</w:t>
      </w: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b/>
          <w:caps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 xml:space="preserve">MEMBROS – </w:t>
      </w:r>
      <w:r w:rsidRPr="00CE3304">
        <w:rPr>
          <w:rFonts w:ascii="Times New Roman" w:hAnsi="Times New Roman"/>
          <w:b/>
          <w:caps/>
          <w:sz w:val="24"/>
          <w:szCs w:val="24"/>
        </w:rPr>
        <w:t>Representantes de Departamentos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</w:t>
      </w:r>
      <w:r>
        <w:rPr>
          <w:rFonts w:ascii="Times New Roman" w:hAnsi="Times New Roman"/>
          <w:sz w:val="24"/>
          <w:szCs w:val="24"/>
        </w:rPr>
        <w:t xml:space="preserve"> Celso </w:t>
      </w:r>
      <w:proofErr w:type="spellStart"/>
      <w:r>
        <w:rPr>
          <w:rFonts w:ascii="Times New Roman" w:hAnsi="Times New Roman"/>
          <w:sz w:val="24"/>
          <w:szCs w:val="24"/>
        </w:rPr>
        <w:t>Maran</w:t>
      </w:r>
      <w:proofErr w:type="spellEnd"/>
      <w:r>
        <w:rPr>
          <w:rFonts w:ascii="Times New Roman" w:hAnsi="Times New Roman"/>
          <w:sz w:val="24"/>
          <w:szCs w:val="24"/>
        </w:rPr>
        <w:t xml:space="preserve"> de Oliveira </w:t>
      </w:r>
      <w:r w:rsidRPr="00CE33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E3304">
        <w:rPr>
          <w:rFonts w:ascii="Times New Roman" w:hAnsi="Times New Roman"/>
          <w:sz w:val="24"/>
          <w:szCs w:val="24"/>
        </w:rPr>
        <w:t>DCAm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Prof.ª Dr.ª Anna </w:t>
      </w:r>
      <w:proofErr w:type="spellStart"/>
      <w:r w:rsidRPr="00CE3304">
        <w:rPr>
          <w:rFonts w:ascii="Times New Roman" w:hAnsi="Times New Roman"/>
          <w:sz w:val="24"/>
          <w:szCs w:val="24"/>
        </w:rPr>
        <w:t>Carolyna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3304">
        <w:rPr>
          <w:rFonts w:ascii="Times New Roman" w:hAnsi="Times New Roman"/>
          <w:sz w:val="24"/>
          <w:szCs w:val="24"/>
        </w:rPr>
        <w:t>Gianlorenço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E3304">
        <w:rPr>
          <w:rFonts w:ascii="Times New Roman" w:hAnsi="Times New Roman"/>
          <w:sz w:val="24"/>
          <w:szCs w:val="24"/>
        </w:rPr>
        <w:t>DFisio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Suplente: Prof.ª Dr.ª Paula Regina M. </w:t>
      </w:r>
      <w:proofErr w:type="spellStart"/>
      <w:r w:rsidRPr="00CE3304">
        <w:rPr>
          <w:rFonts w:ascii="Times New Roman" w:hAnsi="Times New Roman"/>
          <w:sz w:val="24"/>
          <w:szCs w:val="24"/>
        </w:rPr>
        <w:t>da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S. Serrão – </w:t>
      </w:r>
      <w:proofErr w:type="spellStart"/>
      <w:r w:rsidRPr="00CE3304">
        <w:rPr>
          <w:rFonts w:ascii="Times New Roman" w:hAnsi="Times New Roman"/>
          <w:sz w:val="24"/>
          <w:szCs w:val="24"/>
        </w:rPr>
        <w:t>DFisio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Hugo Miguel P. M. Sarmento – </w:t>
      </w:r>
      <w:proofErr w:type="spellStart"/>
      <w:r w:rsidRPr="00CE3304">
        <w:rPr>
          <w:rFonts w:ascii="Times New Roman" w:hAnsi="Times New Roman"/>
          <w:sz w:val="24"/>
          <w:szCs w:val="24"/>
        </w:rPr>
        <w:t>DHb</w:t>
      </w:r>
      <w:proofErr w:type="spellEnd"/>
      <w:r w:rsidRPr="00CE3304">
        <w:rPr>
          <w:rFonts w:ascii="Times New Roman" w:hAnsi="Times New Roman"/>
          <w:sz w:val="24"/>
          <w:szCs w:val="24"/>
        </w:rPr>
        <w:t>/CCBS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Prof.ª Dr.ª Fernanda de Freitas </w:t>
      </w:r>
      <w:proofErr w:type="spellStart"/>
      <w:r w:rsidRPr="00CE3304">
        <w:rPr>
          <w:rFonts w:ascii="Times New Roman" w:hAnsi="Times New Roman"/>
          <w:sz w:val="24"/>
          <w:szCs w:val="24"/>
        </w:rPr>
        <w:t>Anibal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DMP/CCBS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Profa.ª Dr.ª Carla Regina Silva – DTO/CCBS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 Dr. Marcelo de Araújo Ferreira – DECiv/CCET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lastRenderedPageBreak/>
        <w:t>Efetivo: Prof.ª Dr.ª Andrea Lago da Silva – DEP/CCET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Suplente: Prof. Dr. Luis Augusto Martins </w:t>
      </w:r>
      <w:proofErr w:type="spellStart"/>
      <w:r w:rsidRPr="00CE3304">
        <w:rPr>
          <w:rFonts w:ascii="Times New Roman" w:hAnsi="Times New Roman"/>
          <w:sz w:val="24"/>
          <w:szCs w:val="24"/>
        </w:rPr>
        <w:t>Ruotolo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DEQ/CCET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Luiz Roberto </w:t>
      </w:r>
      <w:proofErr w:type="spellStart"/>
      <w:r w:rsidRPr="00CE3304">
        <w:rPr>
          <w:rFonts w:ascii="Times New Roman" w:hAnsi="Times New Roman"/>
          <w:sz w:val="24"/>
          <w:szCs w:val="24"/>
        </w:rPr>
        <w:t>Hartmann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Junior – DM/CCET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Suplente: Prof. Dr.ª Diana Pamela M. Osorio – DEE/CCET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Mariano Eduardo Moreno – </w:t>
      </w:r>
      <w:proofErr w:type="spellStart"/>
      <w:r w:rsidRPr="00CE3304">
        <w:rPr>
          <w:rFonts w:ascii="Times New Roman" w:hAnsi="Times New Roman"/>
          <w:sz w:val="24"/>
          <w:szCs w:val="24"/>
        </w:rPr>
        <w:t>DEMec</w:t>
      </w:r>
      <w:proofErr w:type="spellEnd"/>
      <w:r w:rsidRPr="00CE3304">
        <w:rPr>
          <w:rFonts w:ascii="Times New Roman" w:hAnsi="Times New Roman"/>
          <w:sz w:val="24"/>
          <w:szCs w:val="24"/>
        </w:rPr>
        <w:t>/CCET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Prof.ª Dr.ª Silene Torres Marques – DFMC/CECH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Prof.ª Dr.ª </w:t>
      </w:r>
      <w:proofErr w:type="spellStart"/>
      <w:r w:rsidRPr="00CE3304">
        <w:rPr>
          <w:rFonts w:ascii="Times New Roman" w:hAnsi="Times New Roman"/>
          <w:sz w:val="24"/>
          <w:szCs w:val="24"/>
        </w:rPr>
        <w:t>Azair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Liane M. C. Souza – DPsi/CECH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Suplente: Prof. Dr. Fábio José B. Sanchez – DS/CECH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</w:t>
      </w:r>
      <w:proofErr w:type="spellStart"/>
      <w:r w:rsidRPr="00CE3304">
        <w:rPr>
          <w:rFonts w:ascii="Times New Roman" w:hAnsi="Times New Roman"/>
          <w:sz w:val="24"/>
          <w:szCs w:val="24"/>
        </w:rPr>
        <w:t>Rubismar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Stolf – DRNPA/CCA 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 Dr. Victor Augusto </w:t>
      </w:r>
      <w:proofErr w:type="spellStart"/>
      <w:r w:rsidRPr="00CE3304">
        <w:rPr>
          <w:rFonts w:ascii="Times New Roman" w:hAnsi="Times New Roman"/>
          <w:sz w:val="24"/>
          <w:szCs w:val="24"/>
        </w:rPr>
        <w:t>Forti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E3304">
        <w:rPr>
          <w:rFonts w:ascii="Times New Roman" w:hAnsi="Times New Roman"/>
          <w:sz w:val="24"/>
          <w:szCs w:val="24"/>
        </w:rPr>
        <w:t>DTAiSeR</w:t>
      </w:r>
      <w:proofErr w:type="spellEnd"/>
      <w:r w:rsidRPr="00CE3304">
        <w:rPr>
          <w:rFonts w:ascii="Times New Roman" w:hAnsi="Times New Roman"/>
          <w:sz w:val="24"/>
          <w:szCs w:val="24"/>
        </w:rPr>
        <w:t>/CCA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Efetivo: Prof.ª Dr.ª Janaina Della Torre da Silva – DDR/CCA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Efetivo: Prof.ª Dr.ª Ana Claudia </w:t>
      </w:r>
      <w:proofErr w:type="spellStart"/>
      <w:r w:rsidRPr="00CE3304">
        <w:rPr>
          <w:rFonts w:ascii="Times New Roman" w:hAnsi="Times New Roman"/>
          <w:sz w:val="24"/>
          <w:szCs w:val="24"/>
        </w:rPr>
        <w:t>Lessinger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E3304">
        <w:rPr>
          <w:rFonts w:ascii="Times New Roman" w:hAnsi="Times New Roman"/>
          <w:sz w:val="24"/>
          <w:szCs w:val="24"/>
        </w:rPr>
        <w:t>DBio</w:t>
      </w:r>
      <w:proofErr w:type="spellEnd"/>
      <w:r w:rsidRPr="00CE3304">
        <w:rPr>
          <w:rFonts w:ascii="Times New Roman" w:hAnsi="Times New Roman"/>
          <w:sz w:val="24"/>
          <w:szCs w:val="24"/>
        </w:rPr>
        <w:t>/CCHB</w:t>
      </w: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CE3304">
        <w:rPr>
          <w:rFonts w:ascii="Times New Roman" w:hAnsi="Times New Roman"/>
          <w:b/>
          <w:sz w:val="24"/>
          <w:szCs w:val="24"/>
        </w:rPr>
        <w:t>TÉCNICOS-ADMINISTRATIVOS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Henrique Affonso de André Sobrinho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Claudete </w:t>
      </w:r>
      <w:proofErr w:type="spellStart"/>
      <w:r w:rsidRPr="00CE3304">
        <w:rPr>
          <w:rFonts w:ascii="Times New Roman" w:hAnsi="Times New Roman"/>
          <w:sz w:val="24"/>
          <w:szCs w:val="24"/>
        </w:rPr>
        <w:t>Schiabel</w:t>
      </w:r>
      <w:proofErr w:type="spellEnd"/>
      <w:r w:rsidRPr="00CE3304">
        <w:rPr>
          <w:rFonts w:ascii="Times New Roman" w:hAnsi="Times New Roman"/>
          <w:sz w:val="24"/>
          <w:szCs w:val="24"/>
        </w:rPr>
        <w:t xml:space="preserve"> </w:t>
      </w: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 xml:space="preserve">Elizabeth Aparecida </w:t>
      </w:r>
      <w:proofErr w:type="spellStart"/>
      <w:r w:rsidRPr="00CE3304">
        <w:rPr>
          <w:rFonts w:ascii="Times New Roman" w:hAnsi="Times New Roman"/>
          <w:sz w:val="24"/>
          <w:szCs w:val="24"/>
        </w:rPr>
        <w:t>Baraldi</w:t>
      </w:r>
      <w:proofErr w:type="spellEnd"/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</w:p>
    <w:p w:rsidR="00CE3304" w:rsidRPr="00CE3304" w:rsidRDefault="00CE3304" w:rsidP="00CE3304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CE3304">
        <w:rPr>
          <w:rFonts w:ascii="Times New Roman" w:hAnsi="Times New Roman"/>
          <w:sz w:val="24"/>
          <w:szCs w:val="24"/>
        </w:rPr>
        <w:t>Mariana Campana</w:t>
      </w:r>
    </w:p>
    <w:sectPr w:rsidR="00CE3304" w:rsidRPr="00CE3304" w:rsidSect="007F310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43" w:rsidRDefault="00600443" w:rsidP="00D04426">
      <w:pPr>
        <w:spacing w:after="0" w:line="240" w:lineRule="auto"/>
      </w:pPr>
      <w:r>
        <w:separator/>
      </w:r>
    </w:p>
  </w:endnote>
  <w:endnote w:type="continuationSeparator" w:id="0">
    <w:p w:rsidR="00600443" w:rsidRDefault="00600443" w:rsidP="00D0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AD" w:rsidRDefault="00F760A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6B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43" w:rsidRDefault="00600443" w:rsidP="00D04426">
      <w:pPr>
        <w:spacing w:after="0" w:line="240" w:lineRule="auto"/>
      </w:pPr>
      <w:r>
        <w:separator/>
      </w:r>
    </w:p>
  </w:footnote>
  <w:footnote w:type="continuationSeparator" w:id="0">
    <w:p w:rsidR="00600443" w:rsidRDefault="00600443" w:rsidP="00D0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3" w:type="dxa"/>
      <w:tblInd w:w="-886" w:type="dxa"/>
      <w:tblLayout w:type="fixed"/>
      <w:tblLook w:val="01E0" w:firstRow="1" w:lastRow="1" w:firstColumn="1" w:lastColumn="1" w:noHBand="0" w:noVBand="0"/>
    </w:tblPr>
    <w:tblGrid>
      <w:gridCol w:w="2340"/>
      <w:gridCol w:w="5400"/>
      <w:gridCol w:w="2543"/>
    </w:tblGrid>
    <w:tr w:rsidR="00F760AD" w:rsidRPr="003E6D84" w:rsidTr="00BF54C5">
      <w:tc>
        <w:tcPr>
          <w:tcW w:w="2340" w:type="dxa"/>
          <w:vAlign w:val="center"/>
        </w:tcPr>
        <w:p w:rsidR="00F760AD" w:rsidRPr="003E6D84" w:rsidRDefault="00F760AD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365C41"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933450" cy="895350"/>
                <wp:effectExtent l="0" t="0" r="0" b="0"/>
                <wp:docPr id="1" name="Imagem 1" descr="logo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F760AD" w:rsidRPr="003E6D84" w:rsidRDefault="00F760AD" w:rsidP="00E55C04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E6D84">
            <w:rPr>
              <w:rFonts w:ascii="Times New Roman" w:hAnsi="Times New Roman"/>
              <w:b/>
              <w:sz w:val="24"/>
              <w:szCs w:val="24"/>
            </w:rPr>
            <w:t>UNIVERSIDADE FEDERAL DE SÃO CARLOS</w:t>
          </w:r>
        </w:p>
        <w:p w:rsidR="00F760AD" w:rsidRPr="003E6D84" w:rsidRDefault="00F760AD" w:rsidP="00E55C0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b/>
              <w:sz w:val="24"/>
              <w:szCs w:val="24"/>
            </w:rPr>
            <w:t>PRÓ-REITORIA DE PESQUISA</w:t>
          </w:r>
        </w:p>
        <w:p w:rsidR="00F760AD" w:rsidRPr="003E6D84" w:rsidRDefault="00F760AD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>Via Washington Luís km 235, Caixa Postal 676</w:t>
          </w:r>
        </w:p>
        <w:p w:rsidR="00F760AD" w:rsidRPr="003E6D84" w:rsidRDefault="00F760AD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 xml:space="preserve">13560-970 - São Carlos, SP </w:t>
          </w:r>
        </w:p>
        <w:p w:rsidR="00F760AD" w:rsidRPr="003E6D84" w:rsidRDefault="00F760AD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E6D84">
            <w:rPr>
              <w:rFonts w:ascii="Times New Roman" w:hAnsi="Times New Roman"/>
              <w:sz w:val="24"/>
              <w:szCs w:val="24"/>
            </w:rPr>
            <w:t>Fone: 16 3351 8028    Fax: 16 3351 8025</w:t>
          </w:r>
        </w:p>
        <w:p w:rsidR="00F760AD" w:rsidRPr="003E6D84" w:rsidRDefault="00600443" w:rsidP="00BF54C5">
          <w:pPr>
            <w:spacing w:after="0" w:line="240" w:lineRule="auto"/>
            <w:jc w:val="both"/>
            <w:rPr>
              <w:rFonts w:ascii="Times New Roman" w:hAnsi="Times New Roman"/>
              <w:b/>
              <w:sz w:val="24"/>
              <w:szCs w:val="24"/>
            </w:rPr>
          </w:pPr>
          <w:hyperlink r:id="rId2" w:history="1">
            <w:r w:rsidR="00F760AD" w:rsidRPr="003E6D84">
              <w:rPr>
                <w:rStyle w:val="Hyperlink"/>
                <w:rFonts w:ascii="Times New Roman" w:hAnsi="Times New Roman"/>
                <w:sz w:val="24"/>
                <w:szCs w:val="24"/>
              </w:rPr>
              <w:t>propq@ufscar.br</w:t>
            </w:r>
          </w:hyperlink>
          <w:r w:rsidR="00F760AD" w:rsidRPr="003E6D84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  <w:tc>
        <w:tcPr>
          <w:tcW w:w="2543" w:type="dxa"/>
          <w:vAlign w:val="center"/>
        </w:tcPr>
        <w:p w:rsidR="00F760AD" w:rsidRPr="003E6D84" w:rsidRDefault="00F760AD" w:rsidP="00BF54C5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365C41"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419225" cy="50482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760AD" w:rsidRDefault="00F760AD" w:rsidP="00BF54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117"/>
    <w:multiLevelType w:val="hybridMultilevel"/>
    <w:tmpl w:val="4864A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47CE"/>
    <w:multiLevelType w:val="multilevel"/>
    <w:tmpl w:val="654230F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E5795E"/>
    <w:multiLevelType w:val="hybridMultilevel"/>
    <w:tmpl w:val="A4A4A104"/>
    <w:lvl w:ilvl="0" w:tplc="B18A7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1EBF"/>
    <w:multiLevelType w:val="hybridMultilevel"/>
    <w:tmpl w:val="CB8C4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20A85"/>
    <w:multiLevelType w:val="hybridMultilevel"/>
    <w:tmpl w:val="E71E29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46E6A"/>
    <w:multiLevelType w:val="hybridMultilevel"/>
    <w:tmpl w:val="330CC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B5541"/>
    <w:multiLevelType w:val="hybridMultilevel"/>
    <w:tmpl w:val="D4A091BA"/>
    <w:lvl w:ilvl="0" w:tplc="5B3EC094">
      <w:start w:val="1"/>
      <w:numFmt w:val="decimal"/>
      <w:lvlText w:val="%1.1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540ED"/>
    <w:multiLevelType w:val="hybridMultilevel"/>
    <w:tmpl w:val="0B82C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719D5"/>
    <w:multiLevelType w:val="multilevel"/>
    <w:tmpl w:val="8FA05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7961380"/>
    <w:multiLevelType w:val="hybridMultilevel"/>
    <w:tmpl w:val="E926F8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10"/>
    <w:rsid w:val="00000616"/>
    <w:rsid w:val="000047F3"/>
    <w:rsid w:val="0001451E"/>
    <w:rsid w:val="00020E76"/>
    <w:rsid w:val="0002579A"/>
    <w:rsid w:val="00027CAC"/>
    <w:rsid w:val="00032F56"/>
    <w:rsid w:val="00036236"/>
    <w:rsid w:val="00047D7B"/>
    <w:rsid w:val="00051225"/>
    <w:rsid w:val="00051E18"/>
    <w:rsid w:val="0006479C"/>
    <w:rsid w:val="000665F3"/>
    <w:rsid w:val="00071A65"/>
    <w:rsid w:val="00071E80"/>
    <w:rsid w:val="00074F14"/>
    <w:rsid w:val="00076565"/>
    <w:rsid w:val="00082CB3"/>
    <w:rsid w:val="00084278"/>
    <w:rsid w:val="000A27BF"/>
    <w:rsid w:val="000A4DA4"/>
    <w:rsid w:val="000B2653"/>
    <w:rsid w:val="000B4FC2"/>
    <w:rsid w:val="000B6088"/>
    <w:rsid w:val="000C7437"/>
    <w:rsid w:val="000D5080"/>
    <w:rsid w:val="000E0286"/>
    <w:rsid w:val="000E5CBD"/>
    <w:rsid w:val="000F6750"/>
    <w:rsid w:val="000F6932"/>
    <w:rsid w:val="0010159C"/>
    <w:rsid w:val="001060B4"/>
    <w:rsid w:val="0011036E"/>
    <w:rsid w:val="0011449B"/>
    <w:rsid w:val="00115AD0"/>
    <w:rsid w:val="00116385"/>
    <w:rsid w:val="00116DE2"/>
    <w:rsid w:val="00133082"/>
    <w:rsid w:val="00144618"/>
    <w:rsid w:val="00151619"/>
    <w:rsid w:val="00152840"/>
    <w:rsid w:val="001737ED"/>
    <w:rsid w:val="00183732"/>
    <w:rsid w:val="00190995"/>
    <w:rsid w:val="00191F97"/>
    <w:rsid w:val="001926F6"/>
    <w:rsid w:val="00196F9B"/>
    <w:rsid w:val="0019761C"/>
    <w:rsid w:val="001A0258"/>
    <w:rsid w:val="001A1F3D"/>
    <w:rsid w:val="001A76B0"/>
    <w:rsid w:val="001B67A5"/>
    <w:rsid w:val="001B6815"/>
    <w:rsid w:val="001C2331"/>
    <w:rsid w:val="001D6566"/>
    <w:rsid w:val="001E4354"/>
    <w:rsid w:val="001E5444"/>
    <w:rsid w:val="001F0182"/>
    <w:rsid w:val="00200987"/>
    <w:rsid w:val="0020279C"/>
    <w:rsid w:val="00207BD5"/>
    <w:rsid w:val="0021017B"/>
    <w:rsid w:val="0021162A"/>
    <w:rsid w:val="00211711"/>
    <w:rsid w:val="00211D59"/>
    <w:rsid w:val="002141C0"/>
    <w:rsid w:val="00216683"/>
    <w:rsid w:val="002274E5"/>
    <w:rsid w:val="00231901"/>
    <w:rsid w:val="002472A6"/>
    <w:rsid w:val="002473F6"/>
    <w:rsid w:val="00247D6E"/>
    <w:rsid w:val="00251A49"/>
    <w:rsid w:val="002523CD"/>
    <w:rsid w:val="00260B02"/>
    <w:rsid w:val="00265FE5"/>
    <w:rsid w:val="00271420"/>
    <w:rsid w:val="00271EAD"/>
    <w:rsid w:val="00287985"/>
    <w:rsid w:val="00287B30"/>
    <w:rsid w:val="00290DBB"/>
    <w:rsid w:val="00292109"/>
    <w:rsid w:val="00292625"/>
    <w:rsid w:val="00293BFE"/>
    <w:rsid w:val="00295959"/>
    <w:rsid w:val="002A34F0"/>
    <w:rsid w:val="002B05E6"/>
    <w:rsid w:val="002B5DD7"/>
    <w:rsid w:val="002C3138"/>
    <w:rsid w:val="002C78A9"/>
    <w:rsid w:val="002D66C8"/>
    <w:rsid w:val="002E4322"/>
    <w:rsid w:val="002F44DB"/>
    <w:rsid w:val="00302E65"/>
    <w:rsid w:val="00305D81"/>
    <w:rsid w:val="00305DCE"/>
    <w:rsid w:val="0031760B"/>
    <w:rsid w:val="00320533"/>
    <w:rsid w:val="00331685"/>
    <w:rsid w:val="003318FD"/>
    <w:rsid w:val="00344551"/>
    <w:rsid w:val="003458EB"/>
    <w:rsid w:val="00350A70"/>
    <w:rsid w:val="00351FB4"/>
    <w:rsid w:val="00365C41"/>
    <w:rsid w:val="00366356"/>
    <w:rsid w:val="00373E88"/>
    <w:rsid w:val="00381EE3"/>
    <w:rsid w:val="00387C91"/>
    <w:rsid w:val="003941C7"/>
    <w:rsid w:val="00397CE1"/>
    <w:rsid w:val="003A1C03"/>
    <w:rsid w:val="003A5B23"/>
    <w:rsid w:val="003B4D2A"/>
    <w:rsid w:val="003D1A8F"/>
    <w:rsid w:val="003E3B47"/>
    <w:rsid w:val="003E3FB5"/>
    <w:rsid w:val="003F1D6E"/>
    <w:rsid w:val="004072E9"/>
    <w:rsid w:val="00407554"/>
    <w:rsid w:val="00414E91"/>
    <w:rsid w:val="00420F8C"/>
    <w:rsid w:val="004316AD"/>
    <w:rsid w:val="0043201C"/>
    <w:rsid w:val="00442ADF"/>
    <w:rsid w:val="00450618"/>
    <w:rsid w:val="00451286"/>
    <w:rsid w:val="00453651"/>
    <w:rsid w:val="00455E80"/>
    <w:rsid w:val="004721A2"/>
    <w:rsid w:val="00473E07"/>
    <w:rsid w:val="00475CBF"/>
    <w:rsid w:val="00477BD5"/>
    <w:rsid w:val="00480E18"/>
    <w:rsid w:val="004819B8"/>
    <w:rsid w:val="00487F56"/>
    <w:rsid w:val="00490E62"/>
    <w:rsid w:val="00494255"/>
    <w:rsid w:val="004A4826"/>
    <w:rsid w:val="004A5C01"/>
    <w:rsid w:val="004B42D4"/>
    <w:rsid w:val="004C381C"/>
    <w:rsid w:val="004C3C42"/>
    <w:rsid w:val="004D5326"/>
    <w:rsid w:val="00500D44"/>
    <w:rsid w:val="00502095"/>
    <w:rsid w:val="005030C0"/>
    <w:rsid w:val="005035E5"/>
    <w:rsid w:val="00507C8D"/>
    <w:rsid w:val="00507FAA"/>
    <w:rsid w:val="0051090A"/>
    <w:rsid w:val="00515416"/>
    <w:rsid w:val="00522289"/>
    <w:rsid w:val="005276CA"/>
    <w:rsid w:val="00542119"/>
    <w:rsid w:val="005604CD"/>
    <w:rsid w:val="0056119D"/>
    <w:rsid w:val="005629FA"/>
    <w:rsid w:val="00576075"/>
    <w:rsid w:val="005843ED"/>
    <w:rsid w:val="00586A2D"/>
    <w:rsid w:val="0059018A"/>
    <w:rsid w:val="005932A4"/>
    <w:rsid w:val="00593D34"/>
    <w:rsid w:val="005A0039"/>
    <w:rsid w:val="005B777D"/>
    <w:rsid w:val="005C5C79"/>
    <w:rsid w:val="005D0951"/>
    <w:rsid w:val="005D4FD5"/>
    <w:rsid w:val="005D6BC4"/>
    <w:rsid w:val="005E2676"/>
    <w:rsid w:val="005E42C7"/>
    <w:rsid w:val="005F04B4"/>
    <w:rsid w:val="005F3C6B"/>
    <w:rsid w:val="00600443"/>
    <w:rsid w:val="00614E18"/>
    <w:rsid w:val="0063077D"/>
    <w:rsid w:val="0063509B"/>
    <w:rsid w:val="00635EA2"/>
    <w:rsid w:val="00635FDD"/>
    <w:rsid w:val="0065228A"/>
    <w:rsid w:val="00652DC4"/>
    <w:rsid w:val="0065681A"/>
    <w:rsid w:val="006647BD"/>
    <w:rsid w:val="006832CC"/>
    <w:rsid w:val="006902AF"/>
    <w:rsid w:val="00695233"/>
    <w:rsid w:val="00697DCD"/>
    <w:rsid w:val="006A0B81"/>
    <w:rsid w:val="006A6BA8"/>
    <w:rsid w:val="006C45AD"/>
    <w:rsid w:val="006C7F9F"/>
    <w:rsid w:val="006D4E0D"/>
    <w:rsid w:val="006E4252"/>
    <w:rsid w:val="006F071A"/>
    <w:rsid w:val="006F4CF1"/>
    <w:rsid w:val="006F53C5"/>
    <w:rsid w:val="007004EB"/>
    <w:rsid w:val="007055F6"/>
    <w:rsid w:val="007106F1"/>
    <w:rsid w:val="00713FC0"/>
    <w:rsid w:val="00722FA3"/>
    <w:rsid w:val="00734E90"/>
    <w:rsid w:val="00734F7C"/>
    <w:rsid w:val="007370E0"/>
    <w:rsid w:val="00743FBB"/>
    <w:rsid w:val="00752816"/>
    <w:rsid w:val="00753D87"/>
    <w:rsid w:val="00764152"/>
    <w:rsid w:val="00764A07"/>
    <w:rsid w:val="007707AE"/>
    <w:rsid w:val="00771F47"/>
    <w:rsid w:val="00774093"/>
    <w:rsid w:val="00781CEE"/>
    <w:rsid w:val="00782EBF"/>
    <w:rsid w:val="007848A9"/>
    <w:rsid w:val="00785703"/>
    <w:rsid w:val="007949EF"/>
    <w:rsid w:val="007A2F95"/>
    <w:rsid w:val="007A66C8"/>
    <w:rsid w:val="007B606C"/>
    <w:rsid w:val="007C3EAF"/>
    <w:rsid w:val="007D34F8"/>
    <w:rsid w:val="007D6C8B"/>
    <w:rsid w:val="007F2677"/>
    <w:rsid w:val="007F3105"/>
    <w:rsid w:val="007F321E"/>
    <w:rsid w:val="0080476E"/>
    <w:rsid w:val="00812324"/>
    <w:rsid w:val="00822467"/>
    <w:rsid w:val="008230F1"/>
    <w:rsid w:val="00832517"/>
    <w:rsid w:val="00836AA1"/>
    <w:rsid w:val="00844AB3"/>
    <w:rsid w:val="00850974"/>
    <w:rsid w:val="00854F0D"/>
    <w:rsid w:val="00862159"/>
    <w:rsid w:val="00875089"/>
    <w:rsid w:val="00876ABD"/>
    <w:rsid w:val="00876BBC"/>
    <w:rsid w:val="0088052E"/>
    <w:rsid w:val="00891C4B"/>
    <w:rsid w:val="00895F9B"/>
    <w:rsid w:val="00897E6D"/>
    <w:rsid w:val="008A4B8C"/>
    <w:rsid w:val="008B2B88"/>
    <w:rsid w:val="008D5742"/>
    <w:rsid w:val="008D59F1"/>
    <w:rsid w:val="008D5FAA"/>
    <w:rsid w:val="008E0839"/>
    <w:rsid w:val="008F0913"/>
    <w:rsid w:val="008F773B"/>
    <w:rsid w:val="00904EC2"/>
    <w:rsid w:val="00915205"/>
    <w:rsid w:val="00915FCD"/>
    <w:rsid w:val="009202E3"/>
    <w:rsid w:val="00924EED"/>
    <w:rsid w:val="00936165"/>
    <w:rsid w:val="00951AD0"/>
    <w:rsid w:val="00954392"/>
    <w:rsid w:val="009558B3"/>
    <w:rsid w:val="00966070"/>
    <w:rsid w:val="009726D1"/>
    <w:rsid w:val="00984B5C"/>
    <w:rsid w:val="00990D56"/>
    <w:rsid w:val="009D1226"/>
    <w:rsid w:val="009D28AA"/>
    <w:rsid w:val="009F0432"/>
    <w:rsid w:val="009F5113"/>
    <w:rsid w:val="00A04E89"/>
    <w:rsid w:val="00A06CE5"/>
    <w:rsid w:val="00A13F39"/>
    <w:rsid w:val="00A33760"/>
    <w:rsid w:val="00A33C16"/>
    <w:rsid w:val="00A36C4D"/>
    <w:rsid w:val="00A36EB1"/>
    <w:rsid w:val="00A41651"/>
    <w:rsid w:val="00A43935"/>
    <w:rsid w:val="00A45B2D"/>
    <w:rsid w:val="00A54231"/>
    <w:rsid w:val="00A558EC"/>
    <w:rsid w:val="00A602D4"/>
    <w:rsid w:val="00A63C12"/>
    <w:rsid w:val="00A645F0"/>
    <w:rsid w:val="00A713FE"/>
    <w:rsid w:val="00A83AD1"/>
    <w:rsid w:val="00A85EA2"/>
    <w:rsid w:val="00A945CC"/>
    <w:rsid w:val="00AA78CC"/>
    <w:rsid w:val="00AB0B0D"/>
    <w:rsid w:val="00AC06B0"/>
    <w:rsid w:val="00AC7F43"/>
    <w:rsid w:val="00AD2F80"/>
    <w:rsid w:val="00AD7E4F"/>
    <w:rsid w:val="00AE683E"/>
    <w:rsid w:val="00AE78C5"/>
    <w:rsid w:val="00AE7D15"/>
    <w:rsid w:val="00AF076C"/>
    <w:rsid w:val="00AF0890"/>
    <w:rsid w:val="00B02BC2"/>
    <w:rsid w:val="00B02F55"/>
    <w:rsid w:val="00B05B64"/>
    <w:rsid w:val="00B110F3"/>
    <w:rsid w:val="00B33917"/>
    <w:rsid w:val="00B3474B"/>
    <w:rsid w:val="00B3727C"/>
    <w:rsid w:val="00B554BA"/>
    <w:rsid w:val="00B55AAB"/>
    <w:rsid w:val="00B701B8"/>
    <w:rsid w:val="00B72CD6"/>
    <w:rsid w:val="00B7724F"/>
    <w:rsid w:val="00BA1BF1"/>
    <w:rsid w:val="00BA23B2"/>
    <w:rsid w:val="00BA420C"/>
    <w:rsid w:val="00BA433C"/>
    <w:rsid w:val="00BB1E61"/>
    <w:rsid w:val="00BB211A"/>
    <w:rsid w:val="00BB526E"/>
    <w:rsid w:val="00BB664E"/>
    <w:rsid w:val="00BD0796"/>
    <w:rsid w:val="00BD2585"/>
    <w:rsid w:val="00BD5FA3"/>
    <w:rsid w:val="00BD7750"/>
    <w:rsid w:val="00BE0D93"/>
    <w:rsid w:val="00BE272B"/>
    <w:rsid w:val="00BE508F"/>
    <w:rsid w:val="00BF1FA5"/>
    <w:rsid w:val="00BF26A6"/>
    <w:rsid w:val="00BF4F74"/>
    <w:rsid w:val="00BF54C5"/>
    <w:rsid w:val="00BF69EC"/>
    <w:rsid w:val="00C0423E"/>
    <w:rsid w:val="00C05703"/>
    <w:rsid w:val="00C218A8"/>
    <w:rsid w:val="00C30110"/>
    <w:rsid w:val="00C4255A"/>
    <w:rsid w:val="00C43A3B"/>
    <w:rsid w:val="00C5319A"/>
    <w:rsid w:val="00C61A87"/>
    <w:rsid w:val="00C6393A"/>
    <w:rsid w:val="00C6531A"/>
    <w:rsid w:val="00C66859"/>
    <w:rsid w:val="00C66F22"/>
    <w:rsid w:val="00C8128F"/>
    <w:rsid w:val="00C8202A"/>
    <w:rsid w:val="00C874F1"/>
    <w:rsid w:val="00C90815"/>
    <w:rsid w:val="00C933C5"/>
    <w:rsid w:val="00C940B4"/>
    <w:rsid w:val="00CA73DA"/>
    <w:rsid w:val="00CC440C"/>
    <w:rsid w:val="00CC790E"/>
    <w:rsid w:val="00CD5E61"/>
    <w:rsid w:val="00CE3304"/>
    <w:rsid w:val="00CF0955"/>
    <w:rsid w:val="00CF399C"/>
    <w:rsid w:val="00D04426"/>
    <w:rsid w:val="00D229CE"/>
    <w:rsid w:val="00D304A2"/>
    <w:rsid w:val="00D30842"/>
    <w:rsid w:val="00D32369"/>
    <w:rsid w:val="00D40046"/>
    <w:rsid w:val="00D446A8"/>
    <w:rsid w:val="00D57D6F"/>
    <w:rsid w:val="00D57E26"/>
    <w:rsid w:val="00D75F10"/>
    <w:rsid w:val="00D81E1D"/>
    <w:rsid w:val="00D84B3D"/>
    <w:rsid w:val="00D869A0"/>
    <w:rsid w:val="00D9176C"/>
    <w:rsid w:val="00D9221C"/>
    <w:rsid w:val="00D94822"/>
    <w:rsid w:val="00DA7A83"/>
    <w:rsid w:val="00DC5A0A"/>
    <w:rsid w:val="00DD1B02"/>
    <w:rsid w:val="00DD4363"/>
    <w:rsid w:val="00DD6C39"/>
    <w:rsid w:val="00DE7F8D"/>
    <w:rsid w:val="00DF087E"/>
    <w:rsid w:val="00DF11CA"/>
    <w:rsid w:val="00E045AF"/>
    <w:rsid w:val="00E11ED2"/>
    <w:rsid w:val="00E16DE7"/>
    <w:rsid w:val="00E3594B"/>
    <w:rsid w:val="00E466A4"/>
    <w:rsid w:val="00E55C04"/>
    <w:rsid w:val="00E563AC"/>
    <w:rsid w:val="00E6021E"/>
    <w:rsid w:val="00E612EA"/>
    <w:rsid w:val="00E6358A"/>
    <w:rsid w:val="00E67135"/>
    <w:rsid w:val="00E76B94"/>
    <w:rsid w:val="00E845F6"/>
    <w:rsid w:val="00E868F8"/>
    <w:rsid w:val="00E87921"/>
    <w:rsid w:val="00E87EAC"/>
    <w:rsid w:val="00E90D04"/>
    <w:rsid w:val="00E96D30"/>
    <w:rsid w:val="00EA024B"/>
    <w:rsid w:val="00EA40D5"/>
    <w:rsid w:val="00EB352C"/>
    <w:rsid w:val="00EB383D"/>
    <w:rsid w:val="00EC413F"/>
    <w:rsid w:val="00EC493D"/>
    <w:rsid w:val="00ED1B05"/>
    <w:rsid w:val="00ED34DE"/>
    <w:rsid w:val="00ED46B3"/>
    <w:rsid w:val="00EF027F"/>
    <w:rsid w:val="00EF0FE0"/>
    <w:rsid w:val="00EF4672"/>
    <w:rsid w:val="00F05061"/>
    <w:rsid w:val="00F10030"/>
    <w:rsid w:val="00F24A07"/>
    <w:rsid w:val="00F26006"/>
    <w:rsid w:val="00F31D9A"/>
    <w:rsid w:val="00F322AD"/>
    <w:rsid w:val="00F326B4"/>
    <w:rsid w:val="00F369F7"/>
    <w:rsid w:val="00F37413"/>
    <w:rsid w:val="00F4182B"/>
    <w:rsid w:val="00F4182E"/>
    <w:rsid w:val="00F5258C"/>
    <w:rsid w:val="00F56BBD"/>
    <w:rsid w:val="00F5793C"/>
    <w:rsid w:val="00F6029A"/>
    <w:rsid w:val="00F66038"/>
    <w:rsid w:val="00F760AD"/>
    <w:rsid w:val="00F84A10"/>
    <w:rsid w:val="00F927BD"/>
    <w:rsid w:val="00FA0C67"/>
    <w:rsid w:val="00FA5B54"/>
    <w:rsid w:val="00FB32EC"/>
    <w:rsid w:val="00FB357E"/>
    <w:rsid w:val="00FC0970"/>
    <w:rsid w:val="00FC5B89"/>
    <w:rsid w:val="00FC656B"/>
    <w:rsid w:val="00FD0E7F"/>
    <w:rsid w:val="00FD3BA6"/>
    <w:rsid w:val="00FD4BD2"/>
    <w:rsid w:val="00FF12E2"/>
    <w:rsid w:val="00FF6A16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439AD-89E6-4D5D-B181-8D9BB7B3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F41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43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4182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semiHidden/>
    <w:rsid w:val="00F4182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semiHidden/>
    <w:rsid w:val="00F4182B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41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uiPriority w:val="99"/>
    <w:rsid w:val="00F4182B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rsid w:val="00F4182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182B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4182B"/>
  </w:style>
  <w:style w:type="paragraph" w:styleId="Cabealho">
    <w:name w:val="header"/>
    <w:basedOn w:val="Normal"/>
    <w:link w:val="Cabealho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F418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41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F4182B"/>
    <w:rPr>
      <w:rFonts w:ascii="Calibri" w:eastAsia="Calibri" w:hAnsi="Calibri" w:cs="Times New Roman"/>
    </w:rPr>
  </w:style>
  <w:style w:type="character" w:styleId="Nmerodelinha">
    <w:name w:val="line number"/>
    <w:basedOn w:val="Fontepargpadro"/>
    <w:uiPriority w:val="99"/>
    <w:semiHidden/>
    <w:unhideWhenUsed/>
    <w:rsid w:val="00F4182B"/>
  </w:style>
  <w:style w:type="character" w:styleId="Forte">
    <w:name w:val="Strong"/>
    <w:uiPriority w:val="22"/>
    <w:qFormat/>
    <w:rsid w:val="00F4182B"/>
    <w:rPr>
      <w:b/>
      <w:bCs/>
    </w:rPr>
  </w:style>
  <w:style w:type="character" w:customStyle="1" w:styleId="TextodenotadefimChar">
    <w:name w:val="Texto de nota de fim Char"/>
    <w:link w:val="Textodenotadefim"/>
    <w:rsid w:val="002009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rsid w:val="002009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0159C"/>
  </w:style>
  <w:style w:type="paragraph" w:customStyle="1" w:styleId="ecxmsonormal">
    <w:name w:val="ecxmsonormal"/>
    <w:basedOn w:val="Normal"/>
    <w:rsid w:val="00074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DD1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ecxmsonormal">
    <w:name w:val="x_ecxmsonormal"/>
    <w:basedOn w:val="Normal"/>
    <w:rsid w:val="00737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433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CE3304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E330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pq.ufscar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opq@ufscar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ilde\Documents\-%20ProPq\Reuni&#245;es\Pautas\Pauta%2052&#186;%20COPq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Pauta 52º COPq</Template>
  <TotalTime>752</TotalTime>
  <Pages>6</Pages>
  <Words>1164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7436</CharactersWithSpaces>
  <SharedDoc>false</SharedDoc>
  <HLinks>
    <vt:vector size="18" baseType="variant">
      <vt:variant>
        <vt:i4>3932276</vt:i4>
      </vt:variant>
      <vt:variant>
        <vt:i4>3</vt:i4>
      </vt:variant>
      <vt:variant>
        <vt:i4>0</vt:i4>
      </vt:variant>
      <vt:variant>
        <vt:i4>5</vt:i4>
      </vt:variant>
      <vt:variant>
        <vt:lpwstr>http://www.propq.ufscar.br/conselhos/atas-copq-1/atas-copq</vt:lpwstr>
      </vt:variant>
      <vt:variant>
        <vt:lpwstr/>
      </vt:variant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http://www.propq.ufscar.br/conselhos/atas-copq-1/atas-copq</vt:lpwstr>
      </vt:variant>
      <vt:variant>
        <vt:lpwstr/>
      </vt:variant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mailto:propq@ufscar.br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Helenilde</dc:creator>
  <cp:lastModifiedBy>Helenilde</cp:lastModifiedBy>
  <cp:revision>12</cp:revision>
  <cp:lastPrinted>2016-10-10T11:38:00Z</cp:lastPrinted>
  <dcterms:created xsi:type="dcterms:W3CDTF">2017-09-05T12:01:00Z</dcterms:created>
  <dcterms:modified xsi:type="dcterms:W3CDTF">2017-10-11T14:49:00Z</dcterms:modified>
</cp:coreProperties>
</file>